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3D4B" w14:textId="77777777" w:rsidR="002562DF" w:rsidRPr="00BF74CB" w:rsidRDefault="002562DF" w:rsidP="002562DF">
      <w:pPr>
        <w:bidi/>
        <w:spacing w:before="100" w:beforeAutospacing="1"/>
        <w:jc w:val="both"/>
        <w:rPr>
          <w:rFonts w:ascii="Times New Roman" w:hAnsi="Times New Roman" w:cs="Times New Roman"/>
          <w:sz w:val="24"/>
          <w:szCs w:val="24"/>
        </w:rPr>
      </w:pPr>
      <w:r w:rsidRPr="00BF74CB">
        <w:rPr>
          <w:rFonts w:ascii="Times New Roman" w:hAnsi="Times New Roman" w:cs="B Zar" w:hint="cs"/>
          <w:b/>
          <w:bCs/>
          <w:sz w:val="24"/>
          <w:szCs w:val="24"/>
          <w:u w:val="single"/>
          <w:rtl/>
          <w:lang w:bidi="fa-IR"/>
        </w:rPr>
        <w:t>اطلاعیه</w:t>
      </w:r>
      <w:r w:rsidRPr="00BF74CB">
        <w:rPr>
          <w:rFonts w:ascii="Times New Roman" w:hAnsi="Times New Roman" w:cs="Times New Roman"/>
          <w:b/>
          <w:bCs/>
          <w:sz w:val="24"/>
          <w:szCs w:val="24"/>
          <w:u w:val="single"/>
          <w:lang w:bidi="fa-IR"/>
        </w:rPr>
        <w:t> </w:t>
      </w:r>
      <w:r w:rsidRPr="00BF74CB">
        <w:rPr>
          <w:rFonts w:ascii="Times New Roman" w:hAnsi="Times New Roman" w:cs="B Zar" w:hint="cs"/>
          <w:b/>
          <w:bCs/>
          <w:sz w:val="24"/>
          <w:szCs w:val="24"/>
          <w:u w:val="single"/>
          <w:rtl/>
          <w:lang w:bidi="fa-IR"/>
        </w:rPr>
        <w:t>ثبت</w:t>
      </w:r>
      <w:r w:rsidRPr="00BF74CB">
        <w:rPr>
          <w:rFonts w:ascii="Times New Roman" w:hAnsi="Times New Roman" w:cs="Times New Roman"/>
          <w:b/>
          <w:bCs/>
          <w:sz w:val="24"/>
          <w:szCs w:val="24"/>
          <w:u w:val="single"/>
          <w:lang w:bidi="fa-IR"/>
        </w:rPr>
        <w:t> </w:t>
      </w:r>
      <w:r w:rsidRPr="00BF74CB">
        <w:rPr>
          <w:rFonts w:ascii="Times New Roman" w:hAnsi="Times New Roman" w:cs="B Zar" w:hint="cs"/>
          <w:b/>
          <w:bCs/>
          <w:sz w:val="24"/>
          <w:szCs w:val="24"/>
          <w:u w:val="single"/>
          <w:rtl/>
          <w:lang w:bidi="fa-IR"/>
        </w:rPr>
        <w:t>نام</w:t>
      </w:r>
      <w:r w:rsidRPr="00BF74CB">
        <w:rPr>
          <w:rFonts w:ascii="Times New Roman" w:hAnsi="Times New Roman" w:cs="Times New Roman"/>
          <w:b/>
          <w:bCs/>
          <w:sz w:val="24"/>
          <w:szCs w:val="24"/>
          <w:u w:val="single"/>
          <w:lang w:bidi="fa-IR"/>
        </w:rPr>
        <w:t> </w:t>
      </w:r>
      <w:r w:rsidRPr="00BF74CB">
        <w:rPr>
          <w:rFonts w:ascii="Times New Roman" w:hAnsi="Times New Roman" w:cs="B Zar" w:hint="cs"/>
          <w:b/>
          <w:bCs/>
          <w:sz w:val="24"/>
          <w:szCs w:val="24"/>
          <w:u w:val="single"/>
          <w:rtl/>
          <w:lang w:bidi="fa-IR"/>
        </w:rPr>
        <w:t>پذیرفته</w:t>
      </w:r>
      <w:r w:rsidRPr="00BF74CB">
        <w:rPr>
          <w:rFonts w:ascii="Times New Roman" w:hAnsi="Times New Roman" w:cs="Times New Roman"/>
          <w:b/>
          <w:bCs/>
          <w:sz w:val="24"/>
          <w:szCs w:val="24"/>
          <w:u w:val="single"/>
          <w:lang w:bidi="fa-IR"/>
        </w:rPr>
        <w:t> </w:t>
      </w:r>
      <w:r w:rsidRPr="00BF74CB">
        <w:rPr>
          <w:rFonts w:ascii="Times New Roman" w:hAnsi="Times New Roman" w:cs="B Zar" w:hint="cs"/>
          <w:b/>
          <w:bCs/>
          <w:sz w:val="24"/>
          <w:szCs w:val="24"/>
          <w:u w:val="single"/>
          <w:rtl/>
          <w:lang w:bidi="fa-IR"/>
        </w:rPr>
        <w:t>شدگان</w:t>
      </w:r>
      <w:r w:rsidRPr="00BF74CB">
        <w:rPr>
          <w:rFonts w:ascii="Times New Roman" w:hAnsi="Times New Roman" w:cs="Times New Roman"/>
          <w:b/>
          <w:bCs/>
          <w:sz w:val="24"/>
          <w:szCs w:val="24"/>
          <w:u w:val="single"/>
          <w:lang w:bidi="fa-IR"/>
        </w:rPr>
        <w:t> </w:t>
      </w:r>
      <w:r w:rsidRPr="00BF74CB">
        <w:rPr>
          <w:rFonts w:ascii="Times New Roman" w:hAnsi="Times New Roman" w:cs="B Zar" w:hint="cs"/>
          <w:b/>
          <w:bCs/>
          <w:sz w:val="24"/>
          <w:szCs w:val="24"/>
          <w:u w:val="single"/>
          <w:rtl/>
          <w:lang w:bidi="fa-IR"/>
        </w:rPr>
        <w:t>آزمون</w:t>
      </w:r>
      <w:r w:rsidRPr="00BF74CB">
        <w:rPr>
          <w:rFonts w:ascii="Times New Roman" w:hAnsi="Times New Roman" w:cs="Times New Roman"/>
          <w:b/>
          <w:bCs/>
          <w:sz w:val="24"/>
          <w:szCs w:val="24"/>
          <w:u w:val="single"/>
          <w:lang w:bidi="fa-IR"/>
        </w:rPr>
        <w:t> </w:t>
      </w:r>
      <w:r w:rsidRPr="00BF74CB">
        <w:rPr>
          <w:rFonts w:ascii="Times New Roman" w:hAnsi="Times New Roman" w:cs="B Zar" w:hint="cs"/>
          <w:b/>
          <w:bCs/>
          <w:sz w:val="24"/>
          <w:szCs w:val="24"/>
          <w:u w:val="single"/>
          <w:rtl/>
          <w:lang w:bidi="fa-IR"/>
        </w:rPr>
        <w:t>دکتری</w:t>
      </w:r>
      <w:r w:rsidRPr="00BF74CB">
        <w:rPr>
          <w:rFonts w:ascii="Times New Roman" w:hAnsi="Times New Roman" w:cs="Times New Roman"/>
          <w:b/>
          <w:bCs/>
          <w:sz w:val="24"/>
          <w:szCs w:val="24"/>
          <w:u w:val="single"/>
          <w:lang w:bidi="fa-IR"/>
        </w:rPr>
        <w:t> </w:t>
      </w:r>
      <w:r w:rsidRPr="00BF74CB">
        <w:rPr>
          <w:rFonts w:ascii="Times New Roman" w:hAnsi="Times New Roman" w:cs="B Zar" w:hint="cs"/>
          <w:b/>
          <w:bCs/>
          <w:sz w:val="24"/>
          <w:szCs w:val="24"/>
          <w:u w:val="single"/>
          <w:rtl/>
          <w:lang w:bidi="fa-IR"/>
        </w:rPr>
        <w:t>تخصصی داروسازی سال</w:t>
      </w:r>
      <w:r w:rsidRPr="00BF74CB">
        <w:rPr>
          <w:rFonts w:ascii="Times New Roman" w:hAnsi="Times New Roman" w:cs="Times New Roman"/>
          <w:b/>
          <w:bCs/>
          <w:sz w:val="24"/>
          <w:szCs w:val="24"/>
          <w:u w:val="single"/>
          <w:lang w:bidi="fa-IR"/>
        </w:rPr>
        <w:t> </w:t>
      </w:r>
      <w:r w:rsidRPr="00BF74CB">
        <w:rPr>
          <w:rFonts w:ascii="Times New Roman" w:hAnsi="Times New Roman" w:cs="B Zar" w:hint="cs"/>
          <w:b/>
          <w:bCs/>
          <w:sz w:val="24"/>
          <w:szCs w:val="24"/>
          <w:u w:val="single"/>
          <w:rtl/>
          <w:lang w:bidi="fa-IR"/>
        </w:rPr>
        <w:t>تحصیلی 1404-1403</w:t>
      </w:r>
    </w:p>
    <w:p w14:paraId="30B31FDE" w14:textId="77777777" w:rsidR="002562DF" w:rsidRPr="00BF74CB" w:rsidRDefault="002562DF" w:rsidP="00810C8E">
      <w:pPr>
        <w:bidi/>
        <w:spacing w:before="100" w:beforeAutospacing="1"/>
        <w:jc w:val="both"/>
        <w:rPr>
          <w:rFonts w:ascii="Times New Roman" w:hAnsi="Times New Roman" w:cs="Times New Roman"/>
          <w:sz w:val="24"/>
          <w:szCs w:val="24"/>
          <w:rtl/>
        </w:rPr>
      </w:pPr>
      <w:r w:rsidRPr="00BF74CB">
        <w:rPr>
          <w:rFonts w:ascii="Times New Roman" w:hAnsi="Times New Roman" w:cs="B Zar" w:hint="cs"/>
          <w:sz w:val="24"/>
          <w:szCs w:val="24"/>
          <w:rtl/>
          <w:lang w:bidi="fa-IR"/>
        </w:rPr>
        <w:t>ضمن تبریک به پذیرفته شدگان محترم آزمون دکترای تخصصی</w:t>
      </w:r>
      <w:r w:rsidRPr="00BF74CB">
        <w:rPr>
          <w:rFonts w:ascii="Times New Roman" w:hAnsi="Times New Roman" w:cs="Times New Roman" w:hint="cs"/>
          <w:sz w:val="24"/>
          <w:szCs w:val="24"/>
          <w:rtl/>
          <w:lang w:bidi="fa-IR"/>
        </w:rPr>
        <w:t> </w:t>
      </w:r>
      <w:proofErr w:type="spellStart"/>
      <w:r w:rsidRPr="00BF74CB">
        <w:rPr>
          <w:rFonts w:ascii="Times New Roman" w:hAnsi="Times New Roman" w:cs="Times New Roman"/>
          <w:sz w:val="24"/>
          <w:szCs w:val="24"/>
          <w:lang w:val="en-GB"/>
        </w:rPr>
        <w:t>Ph.D</w:t>
      </w:r>
      <w:proofErr w:type="spellEnd"/>
      <w:r w:rsidRPr="00BF74CB">
        <w:rPr>
          <w:rFonts w:ascii="Times New Roman" w:hAnsi="Times New Roman" w:cs="Times New Roman" w:hint="cs"/>
          <w:sz w:val="24"/>
          <w:szCs w:val="24"/>
          <w:rtl/>
          <w:lang w:bidi="fa-IR"/>
        </w:rPr>
        <w:t> </w:t>
      </w:r>
      <w:r w:rsidR="00810C8E" w:rsidRPr="00BF74CB">
        <w:rPr>
          <w:rFonts w:ascii="Times New Roman" w:hAnsi="Times New Roman" w:cs="B Zar" w:hint="cs"/>
          <w:sz w:val="24"/>
          <w:szCs w:val="24"/>
          <w:rtl/>
          <w:lang w:bidi="fa-IR"/>
        </w:rPr>
        <w:t>داروسازی</w:t>
      </w:r>
      <w:r w:rsidRPr="00BF74CB">
        <w:rPr>
          <w:rFonts w:ascii="Times New Roman" w:hAnsi="Times New Roman" w:cs="B Zar" w:hint="cs"/>
          <w:sz w:val="24"/>
          <w:szCs w:val="24"/>
          <w:rtl/>
          <w:lang w:bidi="fa-IR"/>
        </w:rPr>
        <w:t xml:space="preserve"> سال جاری به استحضار می رساند ثبت نام به</w:t>
      </w:r>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rtl/>
        </w:rPr>
        <w:t>صورت</w:t>
      </w:r>
      <w:r w:rsidRPr="00BF74CB">
        <w:rPr>
          <w:rFonts w:ascii="Times New Roman" w:hAnsi="Times New Roman" w:cs="Times New Roman" w:hint="cs"/>
          <w:sz w:val="24"/>
          <w:szCs w:val="24"/>
          <w:rtl/>
        </w:rPr>
        <w:t> </w:t>
      </w:r>
      <w:r w:rsidRPr="00BF74CB">
        <w:rPr>
          <w:rFonts w:ascii="Times New Roman" w:hAnsi="Times New Roman" w:cs="B Zar" w:hint="cs"/>
          <w:b/>
          <w:bCs/>
          <w:sz w:val="24"/>
          <w:szCs w:val="24"/>
          <w:u w:val="single"/>
          <w:rtl/>
        </w:rPr>
        <w:t>غیرحضوری</w:t>
      </w:r>
      <w:r w:rsidRPr="00BF74CB">
        <w:rPr>
          <w:rFonts w:ascii="Times New Roman" w:hAnsi="Times New Roman" w:cs="Times New Roman" w:hint="cs"/>
          <w:sz w:val="24"/>
          <w:szCs w:val="24"/>
          <w:rtl/>
        </w:rPr>
        <w:t> </w:t>
      </w:r>
      <w:r w:rsidR="00E3689F" w:rsidRPr="00BF74CB">
        <w:rPr>
          <w:rFonts w:cs="B Zar" w:hint="cs"/>
          <w:sz w:val="24"/>
          <w:szCs w:val="24"/>
          <w:rtl/>
        </w:rPr>
        <w:t>ضمن اسکن</w:t>
      </w:r>
      <w:r w:rsidR="00E3689F" w:rsidRPr="00BF74CB">
        <w:rPr>
          <w:rFonts w:cs="B Zar" w:hint="cs"/>
          <w:sz w:val="24"/>
          <w:szCs w:val="24"/>
        </w:rPr>
        <w:t> </w:t>
      </w:r>
      <w:r w:rsidR="00E3689F" w:rsidRPr="00BF74CB">
        <w:rPr>
          <w:rFonts w:cs="B Zar" w:hint="cs"/>
          <w:sz w:val="24"/>
          <w:szCs w:val="24"/>
          <w:rtl/>
          <w:lang w:bidi="fa-IR"/>
        </w:rPr>
        <w:t>مدارک مورد نیاز با ورود به سامانه</w:t>
      </w:r>
      <w:r w:rsidR="00E3689F" w:rsidRPr="00BF74CB">
        <w:rPr>
          <w:rFonts w:cs="B Zar" w:hint="cs"/>
          <w:sz w:val="24"/>
          <w:szCs w:val="24"/>
          <w:lang w:bidi="fa-IR"/>
        </w:rPr>
        <w:t> </w:t>
      </w:r>
      <w:bookmarkStart w:id="0" w:name="_Hlk113999808"/>
      <w:bookmarkEnd w:id="0"/>
      <w:r w:rsidR="00E3689F" w:rsidRPr="00BF74CB">
        <w:rPr>
          <w:sz w:val="24"/>
          <w:szCs w:val="24"/>
        </w:rPr>
        <w:fldChar w:fldCharType="begin"/>
      </w:r>
      <w:r w:rsidR="00E3689F" w:rsidRPr="00BF74CB">
        <w:rPr>
          <w:sz w:val="24"/>
          <w:szCs w:val="24"/>
        </w:rPr>
        <w:instrText xml:space="preserve"> HYPERLINK "https://student.kums.ac.ir" </w:instrText>
      </w:r>
      <w:r w:rsidR="00E3689F" w:rsidRPr="00BF74CB">
        <w:rPr>
          <w:sz w:val="24"/>
          <w:szCs w:val="24"/>
        </w:rPr>
      </w:r>
      <w:r w:rsidR="00E3689F" w:rsidRPr="00BF74CB">
        <w:rPr>
          <w:sz w:val="24"/>
          <w:szCs w:val="24"/>
        </w:rPr>
        <w:fldChar w:fldCharType="separate"/>
      </w:r>
      <w:r w:rsidR="00E3689F" w:rsidRPr="00BF74CB">
        <w:rPr>
          <w:rStyle w:val="Hyperlink"/>
          <w:b/>
          <w:bCs/>
          <w:sz w:val="24"/>
          <w:szCs w:val="24"/>
          <w:lang w:val="en-GB"/>
        </w:rPr>
        <w:t>https://student.kums.ac.ir</w:t>
      </w:r>
      <w:r w:rsidR="00E3689F" w:rsidRPr="00BF74CB">
        <w:rPr>
          <w:sz w:val="24"/>
          <w:szCs w:val="24"/>
        </w:rPr>
        <w:fldChar w:fldCharType="end"/>
      </w:r>
      <w:r w:rsidRPr="00BF74CB">
        <w:rPr>
          <w:rFonts w:ascii="Times New Roman" w:hAnsi="Times New Roman" w:cs="B Zar" w:hint="cs"/>
          <w:sz w:val="24"/>
          <w:szCs w:val="24"/>
          <w:rtl/>
        </w:rPr>
        <w:t xml:space="preserve"> و همچنین</w:t>
      </w:r>
      <w:r w:rsidRPr="00BF74CB">
        <w:rPr>
          <w:rFonts w:ascii="Times New Roman" w:hAnsi="Times New Roman" w:cs="Times New Roman" w:hint="cs"/>
          <w:sz w:val="24"/>
          <w:szCs w:val="24"/>
          <w:rtl/>
        </w:rPr>
        <w:t> </w:t>
      </w:r>
      <w:r w:rsidRPr="00BF74CB">
        <w:rPr>
          <w:rFonts w:ascii="Times New Roman" w:hAnsi="Times New Roman" w:cs="B Zar" w:hint="cs"/>
          <w:b/>
          <w:bCs/>
          <w:sz w:val="24"/>
          <w:szCs w:val="24"/>
          <w:u w:val="single"/>
          <w:rtl/>
        </w:rPr>
        <w:t>مراجعه حضوری ( جهت تحویل اصل مدارک )</w:t>
      </w:r>
      <w:r w:rsidRPr="00BF74CB">
        <w:rPr>
          <w:rFonts w:ascii="Times New Roman" w:hAnsi="Times New Roman" w:cs="Times New Roman" w:hint="cs"/>
          <w:sz w:val="24"/>
          <w:szCs w:val="24"/>
          <w:rtl/>
        </w:rPr>
        <w:t> </w:t>
      </w:r>
      <w:r w:rsidRPr="00BF74CB">
        <w:rPr>
          <w:rFonts w:ascii="Times New Roman" w:hAnsi="Times New Roman" w:cs="B Zar" w:hint="cs"/>
          <w:sz w:val="24"/>
          <w:szCs w:val="24"/>
          <w:rtl/>
          <w:lang w:bidi="fa-IR"/>
        </w:rPr>
        <w:t xml:space="preserve"> در کرمانشاه- بلوار شهید بهشتی- روبروی بیمارستان امام (ع)- ساختمان شماره 2 علوم پزشکی</w:t>
      </w:r>
      <w:r w:rsidRPr="00BF74CB">
        <w:rPr>
          <w:rFonts w:ascii="Times New Roman" w:hAnsi="Times New Roman" w:cs="Times New Roman" w:hint="cs"/>
          <w:sz w:val="24"/>
          <w:szCs w:val="24"/>
          <w:rtl/>
          <w:lang w:bidi="fa-IR"/>
        </w:rPr>
        <w:t> </w:t>
      </w:r>
      <w:r w:rsidRPr="00BF74CB">
        <w:rPr>
          <w:rFonts w:ascii="Arial" w:hAnsi="Arial"/>
          <w:sz w:val="24"/>
          <w:szCs w:val="24"/>
          <w:rtl/>
          <w:lang w:bidi="fa-IR"/>
        </w:rPr>
        <w:t>–</w:t>
      </w:r>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rtl/>
          <w:lang w:bidi="fa-IR"/>
        </w:rPr>
        <w:t xml:space="preserve">طبقه </w:t>
      </w:r>
      <w:r w:rsidR="00810C8E" w:rsidRPr="00BF74CB">
        <w:rPr>
          <w:rFonts w:ascii="Times New Roman" w:hAnsi="Times New Roman" w:cs="B Zar" w:hint="cs"/>
          <w:sz w:val="24"/>
          <w:szCs w:val="24"/>
          <w:rtl/>
          <w:lang w:bidi="fa-IR"/>
        </w:rPr>
        <w:t xml:space="preserve">دوم </w:t>
      </w:r>
      <w:r w:rsidRPr="00BF74CB">
        <w:rPr>
          <w:rFonts w:ascii="Times New Roman" w:hAnsi="Times New Roman" w:cs="Times New Roman" w:hint="cs"/>
          <w:sz w:val="24"/>
          <w:szCs w:val="24"/>
          <w:rtl/>
          <w:lang w:bidi="fa-IR"/>
        </w:rPr>
        <w:t> </w:t>
      </w:r>
      <w:r w:rsidRPr="00BF74CB">
        <w:rPr>
          <w:rFonts w:ascii="Arial" w:hAnsi="Arial"/>
          <w:sz w:val="24"/>
          <w:szCs w:val="24"/>
          <w:rtl/>
          <w:lang w:bidi="fa-IR"/>
        </w:rPr>
        <w:t>–</w:t>
      </w:r>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rtl/>
          <w:lang w:bidi="fa-IR"/>
        </w:rPr>
        <w:t>معاونت آموزشی</w:t>
      </w:r>
      <w:r w:rsidRPr="00BF74CB">
        <w:rPr>
          <w:rFonts w:ascii="Times New Roman" w:hAnsi="Times New Roman" w:cs="Times New Roman" w:hint="cs"/>
          <w:sz w:val="24"/>
          <w:szCs w:val="24"/>
          <w:rtl/>
          <w:lang w:bidi="fa-IR"/>
        </w:rPr>
        <w:t> </w:t>
      </w:r>
      <w:r w:rsidRPr="00BF74CB">
        <w:rPr>
          <w:rFonts w:ascii="Arial" w:hAnsi="Arial"/>
          <w:sz w:val="24"/>
          <w:szCs w:val="24"/>
          <w:rtl/>
          <w:lang w:bidi="fa-IR"/>
        </w:rPr>
        <w:t>–</w:t>
      </w:r>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rtl/>
          <w:lang w:bidi="fa-IR"/>
        </w:rPr>
        <w:t>واحد تحصیلات تکمیلی مطابق</w:t>
      </w:r>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u w:val="single"/>
          <w:rtl/>
          <w:lang w:bidi="fa-IR"/>
        </w:rPr>
        <w:t>مفاد دستورالعمل ثبت نام</w:t>
      </w:r>
      <w:r w:rsidR="00810C8E" w:rsidRPr="00BF74CB">
        <w:rPr>
          <w:rFonts w:ascii="Times New Roman" w:hAnsi="Times New Roman" w:cs="B Zar" w:hint="cs"/>
          <w:sz w:val="24"/>
          <w:szCs w:val="24"/>
          <w:u w:val="single"/>
          <w:rtl/>
          <w:lang w:bidi="fa-IR"/>
        </w:rPr>
        <w:t xml:space="preserve"> به شرح ذیل</w:t>
      </w:r>
      <w:r w:rsidRPr="00BF74CB">
        <w:rPr>
          <w:rFonts w:ascii="Times New Roman" w:hAnsi="Times New Roman" w:cs="Times New Roman" w:hint="cs"/>
          <w:sz w:val="24"/>
          <w:szCs w:val="24"/>
          <w:u w:val="single"/>
          <w:rtl/>
          <w:lang w:bidi="fa-IR"/>
        </w:rPr>
        <w:t> </w:t>
      </w:r>
      <w:r w:rsidRPr="00BF74CB">
        <w:rPr>
          <w:rFonts w:ascii="Times New Roman" w:hAnsi="Times New Roman" w:cs="B Zar" w:hint="cs"/>
          <w:sz w:val="24"/>
          <w:szCs w:val="24"/>
          <w:rtl/>
          <w:lang w:bidi="fa-IR"/>
        </w:rPr>
        <w:t>صورت می گیرد .</w:t>
      </w:r>
      <w:r w:rsidRPr="00BF74CB">
        <w:rPr>
          <w:rFonts w:ascii="Times New Roman" w:hAnsi="Times New Roman" w:cs="B Zar"/>
          <w:sz w:val="24"/>
          <w:szCs w:val="24"/>
          <w:lang w:bidi="fa-IR"/>
        </w:rPr>
        <w:t> </w:t>
      </w:r>
      <w:r w:rsidR="00810C8E" w:rsidRPr="00BF74CB">
        <w:rPr>
          <w:rFonts w:ascii="Times New Roman" w:hAnsi="Times New Roman" w:cs="B Zar" w:hint="cs"/>
          <w:sz w:val="24"/>
          <w:szCs w:val="24"/>
          <w:rtl/>
          <w:lang w:bidi="fa-IR"/>
        </w:rPr>
        <w:t>جهت اطلاع از زمان ثبت نام با شماره تلفن 38363004-083 داخلی 248 تماس حاصل فرمایید.</w:t>
      </w:r>
    </w:p>
    <w:p w14:paraId="62DA5546"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sz w:val="24"/>
          <w:szCs w:val="24"/>
          <w:rtl/>
          <w:lang w:bidi="fa-IR"/>
        </w:rPr>
        <w:t>الف- عدم ثبت نام هر یک از پذیرفته شدگان در زمان مقرر، که از سوی دانشگاه تعیین می شود، به منزله انصراف بوده و هیچگونه اعتراضی در این مورد پذیرفته نخواهد بود. لازم به ذکر است اعلام</w:t>
      </w:r>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rtl/>
          <w:lang w:bidi="fa-IR"/>
        </w:rPr>
        <w:t>اسامی پذیرفته شدگان صرفاً براساس گزینش علمی بوده و انجام سایر مراحل پذیرش توسط دانشگاه مربوطه انجام می</w:t>
      </w:r>
      <w:r w:rsidRPr="00BF74CB">
        <w:rPr>
          <w:rFonts w:ascii="Times New Roman" w:hAnsi="Times New Roman" w:cs="Times New Roman" w:hint="cs"/>
          <w:sz w:val="24"/>
          <w:szCs w:val="24"/>
          <w:lang w:bidi="fa-IR"/>
        </w:rPr>
        <w:t>‌</w:t>
      </w:r>
      <w:r w:rsidRPr="00BF74CB">
        <w:rPr>
          <w:rFonts w:ascii="Times New Roman" w:hAnsi="Times New Roman" w:cs="B Zar" w:hint="cs"/>
          <w:sz w:val="24"/>
          <w:szCs w:val="24"/>
          <w:rtl/>
          <w:lang w:bidi="fa-IR"/>
        </w:rPr>
        <w:t>شود.</w:t>
      </w:r>
    </w:p>
    <w:p w14:paraId="6D063F29" w14:textId="77777777" w:rsidR="002562DF" w:rsidRPr="00BF74CB" w:rsidRDefault="002562DF" w:rsidP="002562DF">
      <w:pPr>
        <w:bidi/>
        <w:spacing w:before="100" w:beforeAutospacing="1"/>
        <w:rPr>
          <w:rFonts w:ascii="Times New Roman" w:hAnsi="Times New Roman" w:cs="Times New Roman"/>
          <w:sz w:val="24"/>
          <w:szCs w:val="24"/>
          <w:rtl/>
        </w:rPr>
      </w:pPr>
      <w:r w:rsidRPr="00BF74CB">
        <w:rPr>
          <w:rFonts w:ascii="Times New Roman" w:hAnsi="Times New Roman" w:cs="B Zar" w:hint="cs"/>
          <w:sz w:val="24"/>
          <w:szCs w:val="24"/>
          <w:rtl/>
          <w:lang w:bidi="fa-IR"/>
        </w:rPr>
        <w:t>ب- پذیرش و ثبت نام نهایی داوطلبان، منوط به تأیید دانشگاه محل پذیرش از جمله تأیید مدارک مربوط به سهمیه، مطابقت</w:t>
      </w:r>
    </w:p>
    <w:p w14:paraId="23B1F4D8" w14:textId="77777777" w:rsidR="002562DF" w:rsidRPr="00BF74CB" w:rsidRDefault="002562DF" w:rsidP="002562DF">
      <w:pPr>
        <w:bidi/>
        <w:spacing w:before="100" w:beforeAutospacing="1"/>
        <w:rPr>
          <w:rFonts w:ascii="Times New Roman" w:hAnsi="Times New Roman" w:cs="Times New Roman"/>
          <w:sz w:val="24"/>
          <w:szCs w:val="24"/>
          <w:rtl/>
        </w:rPr>
      </w:pPr>
      <w:r w:rsidRPr="00BF74CB">
        <w:rPr>
          <w:rFonts w:ascii="Times New Roman" w:hAnsi="Times New Roman" w:cs="B Zar" w:hint="cs"/>
          <w:sz w:val="24"/>
          <w:szCs w:val="24"/>
          <w:rtl/>
          <w:lang w:bidi="fa-IR"/>
        </w:rPr>
        <w:t>رشته تحصیلی مقطع قبل با رشته پذیرفته شده داوطلب، وضعیت فراغت از تحصیل داوطلب و .. می‌باشد. چنانچه در زمان ثبت نام</w:t>
      </w:r>
    </w:p>
    <w:p w14:paraId="7D0ABA23" w14:textId="77777777" w:rsidR="002562DF" w:rsidRPr="00BF74CB" w:rsidRDefault="002562DF" w:rsidP="002562DF">
      <w:pPr>
        <w:bidi/>
        <w:spacing w:before="100" w:beforeAutospacing="1"/>
        <w:rPr>
          <w:rFonts w:ascii="Times New Roman" w:hAnsi="Times New Roman" w:cs="Times New Roman"/>
          <w:sz w:val="24"/>
          <w:szCs w:val="24"/>
          <w:rtl/>
        </w:rPr>
      </w:pPr>
      <w:r w:rsidRPr="00BF74CB">
        <w:rPr>
          <w:rFonts w:ascii="Times New Roman" w:hAnsi="Times New Roman" w:cs="B Zar" w:hint="cs"/>
          <w:sz w:val="24"/>
          <w:szCs w:val="24"/>
          <w:rtl/>
          <w:lang w:bidi="fa-IR"/>
        </w:rPr>
        <w:t>مشخص شود که داوطلب حائز شرایط پذیرش بر اساس قوانین و مقررات نبوده است، قبولی وی لغو خواهد شد.</w:t>
      </w:r>
    </w:p>
    <w:p w14:paraId="1F93CF59"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Titr" w:hint="cs"/>
          <w:sz w:val="24"/>
          <w:szCs w:val="24"/>
          <w:u w:val="single"/>
          <w:rtl/>
        </w:rPr>
        <w:t>1- نکات قابل توجه ثبت نام غیر حضوری</w:t>
      </w:r>
      <w:r w:rsidRPr="00BF74CB">
        <w:rPr>
          <w:rFonts w:ascii="Times New Roman" w:hAnsi="Times New Roman" w:cs="B Titr" w:hint="cs"/>
          <w:sz w:val="24"/>
          <w:szCs w:val="24"/>
          <w:rtl/>
        </w:rPr>
        <w:t>:</w:t>
      </w:r>
    </w:p>
    <w:p w14:paraId="04863BEA" w14:textId="77777777" w:rsidR="002562DF" w:rsidRPr="00BF74CB" w:rsidRDefault="002562DF" w:rsidP="002562DF">
      <w:pPr>
        <w:bidi/>
        <w:ind w:left="720" w:hanging="360"/>
        <w:jc w:val="both"/>
        <w:rPr>
          <w:rFonts w:ascii="Times New Roman" w:hAnsi="Times New Roman" w:cs="Times New Roman"/>
          <w:sz w:val="24"/>
          <w:szCs w:val="24"/>
          <w:rtl/>
        </w:rPr>
      </w:pPr>
      <w:r w:rsidRPr="00BF74CB">
        <w:rPr>
          <w:rFonts w:ascii="Wingdings" w:hAnsi="Wingdings" w:cs="Times New Roman"/>
          <w:sz w:val="24"/>
          <w:szCs w:val="24"/>
          <w:lang w:val="en-GB"/>
        </w:rPr>
        <w:t></w:t>
      </w:r>
      <w:r w:rsidRPr="00BF74CB">
        <w:rPr>
          <w:rFonts w:ascii="Times New Roman" w:hAnsi="Times New Roman" w:cs="Times New Roman"/>
          <w:sz w:val="24"/>
          <w:szCs w:val="24"/>
          <w:rtl/>
          <w:lang w:val="en-GB"/>
        </w:rPr>
        <w:t>         </w:t>
      </w:r>
      <w:r w:rsidRPr="00BF74CB">
        <w:rPr>
          <w:rFonts w:ascii="Times New Roman" w:hAnsi="Times New Roman" w:cs="B Zar" w:hint="cs"/>
          <w:sz w:val="24"/>
          <w:szCs w:val="24"/>
          <w:rtl/>
        </w:rPr>
        <w:t>نام کاربری وکلمه عبور</w:t>
      </w:r>
      <w:r w:rsidRPr="00BF74CB">
        <w:rPr>
          <w:rFonts w:ascii="Times New Roman" w:hAnsi="Times New Roman" w:cs="B Zar" w:hint="cs"/>
          <w:b/>
          <w:bCs/>
          <w:sz w:val="24"/>
          <w:szCs w:val="24"/>
          <w:u w:val="single"/>
          <w:rtl/>
          <w:lang w:bidi="fa-IR"/>
        </w:rPr>
        <w:t>کد ملی</w:t>
      </w:r>
      <w:r w:rsidRPr="00BF74CB">
        <w:rPr>
          <w:rFonts w:ascii="Times New Roman" w:hAnsi="Times New Roman" w:cs="B Zar" w:hint="cs"/>
          <w:sz w:val="24"/>
          <w:szCs w:val="24"/>
          <w:rtl/>
          <w:lang w:bidi="fa-IR"/>
        </w:rPr>
        <w:t xml:space="preserve"> دانشجو</w:t>
      </w:r>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rtl/>
        </w:rPr>
        <w:t>می باشد.</w:t>
      </w:r>
    </w:p>
    <w:p w14:paraId="2CB5246D" w14:textId="77777777" w:rsidR="002562DF" w:rsidRPr="00BF74CB" w:rsidRDefault="002562DF" w:rsidP="009508E8">
      <w:pPr>
        <w:bidi/>
        <w:ind w:left="720" w:hanging="360"/>
        <w:jc w:val="both"/>
        <w:rPr>
          <w:rFonts w:ascii="Times New Roman" w:hAnsi="Times New Roman" w:cs="Times New Roman"/>
          <w:sz w:val="24"/>
          <w:szCs w:val="24"/>
          <w:rtl/>
        </w:rPr>
      </w:pPr>
      <w:r w:rsidRPr="00BF74CB">
        <w:rPr>
          <w:rFonts w:ascii="Wingdings" w:hAnsi="Wingdings" w:cs="Times New Roman"/>
          <w:sz w:val="24"/>
          <w:szCs w:val="24"/>
          <w:lang w:val="en-GB"/>
        </w:rPr>
        <w:t></w:t>
      </w:r>
      <w:r w:rsidRPr="00BF74CB">
        <w:rPr>
          <w:rFonts w:ascii="Times New Roman" w:hAnsi="Times New Roman" w:cs="Times New Roman"/>
          <w:sz w:val="24"/>
          <w:szCs w:val="24"/>
          <w:rtl/>
          <w:lang w:val="en-GB"/>
        </w:rPr>
        <w:t>         </w:t>
      </w:r>
      <w:r w:rsidRPr="00BF74CB">
        <w:rPr>
          <w:rFonts w:ascii="Times New Roman" w:hAnsi="Times New Roman" w:cs="B Zar" w:hint="cs"/>
          <w:sz w:val="24"/>
          <w:szCs w:val="24"/>
          <w:rtl/>
          <w:lang w:bidi="fa-IR"/>
        </w:rPr>
        <w:t>در صورت وجود هر گونه سوال در مورد مدارک ثبت نام با شماره 08338</w:t>
      </w:r>
      <w:r w:rsidR="009508E8" w:rsidRPr="00BF74CB">
        <w:rPr>
          <w:rFonts w:ascii="Times New Roman" w:hAnsi="Times New Roman" w:cs="B Zar" w:hint="cs"/>
          <w:sz w:val="24"/>
          <w:szCs w:val="24"/>
          <w:rtl/>
          <w:lang w:bidi="fa-IR"/>
        </w:rPr>
        <w:t>363004</w:t>
      </w:r>
      <w:r w:rsidRPr="00BF74CB">
        <w:rPr>
          <w:rFonts w:ascii="Times New Roman" w:hAnsi="Times New Roman" w:cs="B Zar" w:hint="cs"/>
          <w:sz w:val="24"/>
          <w:szCs w:val="24"/>
          <w:rtl/>
          <w:lang w:bidi="fa-IR"/>
        </w:rPr>
        <w:t xml:space="preserve"> و داخلی 248</w:t>
      </w:r>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rtl/>
          <w:lang w:bidi="fa-IR"/>
        </w:rPr>
        <w:t>تماس بگیرید</w:t>
      </w:r>
      <w:r w:rsidRPr="00BF74CB">
        <w:rPr>
          <w:rFonts w:ascii="Times New Roman" w:hAnsi="Times New Roman" w:cs="Times New Roman"/>
          <w:sz w:val="24"/>
          <w:szCs w:val="24"/>
          <w:lang w:val="en-GB"/>
        </w:rPr>
        <w:t>. </w:t>
      </w:r>
    </w:p>
    <w:p w14:paraId="3C4327B7"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b/>
          <w:bCs/>
          <w:sz w:val="24"/>
          <w:szCs w:val="24"/>
          <w:rtl/>
          <w:lang w:bidi="fa-IR"/>
        </w:rPr>
        <w:t>2</w:t>
      </w:r>
      <w:r w:rsidRPr="00BF74CB">
        <w:rPr>
          <w:rFonts w:ascii="Times New Roman" w:hAnsi="Times New Roman" w:cs="B Zar" w:hint="cs"/>
          <w:b/>
          <w:bCs/>
          <w:sz w:val="24"/>
          <w:szCs w:val="24"/>
          <w:u w:val="single"/>
          <w:rtl/>
          <w:lang w:bidi="fa-IR"/>
        </w:rPr>
        <w:t>- مدارک مود نیاز:</w:t>
      </w:r>
    </w:p>
    <w:p w14:paraId="77576135" w14:textId="77777777" w:rsidR="002562DF" w:rsidRPr="00BF74CB" w:rsidRDefault="002562DF" w:rsidP="00B971AF">
      <w:pPr>
        <w:bidi/>
        <w:spacing w:before="100" w:beforeAutospacing="1"/>
        <w:jc w:val="both"/>
        <w:rPr>
          <w:rFonts w:ascii="Times New Roman" w:hAnsi="Times New Roman" w:cs="Times New Roman"/>
          <w:sz w:val="24"/>
          <w:szCs w:val="24"/>
          <w:rtl/>
        </w:rPr>
      </w:pPr>
      <w:r w:rsidRPr="00BF74CB">
        <w:rPr>
          <w:rFonts w:ascii="Times New Roman" w:hAnsi="Times New Roman" w:cs="Times New Roman"/>
          <w:sz w:val="24"/>
          <w:szCs w:val="24"/>
          <w:lang w:val="en-GB"/>
        </w:rPr>
        <w:t>-</w:t>
      </w:r>
      <w:r w:rsidRPr="00BF74CB">
        <w:rPr>
          <w:rFonts w:ascii="Times New Roman" w:hAnsi="Times New Roman" w:cs="Times New Roman" w:hint="cs"/>
          <w:sz w:val="24"/>
          <w:szCs w:val="24"/>
          <w:rtl/>
          <w:lang w:val="en-GB"/>
        </w:rPr>
        <w:t> </w:t>
      </w:r>
      <w:proofErr w:type="gramStart"/>
      <w:r w:rsidR="00B971AF" w:rsidRPr="00BF74CB">
        <w:rPr>
          <w:rFonts w:ascii="Times New Roman" w:hAnsi="Times New Roman" w:cs="B Zar" w:hint="cs"/>
          <w:sz w:val="24"/>
          <w:szCs w:val="24"/>
          <w:u w:val="single"/>
          <w:rtl/>
          <w:lang w:bidi="fa-IR"/>
        </w:rPr>
        <w:t xml:space="preserve">12 </w:t>
      </w:r>
      <w:r w:rsidRPr="00BF74CB">
        <w:rPr>
          <w:rFonts w:ascii="Times New Roman" w:hAnsi="Times New Roman" w:cs="B Zar" w:hint="cs"/>
          <w:sz w:val="24"/>
          <w:szCs w:val="24"/>
          <w:u w:val="single"/>
          <w:rtl/>
          <w:lang w:bidi="fa-IR"/>
        </w:rPr>
        <w:t xml:space="preserve"> قطعه</w:t>
      </w:r>
      <w:proofErr w:type="gramEnd"/>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rtl/>
          <w:lang w:bidi="fa-IR"/>
        </w:rPr>
        <w:t>عکس3×4 پشت نویسی شده (نام و نام خانوادگی- رشته</w:t>
      </w:r>
      <w:r w:rsidRPr="00BF74CB">
        <w:rPr>
          <w:rFonts w:ascii="Times New Roman" w:hAnsi="Times New Roman" w:cs="Times New Roman" w:hint="cs"/>
          <w:sz w:val="24"/>
          <w:szCs w:val="24"/>
          <w:rtl/>
          <w:lang w:bidi="fa-IR"/>
        </w:rPr>
        <w:t> </w:t>
      </w:r>
      <w:r w:rsidRPr="00BF74CB">
        <w:rPr>
          <w:rFonts w:ascii="Times New Roman" w:hAnsi="Times New Roman" w:cs="Times New Roman"/>
          <w:sz w:val="24"/>
          <w:szCs w:val="24"/>
          <w:rtl/>
          <w:lang w:bidi="fa-IR"/>
        </w:rPr>
        <w:t>–</w:t>
      </w:r>
      <w:r w:rsidRPr="00BF74CB">
        <w:rPr>
          <w:rFonts w:ascii="Times New Roman" w:hAnsi="Times New Roman" w:cs="B Zar" w:hint="cs"/>
          <w:sz w:val="24"/>
          <w:szCs w:val="24"/>
          <w:rtl/>
          <w:lang w:bidi="fa-IR"/>
        </w:rPr>
        <w:t>شماره دانشجویی)</w:t>
      </w:r>
      <w:r w:rsidRPr="00BF74CB">
        <w:rPr>
          <w:rFonts w:ascii="Times New Roman" w:hAnsi="Times New Roman" w:cs="Times New Roman"/>
          <w:sz w:val="24"/>
          <w:szCs w:val="24"/>
          <w:lang w:bidi="fa-IR"/>
        </w:rPr>
        <w:t> </w:t>
      </w:r>
    </w:p>
    <w:p w14:paraId="6E392443"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sz w:val="24"/>
          <w:szCs w:val="24"/>
          <w:rtl/>
          <w:lang w:bidi="fa-IR"/>
        </w:rPr>
        <w:t>- اصل و دو سری تصویر از تمام</w:t>
      </w:r>
      <w:r w:rsidRPr="00BF74CB">
        <w:rPr>
          <w:rFonts w:ascii="Times New Roman" w:hAnsi="Times New Roman" w:cs="Times New Roman" w:hint="cs"/>
          <w:sz w:val="24"/>
          <w:szCs w:val="24"/>
          <w:rtl/>
          <w:lang w:bidi="fa-IR"/>
        </w:rPr>
        <w:t> </w:t>
      </w:r>
      <w:r w:rsidRPr="00BF74CB">
        <w:rPr>
          <w:rFonts w:ascii="Times New Roman" w:hAnsi="Times New Roman" w:cs="B Zar" w:hint="cs"/>
          <w:sz w:val="24"/>
          <w:szCs w:val="24"/>
          <w:u w:val="single"/>
          <w:rtl/>
          <w:lang w:bidi="fa-IR"/>
        </w:rPr>
        <w:t>صفحات</w:t>
      </w:r>
      <w:r w:rsidRPr="00BF74CB">
        <w:rPr>
          <w:rFonts w:ascii="Times New Roman" w:hAnsi="Times New Roman" w:cs="Times New Roman" w:hint="cs"/>
          <w:sz w:val="24"/>
          <w:szCs w:val="24"/>
          <w:u w:val="single"/>
          <w:rtl/>
          <w:lang w:bidi="fa-IR"/>
        </w:rPr>
        <w:t> </w:t>
      </w:r>
      <w:r w:rsidRPr="00BF74CB">
        <w:rPr>
          <w:rFonts w:ascii="Times New Roman" w:hAnsi="Times New Roman" w:cs="B Zar" w:hint="cs"/>
          <w:b/>
          <w:bCs/>
          <w:sz w:val="24"/>
          <w:szCs w:val="24"/>
          <w:u w:val="single"/>
          <w:rtl/>
          <w:lang w:bidi="fa-IR"/>
        </w:rPr>
        <w:t>شناسنامه</w:t>
      </w:r>
      <w:r w:rsidRPr="00BF74CB">
        <w:rPr>
          <w:rFonts w:ascii="Times New Roman" w:hAnsi="Times New Roman" w:cs="Times New Roman" w:hint="cs"/>
          <w:sz w:val="24"/>
          <w:szCs w:val="24"/>
          <w:u w:val="single"/>
          <w:rtl/>
          <w:lang w:bidi="fa-IR"/>
        </w:rPr>
        <w:t> </w:t>
      </w:r>
      <w:r w:rsidRPr="00BF74CB">
        <w:rPr>
          <w:rFonts w:ascii="Times New Roman" w:hAnsi="Times New Roman" w:cs="B Zar" w:hint="cs"/>
          <w:sz w:val="24"/>
          <w:szCs w:val="24"/>
          <w:u w:val="single"/>
          <w:rtl/>
          <w:lang w:bidi="fa-IR"/>
        </w:rPr>
        <w:t>و</w:t>
      </w:r>
      <w:r w:rsidRPr="00BF74CB">
        <w:rPr>
          <w:rFonts w:ascii="Times New Roman" w:hAnsi="Times New Roman" w:cs="Times New Roman" w:hint="cs"/>
          <w:sz w:val="24"/>
          <w:szCs w:val="24"/>
          <w:u w:val="single"/>
          <w:rtl/>
          <w:lang w:bidi="fa-IR"/>
        </w:rPr>
        <w:t> </w:t>
      </w:r>
      <w:r w:rsidRPr="00BF74CB">
        <w:rPr>
          <w:rFonts w:ascii="Times New Roman" w:hAnsi="Times New Roman" w:cs="B Zar" w:hint="cs"/>
          <w:b/>
          <w:bCs/>
          <w:sz w:val="24"/>
          <w:szCs w:val="24"/>
          <w:u w:val="single"/>
          <w:rtl/>
          <w:lang w:bidi="fa-IR"/>
        </w:rPr>
        <w:t>کارت ملی</w:t>
      </w:r>
    </w:p>
    <w:p w14:paraId="213121D7"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color w:val="000000"/>
          <w:sz w:val="24"/>
          <w:szCs w:val="24"/>
          <w:rtl/>
          <w:lang w:bidi="fa-IR"/>
        </w:rPr>
        <w:t>- دانشنامه و یا ریز نمرات کارشناسی ارشد یا دکتری حرفه ای یا هر مدرکی که نشان دهنده فراغت از تحصیل باشد</w:t>
      </w:r>
    </w:p>
    <w:p w14:paraId="74EC068D"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sz w:val="24"/>
          <w:szCs w:val="24"/>
          <w:rtl/>
          <w:lang w:bidi="fa-IR"/>
        </w:rPr>
        <w:t>- کارت پایان خدمت یا معافیت نظام وظیفه</w:t>
      </w:r>
      <w:r w:rsidRPr="00BF74CB">
        <w:rPr>
          <w:rFonts w:ascii="Times New Roman" w:hAnsi="Times New Roman" w:cs="Times New Roman" w:hint="cs"/>
          <w:color w:val="000000"/>
          <w:sz w:val="24"/>
          <w:szCs w:val="24"/>
          <w:rtl/>
          <w:lang w:bidi="fa-IR"/>
        </w:rPr>
        <w:t> </w:t>
      </w:r>
      <w:r w:rsidRPr="00BF74CB">
        <w:rPr>
          <w:rFonts w:ascii="Times New Roman" w:hAnsi="Times New Roman" w:cs="B Zar" w:hint="cs"/>
          <w:color w:val="000000"/>
          <w:sz w:val="24"/>
          <w:szCs w:val="24"/>
          <w:rtl/>
          <w:lang w:bidi="fa-IR"/>
        </w:rPr>
        <w:t>(مختص برادران)</w:t>
      </w:r>
    </w:p>
    <w:p w14:paraId="1DC43A13"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color w:val="000000"/>
          <w:sz w:val="24"/>
          <w:szCs w:val="24"/>
          <w:rtl/>
          <w:lang w:bidi="fa-IR"/>
        </w:rPr>
        <w:t>* افراد مشمول جهت درخواست معافیت تحصیلی به سامانه</w:t>
      </w:r>
      <w:r w:rsidRPr="00BF74CB">
        <w:rPr>
          <w:rFonts w:ascii="Times New Roman" w:hAnsi="Times New Roman" w:cs="Times New Roman" w:hint="cs"/>
          <w:color w:val="000000"/>
          <w:sz w:val="24"/>
          <w:szCs w:val="24"/>
          <w:rtl/>
          <w:lang w:bidi="fa-IR"/>
        </w:rPr>
        <w:t> </w:t>
      </w:r>
      <w:hyperlink r:id="rId6" w:history="1">
        <w:r w:rsidRPr="00BF74CB">
          <w:rPr>
            <w:rFonts w:ascii="Times New Roman" w:hAnsi="Times New Roman" w:cs="Times New Roman"/>
            <w:color w:val="0000FF"/>
            <w:sz w:val="24"/>
            <w:szCs w:val="24"/>
            <w:u w:val="single"/>
            <w:shd w:val="clear" w:color="auto" w:fill="FFFFFF"/>
            <w:lang w:val="en-GB"/>
          </w:rPr>
          <w:t>www.vazifeh.police.ir</w:t>
        </w:r>
      </w:hyperlink>
      <w:r w:rsidRPr="00BF74CB">
        <w:rPr>
          <w:rFonts w:ascii="Times New Roman" w:hAnsi="Times New Roman" w:cs="Times New Roman" w:hint="cs"/>
          <w:color w:val="000000"/>
          <w:sz w:val="24"/>
          <w:szCs w:val="24"/>
          <w:shd w:val="clear" w:color="auto" w:fill="FFFFFF"/>
          <w:rtl/>
          <w:lang w:bidi="fa-IR"/>
        </w:rPr>
        <w:t> </w:t>
      </w:r>
      <w:r w:rsidRPr="00BF74CB">
        <w:rPr>
          <w:rFonts w:ascii="Times New Roman" w:hAnsi="Times New Roman" w:cs="B Zar" w:hint="cs"/>
          <w:color w:val="000000"/>
          <w:sz w:val="24"/>
          <w:szCs w:val="24"/>
          <w:shd w:val="clear" w:color="auto" w:fill="FFFFFF"/>
          <w:rtl/>
          <w:lang w:bidi="fa-IR"/>
        </w:rPr>
        <w:t>سازمان وظیفه عمومی ناجا مراجعه نمایند.</w:t>
      </w:r>
    </w:p>
    <w:p w14:paraId="0BF49F48"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color w:val="000000"/>
          <w:sz w:val="24"/>
          <w:szCs w:val="24"/>
          <w:rtl/>
          <w:lang w:bidi="fa-IR"/>
        </w:rPr>
        <w:t>- کارت نظام پزشکی (برای پذیرفته شدگان با مدرک دکترای حرفه ای)</w:t>
      </w:r>
    </w:p>
    <w:p w14:paraId="428F3F5C"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color w:val="000000"/>
          <w:sz w:val="24"/>
          <w:szCs w:val="24"/>
          <w:rtl/>
          <w:lang w:bidi="fa-IR"/>
        </w:rPr>
        <w:t>- گواهی وضعیت طرح نیروی انسانی برای مشمولین طرح (اتمام طرح نیروی انسانی، معافیت یا ترخیص طرح نیروی انسانی )</w:t>
      </w:r>
    </w:p>
    <w:p w14:paraId="0C7E7ABA"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sz w:val="24"/>
          <w:szCs w:val="24"/>
          <w:rtl/>
          <w:lang w:bidi="fa-IR"/>
        </w:rPr>
        <w:t>- گواهی عدم بدهی به صندوق رفاه دانشجویان ( صرفا برای پذیرفته شدگان دانش آموخته دانشگاه های علوم پزشکی)</w:t>
      </w:r>
    </w:p>
    <w:p w14:paraId="6B36DDED"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sz w:val="24"/>
          <w:szCs w:val="24"/>
          <w:rtl/>
          <w:lang w:bidi="fa-IR"/>
        </w:rPr>
        <w:lastRenderedPageBreak/>
        <w:t>- ارائه اصل مدارک نشاندهنده وضعیت سهمیه (رزمندگان وایثارگران واستعدادهای درخشان و .... )</w:t>
      </w:r>
    </w:p>
    <w:p w14:paraId="32ECBB51"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sz w:val="24"/>
          <w:szCs w:val="24"/>
          <w:rtl/>
          <w:lang w:bidi="fa-IR"/>
        </w:rPr>
        <w:t>- حکم استخدام رسمی قطعی (جهت استفاده کنندگان از سهمیه مازاد مربیان رسمی)</w:t>
      </w:r>
    </w:p>
    <w:p w14:paraId="3EDAF3C2"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color w:val="000000"/>
          <w:sz w:val="24"/>
          <w:szCs w:val="24"/>
          <w:rtl/>
          <w:lang w:bidi="fa-IR"/>
        </w:rPr>
        <w:t>- از تمامی پذیرفته شدگان آزمون دوره دکتری تخصصی و دکتری پژوهشی که سند تعهد محضری به محل اشتغال خود ندارند و یا بورسیه وزارت متبوع و سازمانهای دیگر نیستند (به غیر از دانشگاههای شهریه پرداز و آزاد اسلامی) تعهد محضری اخذ می شود.</w:t>
      </w:r>
    </w:p>
    <w:p w14:paraId="70C63171"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color w:val="000000"/>
          <w:sz w:val="24"/>
          <w:szCs w:val="24"/>
          <w:rtl/>
          <w:lang w:bidi="fa-IR"/>
        </w:rPr>
        <w:t>تبصره 1- مستخدمان رسمی وزارت بهداشت، درمان و آموزش پزشکی و موسسات تابعه و دانشگاهها و دانشکده های علوم پزشکی و خدمات بهداشتی درمانی کشور، تعهد خاص استخدامی به واحدهای مربوطه خواهند سپرد.</w:t>
      </w:r>
    </w:p>
    <w:p w14:paraId="7E639F54"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color w:val="000000"/>
          <w:sz w:val="24"/>
          <w:szCs w:val="24"/>
          <w:rtl/>
          <w:lang w:bidi="fa-IR"/>
        </w:rPr>
        <w:t>تبصره 2- مستخدمان رسمی سایر وزارت خانه ها، موسسات و شرکتهای دولتی و وابسته به دولت، چنانچه هزینه های تحصیلی ایشان توسط دستگاههای مربوطه تقبل و به دانشگاه پذیرنده دانشجو پرداخت گردد، از سپردن تعهد عام معاف خواهند بود.</w:t>
      </w:r>
      <w:r w:rsidRPr="00BF74CB">
        <w:rPr>
          <w:rFonts w:ascii="Times New Roman" w:hAnsi="Times New Roman" w:cs="Times New Roman" w:hint="cs"/>
          <w:color w:val="000000"/>
          <w:sz w:val="24"/>
          <w:szCs w:val="24"/>
          <w:rtl/>
          <w:lang w:bidi="fa-IR"/>
        </w:rPr>
        <w:t> </w:t>
      </w:r>
    </w:p>
    <w:p w14:paraId="4EE44D47"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sz w:val="24"/>
          <w:szCs w:val="24"/>
          <w:rtl/>
          <w:lang w:bidi="fa-IR"/>
        </w:rPr>
        <w:t>11-پذیرفته شدگان سهمیه بومی، هنگام ثبت نام موظف به سپردن تعهد محضری به دانشگاه محل تعهد و ارائه آن به دانشگاه محل پذیرش هستند.</w:t>
      </w:r>
    </w:p>
    <w:p w14:paraId="27758F0F" w14:textId="77777777" w:rsidR="002562DF" w:rsidRPr="00BF74CB" w:rsidRDefault="002562DF" w:rsidP="002562DF">
      <w:pPr>
        <w:shd w:val="clear" w:color="auto" w:fill="FFFFFF"/>
        <w:bidi/>
        <w:spacing w:before="100" w:beforeAutospacing="1" w:after="100" w:afterAutospacing="1"/>
        <w:ind w:left="720" w:hanging="360"/>
        <w:jc w:val="both"/>
        <w:rPr>
          <w:rFonts w:ascii="Times New Roman" w:hAnsi="Times New Roman" w:cs="Times New Roman"/>
          <w:sz w:val="24"/>
          <w:szCs w:val="24"/>
          <w:rtl/>
        </w:rPr>
      </w:pPr>
      <w:r w:rsidRPr="00BF74CB">
        <w:rPr>
          <w:rFonts w:ascii="Symbol" w:hAnsi="Symbol" w:cs="Times New Roman"/>
          <w:b/>
          <w:bCs/>
          <w:color w:val="000000"/>
          <w:sz w:val="24"/>
          <w:szCs w:val="24"/>
          <w:rtl/>
          <w:lang w:val="en-GB"/>
        </w:rPr>
        <w:t>*</w:t>
      </w:r>
      <w:r w:rsidRPr="00BF74CB">
        <w:rPr>
          <w:rFonts w:ascii="Times New Roman" w:hAnsi="Times New Roman" w:cs="Times New Roman"/>
          <w:color w:val="000000"/>
          <w:sz w:val="24"/>
          <w:szCs w:val="24"/>
          <w:rtl/>
          <w:lang w:val="en-GB"/>
        </w:rPr>
        <w:t>        </w:t>
      </w:r>
      <w:r w:rsidRPr="00BF74CB">
        <w:rPr>
          <w:rFonts w:ascii="Times New Roman" w:hAnsi="Times New Roman" w:cs="B Zar" w:hint="cs"/>
          <w:b/>
          <w:bCs/>
          <w:color w:val="000000"/>
          <w:sz w:val="24"/>
          <w:szCs w:val="24"/>
          <w:u w:val="single"/>
          <w:rtl/>
          <w:lang w:bidi="fa-IR"/>
        </w:rPr>
        <w:t>3-1 سپردن تعهد محضری</w:t>
      </w:r>
      <w:r w:rsidRPr="00BF74CB">
        <w:rPr>
          <w:rFonts w:ascii="Times New Roman" w:hAnsi="Times New Roman" w:cs="Times New Roman" w:hint="cs"/>
          <w:b/>
          <w:bCs/>
          <w:color w:val="000000"/>
          <w:sz w:val="24"/>
          <w:szCs w:val="24"/>
          <w:u w:val="single"/>
          <w:rtl/>
          <w:lang w:bidi="fa-IR"/>
        </w:rPr>
        <w:t> </w:t>
      </w:r>
      <w:r w:rsidRPr="00BF74CB">
        <w:rPr>
          <w:rFonts w:ascii="Times New Roman" w:hAnsi="Times New Roman" w:cs="B Zar" w:hint="cs"/>
          <w:b/>
          <w:bCs/>
          <w:color w:val="000000"/>
          <w:sz w:val="24"/>
          <w:szCs w:val="24"/>
          <w:u w:val="single"/>
          <w:rtl/>
          <w:lang w:bidi="fa-IR"/>
        </w:rPr>
        <w:t>و ارائه اصل سند محضری</w:t>
      </w:r>
      <w:r w:rsidRPr="00BF74CB">
        <w:rPr>
          <w:rFonts w:ascii="Tahoma" w:hAnsi="Tahoma" w:cs="Tahoma"/>
          <w:b/>
          <w:bCs/>
          <w:color w:val="000000"/>
          <w:sz w:val="24"/>
          <w:szCs w:val="24"/>
          <w:u w:val="single"/>
          <w:rtl/>
        </w:rPr>
        <w:t>     </w:t>
      </w:r>
    </w:p>
    <w:p w14:paraId="63FE0C5C" w14:textId="3F1875AF" w:rsidR="002562DF" w:rsidRPr="00BF74CB" w:rsidRDefault="002562DF" w:rsidP="002562DF">
      <w:pPr>
        <w:shd w:val="clear" w:color="auto" w:fill="FFFFFF"/>
        <w:bidi/>
        <w:spacing w:before="100" w:beforeAutospacing="1" w:after="100" w:afterAutospacing="1"/>
        <w:ind w:left="720" w:hanging="360"/>
        <w:jc w:val="both"/>
        <w:rPr>
          <w:rFonts w:ascii="Times New Roman" w:hAnsi="Times New Roman" w:cs="Times New Roman"/>
          <w:sz w:val="24"/>
          <w:szCs w:val="24"/>
          <w:rtl/>
        </w:rPr>
      </w:pPr>
      <w:r w:rsidRPr="00BF74CB">
        <w:rPr>
          <w:rFonts w:ascii="Symbol" w:hAnsi="Symbol" w:cs="Times New Roman"/>
          <w:color w:val="000000"/>
          <w:sz w:val="24"/>
          <w:szCs w:val="24"/>
          <w:rtl/>
          <w:lang w:val="en-GB"/>
        </w:rPr>
        <w:t>*</w:t>
      </w:r>
      <w:r w:rsidRPr="00BF74CB">
        <w:rPr>
          <w:rFonts w:ascii="Times New Roman" w:hAnsi="Times New Roman" w:cs="Times New Roman"/>
          <w:color w:val="000000"/>
          <w:sz w:val="24"/>
          <w:szCs w:val="24"/>
          <w:rtl/>
          <w:lang w:val="en-GB"/>
        </w:rPr>
        <w:t>        </w:t>
      </w:r>
      <w:r w:rsidRPr="00BF74CB">
        <w:rPr>
          <w:rFonts w:ascii="Times New Roman" w:hAnsi="Times New Roman" w:cs="B Zar" w:hint="cs"/>
          <w:color w:val="000000"/>
          <w:sz w:val="24"/>
          <w:szCs w:val="24"/>
          <w:highlight w:val="yellow"/>
          <w:rtl/>
        </w:rPr>
        <w:t>پذیرفته شدگان آزمون دوره دکترای تخصصی</w:t>
      </w:r>
      <w:proofErr w:type="spellStart"/>
      <w:r w:rsidRPr="00BF74CB">
        <w:rPr>
          <w:rFonts w:ascii="Tahoma" w:hAnsi="Tahoma" w:cs="Tahoma"/>
          <w:color w:val="000000"/>
          <w:sz w:val="24"/>
          <w:szCs w:val="24"/>
          <w:highlight w:val="yellow"/>
          <w:lang w:val="en-GB"/>
        </w:rPr>
        <w:t>Ph.D</w:t>
      </w:r>
      <w:proofErr w:type="spellEnd"/>
      <w:r w:rsidRPr="00BF74CB">
        <w:rPr>
          <w:rFonts w:ascii="Times New Roman" w:hAnsi="Times New Roman" w:cs="Times New Roman" w:hint="cs"/>
          <w:color w:val="000000"/>
          <w:sz w:val="24"/>
          <w:szCs w:val="24"/>
          <w:highlight w:val="yellow"/>
          <w:rtl/>
          <w:lang w:val="en-GB"/>
        </w:rPr>
        <w:t> </w:t>
      </w:r>
      <w:r w:rsidRPr="00BF74CB">
        <w:rPr>
          <w:rFonts w:ascii="Times New Roman" w:hAnsi="Times New Roman" w:cs="B Zar" w:hint="cs"/>
          <w:color w:val="000000"/>
          <w:sz w:val="24"/>
          <w:szCs w:val="24"/>
          <w:highlight w:val="yellow"/>
          <w:rtl/>
        </w:rPr>
        <w:t>و دکترای پژوهشی که سند تعهد محضری به محل اشتغال خود ندارند و یا بورسیه وزارت متبوع و سازمان های دیگر نیستند (به غیر از دانشگاه های شهریه پرداز و آزاد اسلامی) به میزان یک</w:t>
      </w:r>
      <w:r w:rsidR="00817CF4">
        <w:rPr>
          <w:rFonts w:ascii="Times New Roman" w:hAnsi="Times New Roman" w:cs="B Zar" w:hint="cs"/>
          <w:color w:val="000000"/>
          <w:sz w:val="24"/>
          <w:szCs w:val="24"/>
          <w:highlight w:val="yellow"/>
          <w:rtl/>
        </w:rPr>
        <w:t xml:space="preserve"> و نیم </w:t>
      </w:r>
      <w:r w:rsidRPr="00BF74CB">
        <w:rPr>
          <w:rFonts w:ascii="Times New Roman" w:hAnsi="Times New Roman" w:cs="B Zar" w:hint="cs"/>
          <w:color w:val="000000"/>
          <w:sz w:val="24"/>
          <w:szCs w:val="24"/>
          <w:highlight w:val="yellow"/>
          <w:rtl/>
        </w:rPr>
        <w:t xml:space="preserve"> برابر تحصیل تعهد محضری اخذ می شود</w:t>
      </w:r>
      <w:r w:rsidRPr="00BF74CB">
        <w:rPr>
          <w:rFonts w:ascii="Times New Roman" w:hAnsi="Times New Roman" w:cs="B Zar" w:hint="cs"/>
          <w:color w:val="000000"/>
          <w:sz w:val="24"/>
          <w:szCs w:val="24"/>
          <w:rtl/>
        </w:rPr>
        <w:t>.</w:t>
      </w:r>
    </w:p>
    <w:p w14:paraId="242D246D" w14:textId="77777777" w:rsidR="002562DF" w:rsidRPr="00BF74CB" w:rsidRDefault="002562DF" w:rsidP="002562DF">
      <w:pPr>
        <w:bidi/>
        <w:spacing w:after="200"/>
        <w:ind w:left="720" w:hanging="360"/>
        <w:jc w:val="both"/>
        <w:rPr>
          <w:rFonts w:ascii="Times New Roman" w:hAnsi="Times New Roman" w:cs="Times New Roman"/>
          <w:sz w:val="24"/>
          <w:szCs w:val="24"/>
          <w:rtl/>
        </w:rPr>
      </w:pPr>
      <w:r w:rsidRPr="00BF74CB">
        <w:rPr>
          <w:rFonts w:ascii="Symbol" w:hAnsi="Symbol" w:cs="Times New Roman"/>
          <w:i/>
          <w:iCs/>
          <w:sz w:val="24"/>
          <w:szCs w:val="24"/>
          <w:rtl/>
          <w:lang w:val="en-GB"/>
        </w:rPr>
        <w:t>*</w:t>
      </w:r>
      <w:r w:rsidRPr="00BF74CB">
        <w:rPr>
          <w:rFonts w:ascii="Times New Roman" w:hAnsi="Times New Roman" w:cs="Times New Roman"/>
          <w:sz w:val="24"/>
          <w:szCs w:val="24"/>
          <w:rtl/>
          <w:lang w:val="en-GB"/>
        </w:rPr>
        <w:t>        </w:t>
      </w:r>
      <w:r w:rsidRPr="00BF74CB">
        <w:rPr>
          <w:rFonts w:ascii="Times New Roman" w:hAnsi="Times New Roman" w:cs="B Zar" w:hint="cs"/>
          <w:i/>
          <w:iCs/>
          <w:sz w:val="24"/>
          <w:szCs w:val="24"/>
          <w:rtl/>
          <w:lang w:bidi="fa-IR"/>
        </w:rPr>
        <w:t>جهت پذیرفته شدگان با پرداخت شهریه نیاز به سپردن تعهد محضری نمی</w:t>
      </w:r>
      <w:r w:rsidRPr="00BF74CB">
        <w:rPr>
          <w:rFonts w:ascii="Arial" w:hAnsi="Arial"/>
          <w:i/>
          <w:iCs/>
          <w:sz w:val="24"/>
          <w:szCs w:val="24"/>
          <w:rtl/>
          <w:lang w:bidi="fa-IR"/>
        </w:rPr>
        <w:t> </w:t>
      </w:r>
      <w:r w:rsidRPr="00BF74CB">
        <w:rPr>
          <w:rFonts w:ascii="Times New Roman" w:hAnsi="Times New Roman" w:cs="B Zar" w:hint="cs"/>
          <w:i/>
          <w:iCs/>
          <w:sz w:val="24"/>
          <w:szCs w:val="24"/>
          <w:rtl/>
          <w:lang w:bidi="fa-IR"/>
        </w:rPr>
        <w:t>باشد.</w:t>
      </w:r>
    </w:p>
    <w:p w14:paraId="72DB3EDD" w14:textId="1C3336C5" w:rsidR="002562DF" w:rsidRPr="00BF74CB" w:rsidRDefault="00BF74CB" w:rsidP="002562DF">
      <w:pPr>
        <w:bidi/>
        <w:rPr>
          <w:rFonts w:ascii="Times New Roman" w:hAnsi="Times New Roman" w:cs="Times New Roman"/>
          <w:sz w:val="24"/>
          <w:szCs w:val="24"/>
          <w:rtl/>
        </w:rPr>
      </w:pPr>
      <w:r w:rsidRPr="00BF74CB">
        <w:rPr>
          <w:rFonts w:ascii="Times New Roman" w:hAnsi="Times New Roman" w:cs="Times New Roman"/>
          <w:noProof/>
          <w:color w:val="0000FF"/>
          <w:sz w:val="24"/>
          <w:szCs w:val="24"/>
        </w:rPr>
        <mc:AlternateContent>
          <mc:Choice Requires="wps">
            <w:drawing>
              <wp:inline distT="0" distB="0" distL="0" distR="0" wp14:anchorId="736D0BA9" wp14:editId="479E3A66">
                <wp:extent cx="304800" cy="304800"/>
                <wp:effectExtent l="0" t="0" r="0" b="0"/>
                <wp:docPr id="304453894" name="AutoShape 1" descr="فرم سند تعهد محضری پذیرفته شدگان آزا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425CC" id="AutoShape 1" o:spid="_x0000_s1026" alt="فرم سند تعهد محضری پذیرفته شدگان آزاد"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hyperlink r:id="rId7" w:tgtFrame="_blank" w:history="1">
        <w:r w:rsidR="002562DF" w:rsidRPr="00BF74CB">
          <w:rPr>
            <w:rFonts w:ascii="Times New Roman" w:hAnsi="Times New Roman" w:cs="Times New Roman"/>
            <w:color w:val="0000FF"/>
            <w:sz w:val="24"/>
            <w:szCs w:val="24"/>
            <w:u w:val="single"/>
            <w:rtl/>
          </w:rPr>
          <w:t>فرم سند تعهد محضری پذیرفته شدگان آزاد</w:t>
        </w:r>
      </w:hyperlink>
    </w:p>
    <w:p w14:paraId="6007993F" w14:textId="41117CD2" w:rsidR="002562DF" w:rsidRPr="00BF74CB" w:rsidRDefault="00BF74CB" w:rsidP="00E43DCB">
      <w:pPr>
        <w:bidi/>
        <w:rPr>
          <w:rFonts w:ascii="Times New Roman" w:hAnsi="Times New Roman" w:cs="Times New Roman"/>
          <w:sz w:val="24"/>
          <w:szCs w:val="24"/>
        </w:rPr>
      </w:pPr>
      <w:r w:rsidRPr="00BF74CB">
        <w:rPr>
          <w:rFonts w:ascii="Times New Roman" w:hAnsi="Times New Roman" w:cs="Times New Roman"/>
          <w:noProof/>
          <w:color w:val="0000FF"/>
          <w:sz w:val="24"/>
          <w:szCs w:val="24"/>
        </w:rPr>
        <mc:AlternateContent>
          <mc:Choice Requires="wps">
            <w:drawing>
              <wp:inline distT="0" distB="0" distL="0" distR="0" wp14:anchorId="396546E9" wp14:editId="5E939EBA">
                <wp:extent cx="304800" cy="304800"/>
                <wp:effectExtent l="0" t="0" r="0" b="0"/>
                <wp:docPr id="2111901660" name="AutoShape 2" descr="فرم وثیقه ملکی از پذیرفته شدگان آزاد(برای پذیرفته شدگانی که ضامن ندارن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633A2" id="AutoShape 2" o:spid="_x0000_s1026" alt="فرم وثیقه ملکی از پذیرفته شدگان آزاد(برای پذیرفته شدگانی که ضامن ندارند)"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rsidR="00E43DCB" w:rsidRPr="00BF74CB">
        <w:rPr>
          <w:rFonts w:ascii="Times New Roman" w:hAnsi="Times New Roman" w:cs="Times New Roman"/>
          <w:sz w:val="24"/>
          <w:szCs w:val="24"/>
        </w:rPr>
        <w:t xml:space="preserve"> </w:t>
      </w:r>
    </w:p>
    <w:p w14:paraId="1E8EF48F" w14:textId="77777777" w:rsidR="002562DF" w:rsidRPr="00BF74CB" w:rsidRDefault="002562DF" w:rsidP="002562DF">
      <w:pPr>
        <w:bidi/>
        <w:spacing w:after="200"/>
        <w:ind w:left="720" w:hanging="360"/>
        <w:jc w:val="both"/>
        <w:rPr>
          <w:rFonts w:ascii="Times New Roman" w:hAnsi="Times New Roman" w:cs="Times New Roman"/>
          <w:sz w:val="24"/>
          <w:szCs w:val="24"/>
        </w:rPr>
      </w:pPr>
      <w:r w:rsidRPr="00BF74CB">
        <w:rPr>
          <w:rFonts w:ascii="Wingdings" w:hAnsi="Wingdings" w:cs="Times New Roman"/>
          <w:b/>
          <w:bCs/>
          <w:sz w:val="24"/>
          <w:szCs w:val="24"/>
          <w:lang w:val="en-GB"/>
        </w:rPr>
        <w:t></w:t>
      </w:r>
      <w:r w:rsidRPr="00BF74CB">
        <w:rPr>
          <w:rFonts w:ascii="Times New Roman" w:hAnsi="Times New Roman" w:cs="Times New Roman"/>
          <w:sz w:val="24"/>
          <w:szCs w:val="24"/>
          <w:rtl/>
          <w:lang w:val="en-GB"/>
        </w:rPr>
        <w:t>         </w:t>
      </w:r>
      <w:r w:rsidRPr="00BF74CB">
        <w:rPr>
          <w:rFonts w:ascii="Times New Roman" w:hAnsi="Times New Roman" w:cs="B Zar" w:hint="cs"/>
          <w:b/>
          <w:bCs/>
          <w:sz w:val="24"/>
          <w:szCs w:val="24"/>
          <w:u w:val="single"/>
          <w:rtl/>
        </w:rPr>
        <w:t>مدارک لازم جهت سپردن تعهد محضری</w:t>
      </w:r>
    </w:p>
    <w:p w14:paraId="6D48D04A" w14:textId="77777777" w:rsidR="002562DF" w:rsidRPr="00BF74CB" w:rsidRDefault="002562DF" w:rsidP="002562DF">
      <w:pPr>
        <w:bidi/>
        <w:spacing w:before="100" w:beforeAutospacing="1" w:after="100" w:afterAutospacing="1"/>
        <w:ind w:left="360"/>
        <w:jc w:val="both"/>
        <w:rPr>
          <w:rFonts w:ascii="Times New Roman" w:hAnsi="Times New Roman" w:cs="Times New Roman"/>
          <w:sz w:val="24"/>
          <w:szCs w:val="24"/>
          <w:rtl/>
        </w:rPr>
      </w:pPr>
      <w:r w:rsidRPr="00BF74CB">
        <w:rPr>
          <w:rFonts w:ascii="Times New Roman" w:hAnsi="Times New Roman" w:cs="B Zar" w:hint="cs"/>
          <w:sz w:val="24"/>
          <w:szCs w:val="24"/>
          <w:rtl/>
        </w:rPr>
        <w:t>الف : اصل و تصویرکارت ملی و شناسنامه متعهد</w:t>
      </w:r>
    </w:p>
    <w:p w14:paraId="1D6B8585" w14:textId="77777777" w:rsidR="002562DF" w:rsidRPr="00BF74CB" w:rsidRDefault="002562DF" w:rsidP="002562DF">
      <w:pPr>
        <w:bidi/>
        <w:spacing w:before="100" w:beforeAutospacing="1" w:after="100" w:afterAutospacing="1"/>
        <w:ind w:left="360"/>
        <w:jc w:val="both"/>
        <w:rPr>
          <w:rFonts w:ascii="Times New Roman" w:hAnsi="Times New Roman" w:cs="Times New Roman"/>
          <w:sz w:val="24"/>
          <w:szCs w:val="24"/>
          <w:rtl/>
        </w:rPr>
      </w:pPr>
      <w:r w:rsidRPr="00BF74CB">
        <w:rPr>
          <w:rFonts w:ascii="Times New Roman" w:hAnsi="Times New Roman" w:cs="B Zar" w:hint="cs"/>
          <w:sz w:val="24"/>
          <w:szCs w:val="24"/>
          <w:rtl/>
        </w:rPr>
        <w:t>ب : اصل و تصویر کارت ملی و شناسنامه</w:t>
      </w:r>
      <w:r w:rsidRPr="00BF74CB">
        <w:rPr>
          <w:rFonts w:ascii="Times New Roman" w:hAnsi="Times New Roman" w:cs="Times New Roman" w:hint="cs"/>
          <w:sz w:val="24"/>
          <w:szCs w:val="24"/>
          <w:rtl/>
        </w:rPr>
        <w:t> </w:t>
      </w:r>
      <w:r w:rsidRPr="00BF74CB">
        <w:rPr>
          <w:rFonts w:ascii="Times New Roman" w:hAnsi="Times New Roman" w:cs="B Zar" w:hint="cs"/>
          <w:sz w:val="24"/>
          <w:szCs w:val="24"/>
          <w:rtl/>
          <w:lang w:bidi="fa-IR"/>
        </w:rPr>
        <w:t>ضامن</w:t>
      </w:r>
    </w:p>
    <w:p w14:paraId="40EE02AD" w14:textId="77777777" w:rsidR="002562DF" w:rsidRPr="00BF74CB" w:rsidRDefault="002562DF" w:rsidP="002562DF">
      <w:pPr>
        <w:bidi/>
        <w:spacing w:before="100" w:beforeAutospacing="1" w:after="100" w:afterAutospacing="1"/>
        <w:ind w:left="360"/>
        <w:jc w:val="both"/>
        <w:rPr>
          <w:rFonts w:ascii="Times New Roman" w:hAnsi="Times New Roman" w:cs="Times New Roman"/>
          <w:sz w:val="24"/>
          <w:szCs w:val="24"/>
          <w:rtl/>
        </w:rPr>
      </w:pPr>
      <w:r w:rsidRPr="00BF74CB">
        <w:rPr>
          <w:rFonts w:ascii="Times New Roman" w:hAnsi="Times New Roman" w:cs="B Zar" w:hint="cs"/>
          <w:sz w:val="24"/>
          <w:szCs w:val="24"/>
          <w:rtl/>
        </w:rPr>
        <w:t>ج : کپی برابر اصل آخرین حکم کارگزینی ضامن</w:t>
      </w:r>
    </w:p>
    <w:tbl>
      <w:tblPr>
        <w:bidiVisual/>
        <w:tblW w:w="0" w:type="auto"/>
        <w:tblCellSpacing w:w="0" w:type="dxa"/>
        <w:tblInd w:w="360" w:type="dxa"/>
        <w:tblCellMar>
          <w:left w:w="0" w:type="dxa"/>
          <w:right w:w="0" w:type="dxa"/>
        </w:tblCellMar>
        <w:tblLook w:val="04A0" w:firstRow="1" w:lastRow="0" w:firstColumn="1" w:lastColumn="0" w:noHBand="0" w:noVBand="1"/>
      </w:tblPr>
      <w:tblGrid>
        <w:gridCol w:w="2125"/>
        <w:gridCol w:w="2122"/>
        <w:gridCol w:w="2936"/>
        <w:gridCol w:w="1508"/>
      </w:tblGrid>
      <w:tr w:rsidR="002562DF" w:rsidRPr="00BF74CB" w14:paraId="6BACBE14" w14:textId="77777777" w:rsidTr="002562DF">
        <w:trPr>
          <w:tblCellSpacing w:w="0" w:type="dxa"/>
        </w:trPr>
        <w:tc>
          <w:tcPr>
            <w:tcW w:w="9216" w:type="dxa"/>
            <w:gridSpan w:val="4"/>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05E98C01" w14:textId="77777777" w:rsidR="002562DF" w:rsidRPr="00BF74CB" w:rsidRDefault="002562DF" w:rsidP="002562DF">
            <w:pPr>
              <w:bidi/>
              <w:spacing w:before="100" w:beforeAutospacing="1"/>
              <w:jc w:val="both"/>
              <w:rPr>
                <w:rFonts w:ascii="Times New Roman" w:hAnsi="Times New Roman" w:cs="Times New Roman"/>
                <w:sz w:val="24"/>
                <w:szCs w:val="24"/>
              </w:rPr>
            </w:pPr>
            <w:r w:rsidRPr="00BF74CB">
              <w:rPr>
                <w:rFonts w:ascii="Times New Roman" w:hAnsi="Times New Roman" w:cs="B Zar" w:hint="cs"/>
                <w:b/>
                <w:bCs/>
                <w:sz w:val="24"/>
                <w:szCs w:val="24"/>
                <w:rtl/>
              </w:rPr>
              <w:t>** پذیرفته شدگان محترم در صورت وجود هر گونه ابهام یا سوال در مورد نحوه سپردن تعهد محضری</w:t>
            </w:r>
            <w:r w:rsidRPr="00BF74CB">
              <w:rPr>
                <w:rFonts w:ascii="Times New Roman" w:hAnsi="Times New Roman" w:cs="Times New Roman" w:hint="cs"/>
                <w:b/>
                <w:bCs/>
                <w:sz w:val="24"/>
                <w:szCs w:val="24"/>
                <w:rtl/>
              </w:rPr>
              <w:t>  </w:t>
            </w:r>
            <w:r w:rsidRPr="00BF74CB">
              <w:rPr>
                <w:rFonts w:ascii="Times New Roman" w:hAnsi="Times New Roman" w:cs="B Zar" w:hint="cs"/>
                <w:b/>
                <w:bCs/>
                <w:sz w:val="24"/>
                <w:szCs w:val="24"/>
                <w:rtl/>
              </w:rPr>
              <w:t>و شرایط ضامن می توانید با دفتر حقوقی دانشگاه</w:t>
            </w:r>
            <w:r w:rsidRPr="00BF74CB">
              <w:rPr>
                <w:rFonts w:ascii="Times New Roman" w:hAnsi="Times New Roman" w:cs="Times New Roman" w:hint="cs"/>
                <w:b/>
                <w:bCs/>
                <w:sz w:val="24"/>
                <w:szCs w:val="24"/>
                <w:rtl/>
              </w:rPr>
              <w:t>  </w:t>
            </w:r>
            <w:r w:rsidRPr="00BF74CB">
              <w:rPr>
                <w:rFonts w:ascii="Times New Roman" w:hAnsi="Times New Roman" w:cs="B Zar" w:hint="cs"/>
                <w:b/>
                <w:bCs/>
                <w:sz w:val="24"/>
                <w:szCs w:val="24"/>
                <w:rtl/>
              </w:rPr>
              <w:t>تماس بگیرید:</w:t>
            </w:r>
          </w:p>
        </w:tc>
      </w:tr>
      <w:tr w:rsidR="002562DF" w:rsidRPr="00BF74CB" w14:paraId="2CDCF0C2" w14:textId="77777777" w:rsidTr="002562DF">
        <w:trPr>
          <w:tblCellSpacing w:w="0" w:type="dxa"/>
        </w:trPr>
        <w:tc>
          <w:tcPr>
            <w:tcW w:w="2304"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14:paraId="5D04FC8D" w14:textId="77777777" w:rsidR="002562DF" w:rsidRPr="00BF74CB" w:rsidRDefault="002562DF" w:rsidP="002562DF">
            <w:pPr>
              <w:bidi/>
              <w:rPr>
                <w:rFonts w:ascii="Times New Roman" w:hAnsi="Times New Roman" w:cs="Times New Roman"/>
                <w:sz w:val="24"/>
                <w:szCs w:val="24"/>
              </w:rPr>
            </w:pPr>
          </w:p>
        </w:tc>
        <w:tc>
          <w:tcPr>
            <w:tcW w:w="2304" w:type="dxa"/>
            <w:tcBorders>
              <w:top w:val="nil"/>
              <w:left w:val="nil"/>
              <w:bottom w:val="single" w:sz="8" w:space="0" w:color="FFFFFF"/>
              <w:right w:val="single" w:sz="8" w:space="0" w:color="FFFFFF"/>
            </w:tcBorders>
            <w:tcMar>
              <w:top w:w="0" w:type="dxa"/>
              <w:left w:w="108" w:type="dxa"/>
              <w:bottom w:w="0" w:type="dxa"/>
              <w:right w:w="108" w:type="dxa"/>
            </w:tcMar>
            <w:hideMark/>
          </w:tcPr>
          <w:p w14:paraId="23598DA8" w14:textId="77777777" w:rsidR="002562DF" w:rsidRPr="00BF74CB" w:rsidRDefault="002562DF" w:rsidP="002562DF">
            <w:pPr>
              <w:bidi/>
              <w:rPr>
                <w:rFonts w:ascii="Times New Roman" w:hAnsi="Times New Roman" w:cs="Times New Roman"/>
                <w:sz w:val="24"/>
                <w:szCs w:val="24"/>
              </w:rPr>
            </w:pPr>
          </w:p>
        </w:tc>
        <w:tc>
          <w:tcPr>
            <w:tcW w:w="3082" w:type="dxa"/>
            <w:tcBorders>
              <w:top w:val="nil"/>
              <w:left w:val="nil"/>
              <w:bottom w:val="single" w:sz="8" w:space="0" w:color="FFFFFF"/>
              <w:right w:val="single" w:sz="8" w:space="0" w:color="FFFFFF"/>
            </w:tcBorders>
            <w:tcMar>
              <w:top w:w="0" w:type="dxa"/>
              <w:left w:w="108" w:type="dxa"/>
              <w:bottom w:w="0" w:type="dxa"/>
              <w:right w:w="108" w:type="dxa"/>
            </w:tcMar>
            <w:hideMark/>
          </w:tcPr>
          <w:p w14:paraId="3D9C371B" w14:textId="77777777" w:rsidR="002562DF" w:rsidRPr="00BF74CB" w:rsidRDefault="002562DF" w:rsidP="002562DF">
            <w:pPr>
              <w:bidi/>
              <w:spacing w:before="100" w:beforeAutospacing="1"/>
              <w:jc w:val="both"/>
              <w:rPr>
                <w:rFonts w:ascii="Times New Roman" w:hAnsi="Times New Roman" w:cs="Times New Roman"/>
                <w:sz w:val="24"/>
                <w:szCs w:val="24"/>
              </w:rPr>
            </w:pPr>
            <w:r w:rsidRPr="00BF74CB">
              <w:rPr>
                <w:rFonts w:ascii="Times New Roman" w:hAnsi="Times New Roman" w:cs="B Zar" w:hint="cs"/>
                <w:sz w:val="24"/>
                <w:szCs w:val="24"/>
                <w:rtl/>
              </w:rPr>
              <w:t>08338365556-</w:t>
            </w:r>
          </w:p>
        </w:tc>
        <w:tc>
          <w:tcPr>
            <w:tcW w:w="1526" w:type="dxa"/>
            <w:tcBorders>
              <w:top w:val="nil"/>
              <w:left w:val="nil"/>
              <w:bottom w:val="single" w:sz="8" w:space="0" w:color="FFFFFF"/>
              <w:right w:val="single" w:sz="8" w:space="0" w:color="FFFFFF"/>
            </w:tcBorders>
            <w:tcMar>
              <w:top w:w="0" w:type="dxa"/>
              <w:left w:w="108" w:type="dxa"/>
              <w:bottom w:w="0" w:type="dxa"/>
              <w:right w:w="108" w:type="dxa"/>
            </w:tcMar>
            <w:hideMark/>
          </w:tcPr>
          <w:p w14:paraId="2CFACED1" w14:textId="77777777" w:rsidR="002562DF" w:rsidRPr="00BF74CB" w:rsidRDefault="002562DF" w:rsidP="002562DF">
            <w:pPr>
              <w:bidi/>
              <w:spacing w:before="100" w:beforeAutospacing="1"/>
              <w:jc w:val="both"/>
              <w:rPr>
                <w:rFonts w:ascii="Times New Roman" w:hAnsi="Times New Roman" w:cs="Times New Roman"/>
                <w:sz w:val="24"/>
                <w:szCs w:val="24"/>
              </w:rPr>
            </w:pPr>
            <w:r w:rsidRPr="00BF74CB">
              <w:rPr>
                <w:rFonts w:ascii="Times New Roman" w:hAnsi="Times New Roman" w:cs="B Zar" w:hint="cs"/>
                <w:sz w:val="24"/>
                <w:szCs w:val="24"/>
                <w:rtl/>
                <w:lang w:bidi="fa-IR"/>
              </w:rPr>
              <w:t>08338358423</w:t>
            </w:r>
          </w:p>
        </w:tc>
      </w:tr>
    </w:tbl>
    <w:p w14:paraId="330D0B3C"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b/>
          <w:bCs/>
          <w:sz w:val="24"/>
          <w:szCs w:val="24"/>
          <w:rtl/>
        </w:rPr>
        <w:lastRenderedPageBreak/>
        <w:t>4</w:t>
      </w:r>
      <w:r w:rsidRPr="00BF74CB">
        <w:rPr>
          <w:rFonts w:ascii="Times New Roman" w:hAnsi="Times New Roman" w:cs="B Zar" w:hint="cs"/>
          <w:b/>
          <w:bCs/>
          <w:sz w:val="24"/>
          <w:szCs w:val="24"/>
          <w:u w:val="single"/>
          <w:rtl/>
          <w:lang w:bidi="fa-IR"/>
        </w:rPr>
        <w:t>-1 تکمیل وارائه فرم‌های ذیل</w:t>
      </w:r>
    </w:p>
    <w:p w14:paraId="1674BE96" w14:textId="7BC27DC0" w:rsidR="002562DF" w:rsidRPr="00BF74CB" w:rsidRDefault="00BF74CB" w:rsidP="002562DF">
      <w:pPr>
        <w:bidi/>
        <w:rPr>
          <w:rFonts w:ascii="Times New Roman" w:hAnsi="Times New Roman" w:cs="Times New Roman"/>
          <w:sz w:val="24"/>
          <w:szCs w:val="24"/>
          <w:rtl/>
        </w:rPr>
      </w:pPr>
      <w:r w:rsidRPr="00BF74CB">
        <w:rPr>
          <w:rFonts w:ascii="Times New Roman" w:hAnsi="Times New Roman" w:cs="Times New Roman"/>
          <w:noProof/>
          <w:color w:val="0000FF"/>
          <w:sz w:val="24"/>
          <w:szCs w:val="24"/>
        </w:rPr>
        <mc:AlternateContent>
          <mc:Choice Requires="wps">
            <w:drawing>
              <wp:inline distT="0" distB="0" distL="0" distR="0" wp14:anchorId="31371EFD" wp14:editId="27A839EA">
                <wp:extent cx="304800" cy="304800"/>
                <wp:effectExtent l="0" t="0" r="0" b="0"/>
                <wp:docPr id="1217529211" name="AutoShape 3" descr="فرم اطلاعات هم‌آوا دانشجویان Ph.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BCB88" id="AutoShape 3" o:spid="_x0000_s1026" alt="فرم اطلاعات هم‌آوا دانشجویان Ph.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hyperlink r:id="rId8" w:tgtFrame="_blank" w:history="1">
        <w:r w:rsidR="002562DF" w:rsidRPr="00BF74CB">
          <w:rPr>
            <w:rFonts w:ascii="Times New Roman" w:hAnsi="Times New Roman" w:cs="Times New Roman"/>
            <w:color w:val="0000FF"/>
            <w:sz w:val="24"/>
            <w:szCs w:val="24"/>
            <w:u w:val="single"/>
            <w:rtl/>
          </w:rPr>
          <w:t>فرم اطلاعات هم‌آوا دانشجویان</w:t>
        </w:r>
        <w:r w:rsidR="002562DF" w:rsidRPr="00BF74CB">
          <w:rPr>
            <w:rFonts w:ascii="Times New Roman" w:hAnsi="Times New Roman" w:cs="Times New Roman"/>
            <w:color w:val="0000FF"/>
            <w:sz w:val="24"/>
            <w:szCs w:val="24"/>
            <w:u w:val="single"/>
          </w:rPr>
          <w:t xml:space="preserve"> </w:t>
        </w:r>
        <w:proofErr w:type="spellStart"/>
        <w:r w:rsidR="002562DF" w:rsidRPr="00BF74CB">
          <w:rPr>
            <w:rFonts w:ascii="Times New Roman" w:hAnsi="Times New Roman" w:cs="Times New Roman"/>
            <w:color w:val="0000FF"/>
            <w:sz w:val="24"/>
            <w:szCs w:val="24"/>
            <w:u w:val="single"/>
          </w:rPr>
          <w:t>Ph.D</w:t>
        </w:r>
        <w:proofErr w:type="spellEnd"/>
      </w:hyperlink>
    </w:p>
    <w:p w14:paraId="17C04667" w14:textId="0C67A17D" w:rsidR="002562DF" w:rsidRPr="00BF74CB" w:rsidRDefault="00BF74CB" w:rsidP="003F075A">
      <w:pPr>
        <w:bidi/>
        <w:rPr>
          <w:rFonts w:ascii="Times New Roman" w:hAnsi="Times New Roman" w:cs="Times New Roman"/>
          <w:sz w:val="24"/>
          <w:szCs w:val="24"/>
        </w:rPr>
      </w:pPr>
      <w:r w:rsidRPr="00BF74CB">
        <w:rPr>
          <w:rFonts w:ascii="Times New Roman" w:hAnsi="Times New Roman" w:cs="Times New Roman"/>
          <w:noProof/>
          <w:color w:val="0000FF"/>
          <w:sz w:val="24"/>
          <w:szCs w:val="24"/>
        </w:rPr>
        <mc:AlternateContent>
          <mc:Choice Requires="wps">
            <w:drawing>
              <wp:inline distT="0" distB="0" distL="0" distR="0" wp14:anchorId="2AACAE65" wp14:editId="42C7F750">
                <wp:extent cx="304800" cy="304800"/>
                <wp:effectExtent l="0" t="0" r="0" b="0"/>
                <wp:docPr id="1643477567" name="AutoShape 4" descr="فرم گزینش (در دو نسخه بدون خط خوردگی و خوانا کامل شو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C43AB" id="AutoShape 4" o:spid="_x0000_s1026" alt="فرم گزینش (در دو نسخه بدون خط خوردگی و خوانا کامل شود)"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hyperlink r:id="rId9" w:tgtFrame="_blank" w:history="1">
        <w:r w:rsidR="002562DF" w:rsidRPr="00BF74CB">
          <w:rPr>
            <w:rFonts w:ascii="Times New Roman" w:hAnsi="Times New Roman" w:cs="Times New Roman"/>
            <w:color w:val="0000FF"/>
            <w:sz w:val="24"/>
            <w:szCs w:val="24"/>
            <w:u w:val="single"/>
            <w:rtl/>
          </w:rPr>
          <w:t>فرم گزینش (در دو نسخه بدون خط خوردگی و خوانا کامل شود</w:t>
        </w:r>
        <w:r w:rsidR="003F075A" w:rsidRPr="00BF74CB">
          <w:rPr>
            <w:rFonts w:ascii="Times New Roman" w:hAnsi="Times New Roman" w:cs="Times New Roman" w:hint="cs"/>
            <w:color w:val="0000FF"/>
            <w:sz w:val="24"/>
            <w:szCs w:val="24"/>
            <w:u w:val="single"/>
            <w:rtl/>
          </w:rPr>
          <w:t>)</w:t>
        </w:r>
      </w:hyperlink>
    </w:p>
    <w:p w14:paraId="4659A2F4" w14:textId="589AFEDF" w:rsidR="002562DF" w:rsidRPr="00BF74CB" w:rsidRDefault="00BF74CB" w:rsidP="002562DF">
      <w:pPr>
        <w:bidi/>
        <w:rPr>
          <w:rFonts w:ascii="Times New Roman" w:hAnsi="Times New Roman" w:cs="Times New Roman"/>
          <w:sz w:val="24"/>
          <w:szCs w:val="24"/>
        </w:rPr>
      </w:pPr>
      <w:r w:rsidRPr="00BF74CB">
        <w:rPr>
          <w:rFonts w:ascii="Times New Roman" w:hAnsi="Times New Roman" w:cs="Times New Roman"/>
          <w:noProof/>
          <w:color w:val="0000FF"/>
          <w:sz w:val="24"/>
          <w:szCs w:val="24"/>
        </w:rPr>
        <mc:AlternateContent>
          <mc:Choice Requires="wps">
            <w:drawing>
              <wp:inline distT="0" distB="0" distL="0" distR="0" wp14:anchorId="3DAB3467" wp14:editId="175FFDDE">
                <wp:extent cx="304800" cy="304800"/>
                <wp:effectExtent l="0" t="0" r="0" b="0"/>
                <wp:docPr id="1324817507" name="AutoShape 5" descr="فرم تعهد دانشجویان پی اچ 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CA20C" id="AutoShape 5" o:spid="_x0000_s1026" alt="فرم تعهد دانشجویان پی اچ 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hyperlink r:id="rId10" w:tgtFrame="_blank" w:history="1">
        <w:r w:rsidR="002562DF" w:rsidRPr="00BF74CB">
          <w:rPr>
            <w:rFonts w:ascii="Times New Roman" w:hAnsi="Times New Roman" w:cs="Times New Roman"/>
            <w:color w:val="0000FF"/>
            <w:sz w:val="24"/>
            <w:szCs w:val="24"/>
            <w:u w:val="single"/>
            <w:rtl/>
          </w:rPr>
          <w:t>فرم تعهد دانشجویان پی اچ دی</w:t>
        </w:r>
      </w:hyperlink>
    </w:p>
    <w:p w14:paraId="77CD33B1" w14:textId="41321926" w:rsidR="002562DF" w:rsidRPr="00BF74CB" w:rsidRDefault="00BF74CB" w:rsidP="003751EA">
      <w:pPr>
        <w:bidi/>
        <w:rPr>
          <w:rFonts w:ascii="Times New Roman" w:hAnsi="Times New Roman" w:cs="Times New Roman"/>
          <w:sz w:val="24"/>
          <w:szCs w:val="24"/>
          <w:rtl/>
          <w:lang w:bidi="fa-IR"/>
        </w:rPr>
      </w:pPr>
      <w:r w:rsidRPr="00BF74CB">
        <w:rPr>
          <w:rFonts w:ascii="Times New Roman" w:hAnsi="Times New Roman" w:cs="Times New Roman"/>
          <w:noProof/>
          <w:color w:val="0000FF"/>
          <w:sz w:val="24"/>
          <w:szCs w:val="24"/>
        </w:rPr>
        <mc:AlternateContent>
          <mc:Choice Requires="wps">
            <w:drawing>
              <wp:inline distT="0" distB="0" distL="0" distR="0" wp14:anchorId="6C0639D8" wp14:editId="247F42CB">
                <wp:extent cx="304800" cy="304800"/>
                <wp:effectExtent l="0" t="0" r="0" b="0"/>
                <wp:docPr id="1036396889" name="AutoShape 6" descr="فرم خلاصه پرونده دکتری تخصص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D5120" id="AutoShape 6" o:spid="_x0000_s1026" alt="فرم خلاصه پرونده دکتری تخصص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hyperlink r:id="rId11" w:tgtFrame="_blank" w:history="1">
        <w:r w:rsidR="002562DF" w:rsidRPr="00BF74CB">
          <w:rPr>
            <w:rFonts w:ascii="Times New Roman" w:hAnsi="Times New Roman" w:cs="Times New Roman"/>
            <w:color w:val="0000FF"/>
            <w:sz w:val="24"/>
            <w:szCs w:val="24"/>
            <w:u w:val="single"/>
            <w:rtl/>
          </w:rPr>
          <w:t>فرم خلاصه پرونده دکتری تخصصی</w:t>
        </w:r>
      </w:hyperlink>
    </w:p>
    <w:p w14:paraId="16451154" w14:textId="77777777" w:rsidR="002562DF" w:rsidRPr="00BF74CB" w:rsidRDefault="002562DF" w:rsidP="002562DF">
      <w:pPr>
        <w:bidi/>
        <w:ind w:left="375" w:hanging="375"/>
        <w:jc w:val="both"/>
        <w:rPr>
          <w:rFonts w:ascii="Times New Roman" w:hAnsi="Times New Roman" w:cs="Times New Roman"/>
          <w:sz w:val="24"/>
          <w:szCs w:val="24"/>
          <w:rtl/>
        </w:rPr>
      </w:pPr>
      <w:r w:rsidRPr="00BF74CB">
        <w:rPr>
          <w:rFonts w:ascii="Times New Roman" w:hAnsi="Times New Roman" w:cs="Times New Roman" w:hint="cs"/>
          <w:color w:val="FF0000"/>
          <w:sz w:val="24"/>
          <w:szCs w:val="24"/>
          <w:rtl/>
          <w:lang w:bidi="fa-IR"/>
        </w:rPr>
        <w:t> </w:t>
      </w:r>
    </w:p>
    <w:p w14:paraId="72B67916" w14:textId="77777777" w:rsidR="002562DF" w:rsidRPr="00BF74CB" w:rsidRDefault="00287D54" w:rsidP="002562DF">
      <w:pPr>
        <w:bidi/>
        <w:ind w:left="375" w:hanging="375"/>
        <w:jc w:val="both"/>
        <w:rPr>
          <w:rFonts w:ascii="Times New Roman" w:hAnsi="Times New Roman" w:cs="Times New Roman"/>
          <w:sz w:val="24"/>
          <w:szCs w:val="24"/>
          <w:rtl/>
        </w:rPr>
      </w:pPr>
      <w:r w:rsidRPr="00BF74CB">
        <w:rPr>
          <w:rFonts w:ascii="Tahoma" w:hAnsi="Tahoma" w:cs="Tahoma" w:hint="cs"/>
          <w:sz w:val="24"/>
          <w:szCs w:val="24"/>
          <w:rtl/>
          <w:lang w:val="en-GB"/>
        </w:rPr>
        <w:t>5-1</w:t>
      </w:r>
      <w:r w:rsidR="002562DF" w:rsidRPr="00BF74CB">
        <w:rPr>
          <w:rFonts w:ascii="Times New Roman" w:hAnsi="Times New Roman" w:cs="Times New Roman"/>
          <w:sz w:val="24"/>
          <w:szCs w:val="24"/>
          <w:rtl/>
          <w:lang w:val="en-GB"/>
        </w:rPr>
        <w:t>   </w:t>
      </w:r>
      <w:r w:rsidR="002562DF" w:rsidRPr="00BF74CB">
        <w:rPr>
          <w:rFonts w:ascii="Times New Roman" w:hAnsi="Times New Roman" w:cs="B Zar" w:hint="cs"/>
          <w:color w:val="000000"/>
          <w:sz w:val="24"/>
          <w:szCs w:val="24"/>
          <w:rtl/>
          <w:lang w:bidi="fa-IR"/>
        </w:rPr>
        <w:t>پذیرفته شدگان محترم درصورت وجود هرگونه سوال در خصوص خوابگاه و رفاه دانشجویی با شماره های زیرتماس بگیرید</w:t>
      </w:r>
    </w:p>
    <w:p w14:paraId="5D503C53" w14:textId="77777777" w:rsidR="002562DF" w:rsidRPr="00BF74CB" w:rsidRDefault="002562DF" w:rsidP="002562DF">
      <w:pPr>
        <w:bidi/>
        <w:spacing w:after="200"/>
        <w:ind w:left="1080" w:hanging="360"/>
        <w:jc w:val="both"/>
        <w:rPr>
          <w:rFonts w:ascii="Times New Roman" w:hAnsi="Times New Roman" w:cs="Times New Roman"/>
          <w:sz w:val="24"/>
          <w:szCs w:val="24"/>
          <w:rtl/>
        </w:rPr>
      </w:pPr>
      <w:r w:rsidRPr="00BF74CB">
        <w:rPr>
          <w:rFonts w:ascii="Symbol" w:hAnsi="Symbol" w:cs="Times New Roman"/>
          <w:b/>
          <w:bCs/>
          <w:sz w:val="24"/>
          <w:szCs w:val="24"/>
          <w:lang w:val="en-GB"/>
        </w:rPr>
        <w:t></w:t>
      </w:r>
      <w:r w:rsidRPr="00BF74CB">
        <w:rPr>
          <w:rFonts w:ascii="Times New Roman" w:hAnsi="Times New Roman" w:cs="Times New Roman"/>
          <w:sz w:val="24"/>
          <w:szCs w:val="24"/>
          <w:rtl/>
          <w:lang w:val="en-GB"/>
        </w:rPr>
        <w:t>         </w:t>
      </w:r>
      <w:r w:rsidRPr="00BF74CB">
        <w:rPr>
          <w:rFonts w:ascii="Times New Roman" w:hAnsi="Times New Roman" w:cs="B Zar" w:hint="cs"/>
          <w:b/>
          <w:bCs/>
          <w:sz w:val="24"/>
          <w:szCs w:val="24"/>
          <w:rtl/>
        </w:rPr>
        <w:t>شماره اداره خوابگاه ها: 38374221 -083</w:t>
      </w:r>
    </w:p>
    <w:p w14:paraId="6A271564" w14:textId="77777777" w:rsidR="002562DF" w:rsidRPr="00BF74CB" w:rsidRDefault="002562DF" w:rsidP="002562DF">
      <w:pPr>
        <w:bidi/>
        <w:ind w:left="1080" w:hanging="360"/>
        <w:jc w:val="both"/>
        <w:rPr>
          <w:rFonts w:ascii="Times New Roman" w:hAnsi="Times New Roman" w:cs="Times New Roman"/>
          <w:sz w:val="24"/>
          <w:szCs w:val="24"/>
          <w:rtl/>
        </w:rPr>
      </w:pPr>
      <w:r w:rsidRPr="00BF74CB">
        <w:rPr>
          <w:rFonts w:ascii="Symbol" w:hAnsi="Symbol" w:cs="Times New Roman"/>
          <w:b/>
          <w:bCs/>
          <w:sz w:val="24"/>
          <w:szCs w:val="24"/>
          <w:lang w:val="en-GB"/>
        </w:rPr>
        <w:t></w:t>
      </w:r>
      <w:r w:rsidRPr="00BF74CB">
        <w:rPr>
          <w:rFonts w:ascii="Times New Roman" w:hAnsi="Times New Roman" w:cs="Times New Roman"/>
          <w:sz w:val="24"/>
          <w:szCs w:val="24"/>
          <w:rtl/>
          <w:lang w:val="en-GB"/>
        </w:rPr>
        <w:t>         </w:t>
      </w:r>
      <w:r w:rsidRPr="00BF74CB">
        <w:rPr>
          <w:rFonts w:ascii="Times New Roman" w:hAnsi="Times New Roman" w:cs="B Zar" w:hint="cs"/>
          <w:b/>
          <w:bCs/>
          <w:sz w:val="24"/>
          <w:szCs w:val="24"/>
          <w:rtl/>
        </w:rPr>
        <w:t>شماره اداره رفاه دانشجویی: 38377084-083</w:t>
      </w:r>
    </w:p>
    <w:p w14:paraId="786C83FA"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B Zar" w:hint="cs"/>
          <w:sz w:val="24"/>
          <w:szCs w:val="24"/>
          <w:rtl/>
        </w:rPr>
        <w:t>تذکرات مهم</w:t>
      </w:r>
      <w:r w:rsidRPr="00BF74CB">
        <w:rPr>
          <w:rFonts w:ascii="Times New Roman" w:hAnsi="Times New Roman" w:cs="Times New Roman"/>
          <w:sz w:val="24"/>
          <w:szCs w:val="24"/>
          <w:lang w:val="en-GB"/>
        </w:rPr>
        <w:t>:</w:t>
      </w:r>
    </w:p>
    <w:p w14:paraId="7610082D"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Times New Roman"/>
          <w:sz w:val="24"/>
          <w:szCs w:val="24"/>
          <w:lang w:val="en-GB"/>
        </w:rPr>
        <w:t>-1 </w:t>
      </w:r>
      <w:r w:rsidRPr="00BF74CB">
        <w:rPr>
          <w:rFonts w:ascii="Times New Roman" w:hAnsi="Times New Roman" w:cs="B Zar" w:hint="cs"/>
          <w:sz w:val="24"/>
          <w:szCs w:val="24"/>
          <w:rtl/>
        </w:rPr>
        <w:t>براساس آئین نامه‌ها و به منظور جلوگیری از تقلب و تخلف در آزمونهای ورودی، در صورت اثبات عدم صحت مدارک ارسالی توسط داوطلب و یا هرگونه تقلب در کلیه مراحل آزمون، در هر زمان از تحصیل، از ادامه تحصیل داوطلب ممانعت به عمل آمده و طبق مقررات عمل خواهد شد</w:t>
      </w:r>
      <w:r w:rsidRPr="00BF74CB">
        <w:rPr>
          <w:rFonts w:ascii="Times New Roman" w:hAnsi="Times New Roman" w:cs="Times New Roman"/>
          <w:sz w:val="24"/>
          <w:szCs w:val="24"/>
          <w:lang w:val="en-GB"/>
        </w:rPr>
        <w:t>.</w:t>
      </w:r>
    </w:p>
    <w:p w14:paraId="60169803" w14:textId="77777777" w:rsidR="002562DF" w:rsidRPr="00BF74CB" w:rsidRDefault="002562DF" w:rsidP="002562DF">
      <w:pPr>
        <w:bidi/>
        <w:spacing w:before="100" w:beforeAutospacing="1"/>
        <w:jc w:val="both"/>
        <w:rPr>
          <w:rFonts w:ascii="Times New Roman" w:hAnsi="Times New Roman" w:cs="Times New Roman"/>
          <w:sz w:val="24"/>
          <w:szCs w:val="24"/>
          <w:rtl/>
        </w:rPr>
      </w:pPr>
      <w:r w:rsidRPr="00BF74CB">
        <w:rPr>
          <w:rFonts w:ascii="Times New Roman" w:hAnsi="Times New Roman" w:cs="Times New Roman"/>
          <w:sz w:val="24"/>
          <w:szCs w:val="24"/>
          <w:lang w:val="en-GB"/>
        </w:rPr>
        <w:t>-2 </w:t>
      </w:r>
      <w:r w:rsidRPr="00BF74CB">
        <w:rPr>
          <w:rFonts w:ascii="Times New Roman" w:hAnsi="Times New Roman" w:cs="B Zar" w:hint="cs"/>
          <w:sz w:val="24"/>
          <w:szCs w:val="24"/>
          <w:rtl/>
        </w:rPr>
        <w:t>در رشته‌هایی که دانشجو بصورت مشترک بین دو دانشگاه پذیرش می‌شود فرد پذیرفته شده دانشجوی دانشگاه مبدأ خواهد بود. پذیرفته‌شدگان می‌بایست جهت ثبت نام به دانشگاه مبدأ مراجعه نمایند. ضمناً دانشجو باید آمادگی داشته باشد تا تمام یا قسمتی از دوره آموزشی یا پژوهشی خود را در هر محلی که دانشگاه مبدأ تعیین می‌نماید بگذراند.</w:t>
      </w:r>
    </w:p>
    <w:p w14:paraId="5DD29A0F" w14:textId="77777777" w:rsidR="00B23203" w:rsidRPr="00BF74CB" w:rsidRDefault="00B23203" w:rsidP="002562DF">
      <w:pPr>
        <w:bidi/>
        <w:rPr>
          <w:sz w:val="24"/>
          <w:szCs w:val="24"/>
        </w:rPr>
      </w:pPr>
    </w:p>
    <w:sectPr w:rsidR="00B23203" w:rsidRPr="00BF74CB" w:rsidSect="002562DF">
      <w:pgSz w:w="11907" w:h="16839" w:code="9"/>
      <w:pgMar w:top="1418" w:right="1418" w:bottom="1418"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Lotus">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Lotus">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Nazanin">
    <w:altName w:val="Courier New"/>
    <w:charset w:val="B2"/>
    <w:family w:val="auto"/>
    <w:pitch w:val="variable"/>
    <w:sig w:usb0="00002001" w:usb1="00000000" w:usb2="00000000" w:usb3="00000000" w:csb0="00000040" w:csb1="00000000"/>
  </w:font>
  <w:font w:name="Mitra">
    <w:altName w:val="Courier New"/>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A0935"/>
    <w:multiLevelType w:val="multilevel"/>
    <w:tmpl w:val="46163356"/>
    <w:lvl w:ilvl="0">
      <w:start w:val="1"/>
      <w:numFmt w:val="decimal"/>
      <w:pStyle w:val="Heading1"/>
      <w:lvlText w:val="%1-"/>
      <w:lvlJc w:val="left"/>
      <w:pPr>
        <w:tabs>
          <w:tab w:val="num" w:pos="565"/>
        </w:tabs>
        <w:ind w:left="1191" w:hanging="624"/>
      </w:pPr>
      <w:rPr>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pStyle w:val="Heading2"/>
      <w:lvlText w:val="%1-%2-"/>
      <w:lvlJc w:val="left"/>
      <w:pPr>
        <w:tabs>
          <w:tab w:val="num" w:pos="565"/>
        </w:tabs>
        <w:ind w:left="1191" w:hanging="624"/>
      </w:pPr>
      <w:rPr>
        <w:b w:val="0"/>
        <w:bCs w:val="0"/>
        <w:i w:val="0"/>
        <w:iCs w:val="0"/>
        <w:caps w:val="0"/>
        <w:smallCaps w:val="0"/>
        <w:strike w:val="0"/>
        <w:dstrike w:val="0"/>
        <w:noProof w:val="0"/>
        <w:vanish w:val="0"/>
        <w:color w:val="000000"/>
        <w:spacing w:val="0"/>
        <w:kern w:val="0"/>
        <w:position w:val="0"/>
        <w:sz w:val="40"/>
        <w:szCs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4251"/>
        </w:tabs>
        <w:ind w:left="4877" w:hanging="624"/>
      </w:pPr>
      <w:rPr>
        <w:rFonts w:cs="B Lotus"/>
        <w:b w:val="0"/>
        <w:bCs w:val="0"/>
        <w:i w:val="0"/>
        <w:iCs w:val="0"/>
        <w:caps w:val="0"/>
        <w:smallCaps w:val="0"/>
        <w:strike w:val="0"/>
        <w:dstrike w:val="0"/>
        <w:noProof w:val="0"/>
        <w:vanish w:val="0"/>
        <w:color w:val="00000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65"/>
        </w:tabs>
        <w:ind w:left="1191" w:hanging="624"/>
      </w:pPr>
      <w:rPr>
        <w:rFonts w:hint="default"/>
        <w:caps/>
        <w:vanish w:val="0"/>
        <w:color w:val="000000"/>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5"/>
        </w:tabs>
        <w:ind w:left="1191" w:hanging="624"/>
      </w:pPr>
      <w:rPr>
        <w:rFonts w:hint="default"/>
      </w:rPr>
    </w:lvl>
    <w:lvl w:ilvl="5">
      <w:start w:val="1"/>
      <w:numFmt w:val="decimal"/>
      <w:lvlText w:val="%1-%2.%3.%4.%5.%6"/>
      <w:lvlJc w:val="left"/>
      <w:pPr>
        <w:tabs>
          <w:tab w:val="num" w:pos="565"/>
        </w:tabs>
        <w:ind w:left="1191" w:hanging="624"/>
      </w:pPr>
      <w:rPr>
        <w:rFonts w:hint="default"/>
      </w:rPr>
    </w:lvl>
    <w:lvl w:ilvl="6">
      <w:start w:val="1"/>
      <w:numFmt w:val="decimal"/>
      <w:lvlText w:val="%1-%2.%3.%4.%5.%6.%7"/>
      <w:lvlJc w:val="left"/>
      <w:pPr>
        <w:tabs>
          <w:tab w:val="num" w:pos="565"/>
        </w:tabs>
        <w:ind w:left="1191" w:hanging="624"/>
      </w:pPr>
      <w:rPr>
        <w:rFonts w:hint="default"/>
      </w:rPr>
    </w:lvl>
    <w:lvl w:ilvl="7">
      <w:start w:val="1"/>
      <w:numFmt w:val="decimal"/>
      <w:lvlText w:val="%1-%2.%3.%4.%5.%6.%7.%8"/>
      <w:lvlJc w:val="left"/>
      <w:pPr>
        <w:tabs>
          <w:tab w:val="num" w:pos="565"/>
        </w:tabs>
        <w:ind w:left="1191" w:hanging="624"/>
      </w:pPr>
      <w:rPr>
        <w:rFonts w:hint="default"/>
      </w:rPr>
    </w:lvl>
    <w:lvl w:ilvl="8">
      <w:start w:val="1"/>
      <w:numFmt w:val="decimal"/>
      <w:lvlText w:val="%1-%2.%3.%4.%5.%6.%7.%8.%9"/>
      <w:lvlJc w:val="left"/>
      <w:pPr>
        <w:tabs>
          <w:tab w:val="num" w:pos="565"/>
        </w:tabs>
        <w:ind w:left="1191" w:hanging="624"/>
      </w:pPr>
      <w:rPr>
        <w:rFonts w:hint="default"/>
      </w:rPr>
    </w:lvl>
  </w:abstractNum>
  <w:num w:numId="1" w16cid:durableId="1916085195">
    <w:abstractNumId w:val="0"/>
  </w:num>
  <w:num w:numId="2" w16cid:durableId="1461263321">
    <w:abstractNumId w:val="0"/>
  </w:num>
  <w:num w:numId="3" w16cid:durableId="259413784">
    <w:abstractNumId w:val="0"/>
  </w:num>
  <w:num w:numId="4" w16cid:durableId="225724992">
    <w:abstractNumId w:val="0"/>
  </w:num>
  <w:num w:numId="5" w16cid:durableId="1250164978">
    <w:abstractNumId w:val="0"/>
  </w:num>
  <w:num w:numId="6" w16cid:durableId="1803621125">
    <w:abstractNumId w:val="0"/>
  </w:num>
  <w:num w:numId="7" w16cid:durableId="1332682286">
    <w:abstractNumId w:val="0"/>
  </w:num>
  <w:num w:numId="8" w16cid:durableId="152065121">
    <w:abstractNumId w:val="0"/>
  </w:num>
  <w:num w:numId="9" w16cid:durableId="1731342017">
    <w:abstractNumId w:val="0"/>
  </w:num>
  <w:num w:numId="10" w16cid:durableId="136101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CB"/>
    <w:rsid w:val="00001986"/>
    <w:rsid w:val="00001AA9"/>
    <w:rsid w:val="00002031"/>
    <w:rsid w:val="0000203A"/>
    <w:rsid w:val="000026F8"/>
    <w:rsid w:val="00002E8B"/>
    <w:rsid w:val="00003620"/>
    <w:rsid w:val="00004640"/>
    <w:rsid w:val="00004C96"/>
    <w:rsid w:val="00004E14"/>
    <w:rsid w:val="00004F92"/>
    <w:rsid w:val="000054C8"/>
    <w:rsid w:val="0000559D"/>
    <w:rsid w:val="000055BA"/>
    <w:rsid w:val="000055E5"/>
    <w:rsid w:val="000063F8"/>
    <w:rsid w:val="00006883"/>
    <w:rsid w:val="00006A52"/>
    <w:rsid w:val="00006A5D"/>
    <w:rsid w:val="00006AD5"/>
    <w:rsid w:val="000072FE"/>
    <w:rsid w:val="000075B2"/>
    <w:rsid w:val="00007E48"/>
    <w:rsid w:val="000102EB"/>
    <w:rsid w:val="00010340"/>
    <w:rsid w:val="000103F5"/>
    <w:rsid w:val="00010780"/>
    <w:rsid w:val="0001092B"/>
    <w:rsid w:val="00010995"/>
    <w:rsid w:val="00010D78"/>
    <w:rsid w:val="00011900"/>
    <w:rsid w:val="00012129"/>
    <w:rsid w:val="000125C9"/>
    <w:rsid w:val="00013114"/>
    <w:rsid w:val="0001441C"/>
    <w:rsid w:val="00014462"/>
    <w:rsid w:val="00015664"/>
    <w:rsid w:val="00015855"/>
    <w:rsid w:val="0001635B"/>
    <w:rsid w:val="000163AB"/>
    <w:rsid w:val="00016CD3"/>
    <w:rsid w:val="00017548"/>
    <w:rsid w:val="0001787E"/>
    <w:rsid w:val="00017BD2"/>
    <w:rsid w:val="00017E5C"/>
    <w:rsid w:val="000200D6"/>
    <w:rsid w:val="0002052B"/>
    <w:rsid w:val="00020938"/>
    <w:rsid w:val="00021A79"/>
    <w:rsid w:val="00021C3E"/>
    <w:rsid w:val="00022F4C"/>
    <w:rsid w:val="000231ED"/>
    <w:rsid w:val="0002354E"/>
    <w:rsid w:val="000238DB"/>
    <w:rsid w:val="00023CAF"/>
    <w:rsid w:val="0002413C"/>
    <w:rsid w:val="0002492A"/>
    <w:rsid w:val="00024C38"/>
    <w:rsid w:val="000252E8"/>
    <w:rsid w:val="0002547F"/>
    <w:rsid w:val="00025CB9"/>
    <w:rsid w:val="00025DCF"/>
    <w:rsid w:val="00025EA9"/>
    <w:rsid w:val="00025F40"/>
    <w:rsid w:val="000264E7"/>
    <w:rsid w:val="00026B3A"/>
    <w:rsid w:val="00026C9F"/>
    <w:rsid w:val="00027035"/>
    <w:rsid w:val="000276C2"/>
    <w:rsid w:val="00027F52"/>
    <w:rsid w:val="0003127C"/>
    <w:rsid w:val="0003161C"/>
    <w:rsid w:val="00031F52"/>
    <w:rsid w:val="00033298"/>
    <w:rsid w:val="00033A34"/>
    <w:rsid w:val="00033DAE"/>
    <w:rsid w:val="00034052"/>
    <w:rsid w:val="00034207"/>
    <w:rsid w:val="00034231"/>
    <w:rsid w:val="00034794"/>
    <w:rsid w:val="000347CF"/>
    <w:rsid w:val="00035BDF"/>
    <w:rsid w:val="0003637D"/>
    <w:rsid w:val="00037356"/>
    <w:rsid w:val="00037CF2"/>
    <w:rsid w:val="00040653"/>
    <w:rsid w:val="00040802"/>
    <w:rsid w:val="00040AF6"/>
    <w:rsid w:val="00041031"/>
    <w:rsid w:val="00041221"/>
    <w:rsid w:val="000417BB"/>
    <w:rsid w:val="000426A5"/>
    <w:rsid w:val="00042C23"/>
    <w:rsid w:val="00043089"/>
    <w:rsid w:val="00043AA2"/>
    <w:rsid w:val="00043DD1"/>
    <w:rsid w:val="00044157"/>
    <w:rsid w:val="000449F7"/>
    <w:rsid w:val="00044C95"/>
    <w:rsid w:val="00045A84"/>
    <w:rsid w:val="00045F73"/>
    <w:rsid w:val="000464EF"/>
    <w:rsid w:val="00046E34"/>
    <w:rsid w:val="0004765B"/>
    <w:rsid w:val="00047D90"/>
    <w:rsid w:val="00050A90"/>
    <w:rsid w:val="00051199"/>
    <w:rsid w:val="000513BC"/>
    <w:rsid w:val="000519DA"/>
    <w:rsid w:val="00051B48"/>
    <w:rsid w:val="0005224C"/>
    <w:rsid w:val="00052A24"/>
    <w:rsid w:val="00052A5E"/>
    <w:rsid w:val="00053E0D"/>
    <w:rsid w:val="00054114"/>
    <w:rsid w:val="00054DB1"/>
    <w:rsid w:val="00054E66"/>
    <w:rsid w:val="00055E8E"/>
    <w:rsid w:val="00055F30"/>
    <w:rsid w:val="000564F6"/>
    <w:rsid w:val="0005670B"/>
    <w:rsid w:val="00057F16"/>
    <w:rsid w:val="00060AA8"/>
    <w:rsid w:val="00061288"/>
    <w:rsid w:val="000614CA"/>
    <w:rsid w:val="00061BD2"/>
    <w:rsid w:val="000621B3"/>
    <w:rsid w:val="0006240D"/>
    <w:rsid w:val="00062ED7"/>
    <w:rsid w:val="000630D8"/>
    <w:rsid w:val="0006396D"/>
    <w:rsid w:val="000642DC"/>
    <w:rsid w:val="00064847"/>
    <w:rsid w:val="00064CA5"/>
    <w:rsid w:val="00065140"/>
    <w:rsid w:val="00065186"/>
    <w:rsid w:val="00065D74"/>
    <w:rsid w:val="0006649E"/>
    <w:rsid w:val="00067290"/>
    <w:rsid w:val="0006788F"/>
    <w:rsid w:val="0007006F"/>
    <w:rsid w:val="0007051D"/>
    <w:rsid w:val="00071751"/>
    <w:rsid w:val="00071D23"/>
    <w:rsid w:val="00071DA6"/>
    <w:rsid w:val="0007208C"/>
    <w:rsid w:val="000732D4"/>
    <w:rsid w:val="00073805"/>
    <w:rsid w:val="00073F51"/>
    <w:rsid w:val="00074657"/>
    <w:rsid w:val="00074F58"/>
    <w:rsid w:val="0007544B"/>
    <w:rsid w:val="00075B20"/>
    <w:rsid w:val="00075CDC"/>
    <w:rsid w:val="00075E1E"/>
    <w:rsid w:val="0007601F"/>
    <w:rsid w:val="0007605B"/>
    <w:rsid w:val="0007638D"/>
    <w:rsid w:val="00076DFF"/>
    <w:rsid w:val="000773D7"/>
    <w:rsid w:val="0007758D"/>
    <w:rsid w:val="00077A5C"/>
    <w:rsid w:val="00077CAB"/>
    <w:rsid w:val="00080607"/>
    <w:rsid w:val="0008096C"/>
    <w:rsid w:val="00080EC2"/>
    <w:rsid w:val="00081031"/>
    <w:rsid w:val="00081628"/>
    <w:rsid w:val="00081697"/>
    <w:rsid w:val="000816D7"/>
    <w:rsid w:val="00081A08"/>
    <w:rsid w:val="00081DD2"/>
    <w:rsid w:val="00081F76"/>
    <w:rsid w:val="00082515"/>
    <w:rsid w:val="00082527"/>
    <w:rsid w:val="00082571"/>
    <w:rsid w:val="0008281D"/>
    <w:rsid w:val="0008281F"/>
    <w:rsid w:val="00082E4D"/>
    <w:rsid w:val="00084250"/>
    <w:rsid w:val="00084607"/>
    <w:rsid w:val="00084FF0"/>
    <w:rsid w:val="00085A67"/>
    <w:rsid w:val="00086143"/>
    <w:rsid w:val="000861BB"/>
    <w:rsid w:val="000865A2"/>
    <w:rsid w:val="000867F8"/>
    <w:rsid w:val="00086913"/>
    <w:rsid w:val="0008751B"/>
    <w:rsid w:val="00087893"/>
    <w:rsid w:val="00087A7D"/>
    <w:rsid w:val="00087EA3"/>
    <w:rsid w:val="0009019F"/>
    <w:rsid w:val="0009122C"/>
    <w:rsid w:val="0009194B"/>
    <w:rsid w:val="000919C6"/>
    <w:rsid w:val="00091E3D"/>
    <w:rsid w:val="0009204B"/>
    <w:rsid w:val="0009259B"/>
    <w:rsid w:val="000925CC"/>
    <w:rsid w:val="00093104"/>
    <w:rsid w:val="000934B5"/>
    <w:rsid w:val="000939EE"/>
    <w:rsid w:val="00093AF7"/>
    <w:rsid w:val="00093CA5"/>
    <w:rsid w:val="00095573"/>
    <w:rsid w:val="00096671"/>
    <w:rsid w:val="0009705E"/>
    <w:rsid w:val="0009771D"/>
    <w:rsid w:val="000978FA"/>
    <w:rsid w:val="000A011B"/>
    <w:rsid w:val="000A0342"/>
    <w:rsid w:val="000A06BC"/>
    <w:rsid w:val="000A0AFC"/>
    <w:rsid w:val="000A1366"/>
    <w:rsid w:val="000A1D71"/>
    <w:rsid w:val="000A219A"/>
    <w:rsid w:val="000A224C"/>
    <w:rsid w:val="000A2296"/>
    <w:rsid w:val="000A24B4"/>
    <w:rsid w:val="000A2E97"/>
    <w:rsid w:val="000A2EB8"/>
    <w:rsid w:val="000A368C"/>
    <w:rsid w:val="000A386B"/>
    <w:rsid w:val="000A3DB2"/>
    <w:rsid w:val="000A425F"/>
    <w:rsid w:val="000A442C"/>
    <w:rsid w:val="000A4586"/>
    <w:rsid w:val="000A462D"/>
    <w:rsid w:val="000A4993"/>
    <w:rsid w:val="000A49AD"/>
    <w:rsid w:val="000A4F25"/>
    <w:rsid w:val="000A50CF"/>
    <w:rsid w:val="000A5C7E"/>
    <w:rsid w:val="000A7180"/>
    <w:rsid w:val="000A7311"/>
    <w:rsid w:val="000A779B"/>
    <w:rsid w:val="000A7E96"/>
    <w:rsid w:val="000B0980"/>
    <w:rsid w:val="000B0B79"/>
    <w:rsid w:val="000B0D7B"/>
    <w:rsid w:val="000B1245"/>
    <w:rsid w:val="000B136E"/>
    <w:rsid w:val="000B2F17"/>
    <w:rsid w:val="000B332B"/>
    <w:rsid w:val="000B384B"/>
    <w:rsid w:val="000B4D2A"/>
    <w:rsid w:val="000B4F94"/>
    <w:rsid w:val="000B5F9B"/>
    <w:rsid w:val="000B6B5A"/>
    <w:rsid w:val="000B6C1A"/>
    <w:rsid w:val="000B6DF3"/>
    <w:rsid w:val="000B74FB"/>
    <w:rsid w:val="000B7C54"/>
    <w:rsid w:val="000B7CBE"/>
    <w:rsid w:val="000C09BA"/>
    <w:rsid w:val="000C110D"/>
    <w:rsid w:val="000C12A2"/>
    <w:rsid w:val="000C1490"/>
    <w:rsid w:val="000C19AE"/>
    <w:rsid w:val="000C2477"/>
    <w:rsid w:val="000C2B98"/>
    <w:rsid w:val="000C387E"/>
    <w:rsid w:val="000C3CD9"/>
    <w:rsid w:val="000C409B"/>
    <w:rsid w:val="000C420A"/>
    <w:rsid w:val="000C4BE3"/>
    <w:rsid w:val="000C4C2E"/>
    <w:rsid w:val="000C5058"/>
    <w:rsid w:val="000C50F6"/>
    <w:rsid w:val="000C683B"/>
    <w:rsid w:val="000C7DBD"/>
    <w:rsid w:val="000D06AB"/>
    <w:rsid w:val="000D0B09"/>
    <w:rsid w:val="000D1C67"/>
    <w:rsid w:val="000D1FEE"/>
    <w:rsid w:val="000D36C6"/>
    <w:rsid w:val="000D3C2E"/>
    <w:rsid w:val="000D41A2"/>
    <w:rsid w:val="000D41E5"/>
    <w:rsid w:val="000D43A0"/>
    <w:rsid w:val="000D4595"/>
    <w:rsid w:val="000D47EA"/>
    <w:rsid w:val="000D52D5"/>
    <w:rsid w:val="000D5616"/>
    <w:rsid w:val="000D56F1"/>
    <w:rsid w:val="000D623F"/>
    <w:rsid w:val="000D64F7"/>
    <w:rsid w:val="000D68BB"/>
    <w:rsid w:val="000D6C76"/>
    <w:rsid w:val="000D6F92"/>
    <w:rsid w:val="000D7121"/>
    <w:rsid w:val="000D75C1"/>
    <w:rsid w:val="000E0416"/>
    <w:rsid w:val="000E0D0B"/>
    <w:rsid w:val="000E0EE1"/>
    <w:rsid w:val="000E21BC"/>
    <w:rsid w:val="000E2299"/>
    <w:rsid w:val="000E26D5"/>
    <w:rsid w:val="000E2F14"/>
    <w:rsid w:val="000E30C0"/>
    <w:rsid w:val="000E3C9B"/>
    <w:rsid w:val="000E4037"/>
    <w:rsid w:val="000E428B"/>
    <w:rsid w:val="000E47BA"/>
    <w:rsid w:val="000E50CC"/>
    <w:rsid w:val="000E59EC"/>
    <w:rsid w:val="000E59FC"/>
    <w:rsid w:val="000E5C68"/>
    <w:rsid w:val="000E5F1C"/>
    <w:rsid w:val="000E66B1"/>
    <w:rsid w:val="000E710B"/>
    <w:rsid w:val="000E7A0B"/>
    <w:rsid w:val="000F06F0"/>
    <w:rsid w:val="000F11BD"/>
    <w:rsid w:val="000F1378"/>
    <w:rsid w:val="000F1436"/>
    <w:rsid w:val="000F18C3"/>
    <w:rsid w:val="000F1B19"/>
    <w:rsid w:val="000F2198"/>
    <w:rsid w:val="000F297E"/>
    <w:rsid w:val="000F2EA9"/>
    <w:rsid w:val="000F311B"/>
    <w:rsid w:val="000F3CD4"/>
    <w:rsid w:val="000F42EB"/>
    <w:rsid w:val="000F487F"/>
    <w:rsid w:val="000F4C2D"/>
    <w:rsid w:val="000F4FA8"/>
    <w:rsid w:val="000F52EB"/>
    <w:rsid w:val="000F5390"/>
    <w:rsid w:val="000F562F"/>
    <w:rsid w:val="000F5831"/>
    <w:rsid w:val="000F5E7A"/>
    <w:rsid w:val="000F60DE"/>
    <w:rsid w:val="000F6357"/>
    <w:rsid w:val="000F643C"/>
    <w:rsid w:val="000F64D6"/>
    <w:rsid w:val="000F731A"/>
    <w:rsid w:val="000F74F9"/>
    <w:rsid w:val="001008A5"/>
    <w:rsid w:val="00101529"/>
    <w:rsid w:val="00101745"/>
    <w:rsid w:val="00101A36"/>
    <w:rsid w:val="00101F09"/>
    <w:rsid w:val="0010279A"/>
    <w:rsid w:val="001027F9"/>
    <w:rsid w:val="00102C0D"/>
    <w:rsid w:val="00102E04"/>
    <w:rsid w:val="00103868"/>
    <w:rsid w:val="00103FDB"/>
    <w:rsid w:val="001041B1"/>
    <w:rsid w:val="0010425E"/>
    <w:rsid w:val="001043D7"/>
    <w:rsid w:val="001047D4"/>
    <w:rsid w:val="00104948"/>
    <w:rsid w:val="00105480"/>
    <w:rsid w:val="001058F0"/>
    <w:rsid w:val="00105AAE"/>
    <w:rsid w:val="00106530"/>
    <w:rsid w:val="00106898"/>
    <w:rsid w:val="001069B7"/>
    <w:rsid w:val="00106E00"/>
    <w:rsid w:val="00107223"/>
    <w:rsid w:val="00107C89"/>
    <w:rsid w:val="0011050F"/>
    <w:rsid w:val="001107BA"/>
    <w:rsid w:val="00110C06"/>
    <w:rsid w:val="001111AD"/>
    <w:rsid w:val="001111B9"/>
    <w:rsid w:val="001115EA"/>
    <w:rsid w:val="0011288F"/>
    <w:rsid w:val="00112B06"/>
    <w:rsid w:val="0011352B"/>
    <w:rsid w:val="001136A6"/>
    <w:rsid w:val="00113AE0"/>
    <w:rsid w:val="001144CC"/>
    <w:rsid w:val="00114933"/>
    <w:rsid w:val="00114D70"/>
    <w:rsid w:val="001155B3"/>
    <w:rsid w:val="00115612"/>
    <w:rsid w:val="001156D3"/>
    <w:rsid w:val="001157E9"/>
    <w:rsid w:val="00115AA1"/>
    <w:rsid w:val="00116313"/>
    <w:rsid w:val="0011649F"/>
    <w:rsid w:val="0011669E"/>
    <w:rsid w:val="00116E7B"/>
    <w:rsid w:val="00117464"/>
    <w:rsid w:val="00117692"/>
    <w:rsid w:val="00117768"/>
    <w:rsid w:val="001179BF"/>
    <w:rsid w:val="00117A4B"/>
    <w:rsid w:val="00117A67"/>
    <w:rsid w:val="00120189"/>
    <w:rsid w:val="001203B1"/>
    <w:rsid w:val="001207F0"/>
    <w:rsid w:val="00120D2A"/>
    <w:rsid w:val="001213B4"/>
    <w:rsid w:val="001214F4"/>
    <w:rsid w:val="001214FB"/>
    <w:rsid w:val="001214FD"/>
    <w:rsid w:val="00122431"/>
    <w:rsid w:val="00122E37"/>
    <w:rsid w:val="00122FAC"/>
    <w:rsid w:val="0012359D"/>
    <w:rsid w:val="0012365E"/>
    <w:rsid w:val="00123A50"/>
    <w:rsid w:val="00123C12"/>
    <w:rsid w:val="00124496"/>
    <w:rsid w:val="00124633"/>
    <w:rsid w:val="00124ADF"/>
    <w:rsid w:val="00124F74"/>
    <w:rsid w:val="001252D9"/>
    <w:rsid w:val="0012537E"/>
    <w:rsid w:val="00125B65"/>
    <w:rsid w:val="00126E47"/>
    <w:rsid w:val="00127006"/>
    <w:rsid w:val="0012709F"/>
    <w:rsid w:val="00127551"/>
    <w:rsid w:val="001303DE"/>
    <w:rsid w:val="001303F8"/>
    <w:rsid w:val="00130A54"/>
    <w:rsid w:val="00130A69"/>
    <w:rsid w:val="00130D1F"/>
    <w:rsid w:val="00131417"/>
    <w:rsid w:val="0013169F"/>
    <w:rsid w:val="00131AD5"/>
    <w:rsid w:val="00131ED4"/>
    <w:rsid w:val="00132187"/>
    <w:rsid w:val="00132CA6"/>
    <w:rsid w:val="00132F6E"/>
    <w:rsid w:val="0013379B"/>
    <w:rsid w:val="001339DC"/>
    <w:rsid w:val="00133ACB"/>
    <w:rsid w:val="00133DA9"/>
    <w:rsid w:val="00133DFA"/>
    <w:rsid w:val="00133EC6"/>
    <w:rsid w:val="00134060"/>
    <w:rsid w:val="001340C5"/>
    <w:rsid w:val="00134545"/>
    <w:rsid w:val="00134586"/>
    <w:rsid w:val="00135B03"/>
    <w:rsid w:val="00135D66"/>
    <w:rsid w:val="001360B6"/>
    <w:rsid w:val="00136729"/>
    <w:rsid w:val="00136A1B"/>
    <w:rsid w:val="00136B56"/>
    <w:rsid w:val="00136E51"/>
    <w:rsid w:val="0014008F"/>
    <w:rsid w:val="00140100"/>
    <w:rsid w:val="0014038A"/>
    <w:rsid w:val="001403A0"/>
    <w:rsid w:val="0014054D"/>
    <w:rsid w:val="0014094B"/>
    <w:rsid w:val="001413A3"/>
    <w:rsid w:val="00141BA1"/>
    <w:rsid w:val="001421FA"/>
    <w:rsid w:val="0014286A"/>
    <w:rsid w:val="00143031"/>
    <w:rsid w:val="00143BB8"/>
    <w:rsid w:val="00143F03"/>
    <w:rsid w:val="00144170"/>
    <w:rsid w:val="001446C3"/>
    <w:rsid w:val="001450B0"/>
    <w:rsid w:val="001456C8"/>
    <w:rsid w:val="0014574A"/>
    <w:rsid w:val="001458BF"/>
    <w:rsid w:val="00145B4D"/>
    <w:rsid w:val="00145F88"/>
    <w:rsid w:val="001465D6"/>
    <w:rsid w:val="00146644"/>
    <w:rsid w:val="0014665E"/>
    <w:rsid w:val="0014671E"/>
    <w:rsid w:val="00146970"/>
    <w:rsid w:val="00146DBB"/>
    <w:rsid w:val="0014727F"/>
    <w:rsid w:val="001479C2"/>
    <w:rsid w:val="00147AD7"/>
    <w:rsid w:val="00150517"/>
    <w:rsid w:val="00150F48"/>
    <w:rsid w:val="00151210"/>
    <w:rsid w:val="0015144D"/>
    <w:rsid w:val="00151847"/>
    <w:rsid w:val="00151E91"/>
    <w:rsid w:val="0015366D"/>
    <w:rsid w:val="00153790"/>
    <w:rsid w:val="00153AC2"/>
    <w:rsid w:val="00153B39"/>
    <w:rsid w:val="00153C0F"/>
    <w:rsid w:val="00154539"/>
    <w:rsid w:val="00154661"/>
    <w:rsid w:val="00154BAF"/>
    <w:rsid w:val="001552CA"/>
    <w:rsid w:val="001553A7"/>
    <w:rsid w:val="00155E1C"/>
    <w:rsid w:val="00155EA3"/>
    <w:rsid w:val="00155F9E"/>
    <w:rsid w:val="00155FFA"/>
    <w:rsid w:val="00156402"/>
    <w:rsid w:val="00157273"/>
    <w:rsid w:val="00157358"/>
    <w:rsid w:val="00157395"/>
    <w:rsid w:val="00157D07"/>
    <w:rsid w:val="001601E9"/>
    <w:rsid w:val="00160661"/>
    <w:rsid w:val="00160A6F"/>
    <w:rsid w:val="00160EC0"/>
    <w:rsid w:val="0016152B"/>
    <w:rsid w:val="00161666"/>
    <w:rsid w:val="0016168B"/>
    <w:rsid w:val="001625C3"/>
    <w:rsid w:val="00162AFD"/>
    <w:rsid w:val="00162DA9"/>
    <w:rsid w:val="00163518"/>
    <w:rsid w:val="00164675"/>
    <w:rsid w:val="00164678"/>
    <w:rsid w:val="0016508C"/>
    <w:rsid w:val="00165974"/>
    <w:rsid w:val="00165BE0"/>
    <w:rsid w:val="00165EEA"/>
    <w:rsid w:val="001663A1"/>
    <w:rsid w:val="0016666D"/>
    <w:rsid w:val="00167493"/>
    <w:rsid w:val="00167565"/>
    <w:rsid w:val="001679B5"/>
    <w:rsid w:val="00170477"/>
    <w:rsid w:val="0017073B"/>
    <w:rsid w:val="00170B47"/>
    <w:rsid w:val="00171473"/>
    <w:rsid w:val="00171FE2"/>
    <w:rsid w:val="00172AB5"/>
    <w:rsid w:val="00172DB8"/>
    <w:rsid w:val="00172F2F"/>
    <w:rsid w:val="00172FFF"/>
    <w:rsid w:val="001739BD"/>
    <w:rsid w:val="0017426C"/>
    <w:rsid w:val="00174385"/>
    <w:rsid w:val="0017454A"/>
    <w:rsid w:val="00174AD2"/>
    <w:rsid w:val="00174CB8"/>
    <w:rsid w:val="001753F4"/>
    <w:rsid w:val="001758EC"/>
    <w:rsid w:val="00175D68"/>
    <w:rsid w:val="001761C1"/>
    <w:rsid w:val="001768F7"/>
    <w:rsid w:val="00177192"/>
    <w:rsid w:val="00177910"/>
    <w:rsid w:val="00177E4E"/>
    <w:rsid w:val="001808B1"/>
    <w:rsid w:val="0018157B"/>
    <w:rsid w:val="001817B1"/>
    <w:rsid w:val="001818B7"/>
    <w:rsid w:val="001818DC"/>
    <w:rsid w:val="00181B7D"/>
    <w:rsid w:val="00182396"/>
    <w:rsid w:val="00182A05"/>
    <w:rsid w:val="00182D55"/>
    <w:rsid w:val="00182FB3"/>
    <w:rsid w:val="00183683"/>
    <w:rsid w:val="00183D25"/>
    <w:rsid w:val="00184878"/>
    <w:rsid w:val="00184A62"/>
    <w:rsid w:val="00185384"/>
    <w:rsid w:val="00186038"/>
    <w:rsid w:val="00186148"/>
    <w:rsid w:val="00186298"/>
    <w:rsid w:val="00187184"/>
    <w:rsid w:val="00187A08"/>
    <w:rsid w:val="00187AC8"/>
    <w:rsid w:val="00190426"/>
    <w:rsid w:val="001907D3"/>
    <w:rsid w:val="00190A21"/>
    <w:rsid w:val="00190E1F"/>
    <w:rsid w:val="00191029"/>
    <w:rsid w:val="001912A1"/>
    <w:rsid w:val="001912F2"/>
    <w:rsid w:val="001913E8"/>
    <w:rsid w:val="00191484"/>
    <w:rsid w:val="00192425"/>
    <w:rsid w:val="00193E4C"/>
    <w:rsid w:val="0019437A"/>
    <w:rsid w:val="0019437C"/>
    <w:rsid w:val="0019462B"/>
    <w:rsid w:val="001954CC"/>
    <w:rsid w:val="00195D0A"/>
    <w:rsid w:val="00195D3E"/>
    <w:rsid w:val="00195DE4"/>
    <w:rsid w:val="00196199"/>
    <w:rsid w:val="0019624A"/>
    <w:rsid w:val="00196968"/>
    <w:rsid w:val="00196DAB"/>
    <w:rsid w:val="00197560"/>
    <w:rsid w:val="0019767B"/>
    <w:rsid w:val="00197D8D"/>
    <w:rsid w:val="00197DC9"/>
    <w:rsid w:val="00197DFB"/>
    <w:rsid w:val="001A0764"/>
    <w:rsid w:val="001A0A73"/>
    <w:rsid w:val="001A0B30"/>
    <w:rsid w:val="001A0C8B"/>
    <w:rsid w:val="001A1089"/>
    <w:rsid w:val="001A17C5"/>
    <w:rsid w:val="001A19C8"/>
    <w:rsid w:val="001A1A5A"/>
    <w:rsid w:val="001A1C3A"/>
    <w:rsid w:val="001A2566"/>
    <w:rsid w:val="001A2574"/>
    <w:rsid w:val="001A2674"/>
    <w:rsid w:val="001A2A58"/>
    <w:rsid w:val="001A2E41"/>
    <w:rsid w:val="001A3635"/>
    <w:rsid w:val="001A3B6E"/>
    <w:rsid w:val="001A3DB5"/>
    <w:rsid w:val="001A41FE"/>
    <w:rsid w:val="001A4218"/>
    <w:rsid w:val="001A4A69"/>
    <w:rsid w:val="001A4D76"/>
    <w:rsid w:val="001A58E8"/>
    <w:rsid w:val="001A5A0D"/>
    <w:rsid w:val="001A7001"/>
    <w:rsid w:val="001A764D"/>
    <w:rsid w:val="001A7881"/>
    <w:rsid w:val="001A7929"/>
    <w:rsid w:val="001A7AE5"/>
    <w:rsid w:val="001A7CAC"/>
    <w:rsid w:val="001B07D6"/>
    <w:rsid w:val="001B0851"/>
    <w:rsid w:val="001B093A"/>
    <w:rsid w:val="001B09D6"/>
    <w:rsid w:val="001B14EA"/>
    <w:rsid w:val="001B1888"/>
    <w:rsid w:val="001B1EDD"/>
    <w:rsid w:val="001B21D8"/>
    <w:rsid w:val="001B246C"/>
    <w:rsid w:val="001B2B3C"/>
    <w:rsid w:val="001B3098"/>
    <w:rsid w:val="001B322D"/>
    <w:rsid w:val="001B343A"/>
    <w:rsid w:val="001B356B"/>
    <w:rsid w:val="001B40A4"/>
    <w:rsid w:val="001B4293"/>
    <w:rsid w:val="001B5530"/>
    <w:rsid w:val="001B5E57"/>
    <w:rsid w:val="001B604F"/>
    <w:rsid w:val="001B72E6"/>
    <w:rsid w:val="001B77D5"/>
    <w:rsid w:val="001B7806"/>
    <w:rsid w:val="001B7988"/>
    <w:rsid w:val="001B7B0A"/>
    <w:rsid w:val="001B7BCD"/>
    <w:rsid w:val="001C0368"/>
    <w:rsid w:val="001C06E6"/>
    <w:rsid w:val="001C08DC"/>
    <w:rsid w:val="001C1207"/>
    <w:rsid w:val="001C22AD"/>
    <w:rsid w:val="001C271C"/>
    <w:rsid w:val="001C27D4"/>
    <w:rsid w:val="001C29DC"/>
    <w:rsid w:val="001C2A67"/>
    <w:rsid w:val="001C3463"/>
    <w:rsid w:val="001C36D5"/>
    <w:rsid w:val="001C377D"/>
    <w:rsid w:val="001C3B46"/>
    <w:rsid w:val="001C4CB5"/>
    <w:rsid w:val="001C515C"/>
    <w:rsid w:val="001C5414"/>
    <w:rsid w:val="001C6226"/>
    <w:rsid w:val="001C6D2A"/>
    <w:rsid w:val="001C7229"/>
    <w:rsid w:val="001C7645"/>
    <w:rsid w:val="001C76CD"/>
    <w:rsid w:val="001C7746"/>
    <w:rsid w:val="001C7979"/>
    <w:rsid w:val="001C7A26"/>
    <w:rsid w:val="001C7DC5"/>
    <w:rsid w:val="001D098F"/>
    <w:rsid w:val="001D0B57"/>
    <w:rsid w:val="001D190B"/>
    <w:rsid w:val="001D1BDE"/>
    <w:rsid w:val="001D27ED"/>
    <w:rsid w:val="001D2919"/>
    <w:rsid w:val="001D2C28"/>
    <w:rsid w:val="001D30F3"/>
    <w:rsid w:val="001D3729"/>
    <w:rsid w:val="001D3950"/>
    <w:rsid w:val="001D3B6F"/>
    <w:rsid w:val="001D4048"/>
    <w:rsid w:val="001D449C"/>
    <w:rsid w:val="001D52AA"/>
    <w:rsid w:val="001D5349"/>
    <w:rsid w:val="001D59F0"/>
    <w:rsid w:val="001D5B1F"/>
    <w:rsid w:val="001D619C"/>
    <w:rsid w:val="001D6BFB"/>
    <w:rsid w:val="001D763A"/>
    <w:rsid w:val="001D7D97"/>
    <w:rsid w:val="001E0520"/>
    <w:rsid w:val="001E06E9"/>
    <w:rsid w:val="001E082D"/>
    <w:rsid w:val="001E0AA0"/>
    <w:rsid w:val="001E0E27"/>
    <w:rsid w:val="001E1590"/>
    <w:rsid w:val="001E161E"/>
    <w:rsid w:val="001E1C80"/>
    <w:rsid w:val="001E2146"/>
    <w:rsid w:val="001E278F"/>
    <w:rsid w:val="001E2FEA"/>
    <w:rsid w:val="001E31BB"/>
    <w:rsid w:val="001E4138"/>
    <w:rsid w:val="001E4530"/>
    <w:rsid w:val="001E458E"/>
    <w:rsid w:val="001E4EE0"/>
    <w:rsid w:val="001E5214"/>
    <w:rsid w:val="001E52E6"/>
    <w:rsid w:val="001E57CA"/>
    <w:rsid w:val="001E5827"/>
    <w:rsid w:val="001E5C0A"/>
    <w:rsid w:val="001E5E40"/>
    <w:rsid w:val="001E5F18"/>
    <w:rsid w:val="001E600B"/>
    <w:rsid w:val="001E7351"/>
    <w:rsid w:val="001E76CD"/>
    <w:rsid w:val="001E7E2D"/>
    <w:rsid w:val="001E7F65"/>
    <w:rsid w:val="001F0129"/>
    <w:rsid w:val="001F041A"/>
    <w:rsid w:val="001F066D"/>
    <w:rsid w:val="001F0703"/>
    <w:rsid w:val="001F0B01"/>
    <w:rsid w:val="001F0E51"/>
    <w:rsid w:val="001F12BA"/>
    <w:rsid w:val="001F185E"/>
    <w:rsid w:val="001F19D9"/>
    <w:rsid w:val="001F19F1"/>
    <w:rsid w:val="001F1C3F"/>
    <w:rsid w:val="001F2BA4"/>
    <w:rsid w:val="001F2BB9"/>
    <w:rsid w:val="001F2E2D"/>
    <w:rsid w:val="001F2F35"/>
    <w:rsid w:val="001F37B2"/>
    <w:rsid w:val="001F4DFD"/>
    <w:rsid w:val="001F5504"/>
    <w:rsid w:val="001F565A"/>
    <w:rsid w:val="001F582E"/>
    <w:rsid w:val="001F5A0D"/>
    <w:rsid w:val="001F610B"/>
    <w:rsid w:val="001F6DE8"/>
    <w:rsid w:val="001F6E18"/>
    <w:rsid w:val="001F7510"/>
    <w:rsid w:val="001F758A"/>
    <w:rsid w:val="001F7811"/>
    <w:rsid w:val="001F7A8F"/>
    <w:rsid w:val="00200611"/>
    <w:rsid w:val="00200DCE"/>
    <w:rsid w:val="00201175"/>
    <w:rsid w:val="00201306"/>
    <w:rsid w:val="00201727"/>
    <w:rsid w:val="002022AE"/>
    <w:rsid w:val="002026F5"/>
    <w:rsid w:val="002031D7"/>
    <w:rsid w:val="00203953"/>
    <w:rsid w:val="00204118"/>
    <w:rsid w:val="00204285"/>
    <w:rsid w:val="0020441C"/>
    <w:rsid w:val="00204845"/>
    <w:rsid w:val="00204B6F"/>
    <w:rsid w:val="00204CF0"/>
    <w:rsid w:val="00205F6C"/>
    <w:rsid w:val="00206B06"/>
    <w:rsid w:val="00206B41"/>
    <w:rsid w:val="00207492"/>
    <w:rsid w:val="0020785F"/>
    <w:rsid w:val="00207C9A"/>
    <w:rsid w:val="0021031F"/>
    <w:rsid w:val="0021103A"/>
    <w:rsid w:val="00212376"/>
    <w:rsid w:val="002125E4"/>
    <w:rsid w:val="00212609"/>
    <w:rsid w:val="0021293A"/>
    <w:rsid w:val="002133B1"/>
    <w:rsid w:val="002133EA"/>
    <w:rsid w:val="0021389C"/>
    <w:rsid w:val="0021480F"/>
    <w:rsid w:val="002148E4"/>
    <w:rsid w:val="00214A07"/>
    <w:rsid w:val="00214EE2"/>
    <w:rsid w:val="00214F73"/>
    <w:rsid w:val="0021510A"/>
    <w:rsid w:val="00215A14"/>
    <w:rsid w:val="00215AB7"/>
    <w:rsid w:val="00215C34"/>
    <w:rsid w:val="0021622C"/>
    <w:rsid w:val="0021766E"/>
    <w:rsid w:val="0022056B"/>
    <w:rsid w:val="0022062A"/>
    <w:rsid w:val="00220841"/>
    <w:rsid w:val="002213F6"/>
    <w:rsid w:val="00221EE5"/>
    <w:rsid w:val="00222153"/>
    <w:rsid w:val="002224BB"/>
    <w:rsid w:val="00222701"/>
    <w:rsid w:val="002227BF"/>
    <w:rsid w:val="00223118"/>
    <w:rsid w:val="00223344"/>
    <w:rsid w:val="00223607"/>
    <w:rsid w:val="00223C7E"/>
    <w:rsid w:val="00224353"/>
    <w:rsid w:val="00224522"/>
    <w:rsid w:val="00224BBB"/>
    <w:rsid w:val="00225DDB"/>
    <w:rsid w:val="00225EAF"/>
    <w:rsid w:val="0022644B"/>
    <w:rsid w:val="00226A8A"/>
    <w:rsid w:val="00226CA4"/>
    <w:rsid w:val="002276BE"/>
    <w:rsid w:val="0022774F"/>
    <w:rsid w:val="00227947"/>
    <w:rsid w:val="00227C85"/>
    <w:rsid w:val="002306FE"/>
    <w:rsid w:val="00230947"/>
    <w:rsid w:val="0023099F"/>
    <w:rsid w:val="00230EBA"/>
    <w:rsid w:val="00231267"/>
    <w:rsid w:val="00231877"/>
    <w:rsid w:val="00232723"/>
    <w:rsid w:val="00232E32"/>
    <w:rsid w:val="0023366C"/>
    <w:rsid w:val="00233BF3"/>
    <w:rsid w:val="00233C9C"/>
    <w:rsid w:val="00233F2A"/>
    <w:rsid w:val="00234A1D"/>
    <w:rsid w:val="00234AA8"/>
    <w:rsid w:val="0023504A"/>
    <w:rsid w:val="002350CD"/>
    <w:rsid w:val="002351B1"/>
    <w:rsid w:val="0023596B"/>
    <w:rsid w:val="00235B39"/>
    <w:rsid w:val="00237126"/>
    <w:rsid w:val="002372F3"/>
    <w:rsid w:val="002374AB"/>
    <w:rsid w:val="00237935"/>
    <w:rsid w:val="00240139"/>
    <w:rsid w:val="002402AB"/>
    <w:rsid w:val="002403AA"/>
    <w:rsid w:val="00240D13"/>
    <w:rsid w:val="00241DE4"/>
    <w:rsid w:val="00241EEB"/>
    <w:rsid w:val="00242249"/>
    <w:rsid w:val="00242254"/>
    <w:rsid w:val="0024265B"/>
    <w:rsid w:val="002427B8"/>
    <w:rsid w:val="00242A8D"/>
    <w:rsid w:val="002431AA"/>
    <w:rsid w:val="002438A2"/>
    <w:rsid w:val="00243A8D"/>
    <w:rsid w:val="00243DDE"/>
    <w:rsid w:val="002440CA"/>
    <w:rsid w:val="002440E7"/>
    <w:rsid w:val="00244767"/>
    <w:rsid w:val="002448E0"/>
    <w:rsid w:val="00244958"/>
    <w:rsid w:val="00244ADC"/>
    <w:rsid w:val="00244AF5"/>
    <w:rsid w:val="00245438"/>
    <w:rsid w:val="002455C5"/>
    <w:rsid w:val="00245683"/>
    <w:rsid w:val="00245859"/>
    <w:rsid w:val="00245AB0"/>
    <w:rsid w:val="0024607F"/>
    <w:rsid w:val="002464CA"/>
    <w:rsid w:val="002465A6"/>
    <w:rsid w:val="00246D35"/>
    <w:rsid w:val="002472FA"/>
    <w:rsid w:val="002476CD"/>
    <w:rsid w:val="00247C77"/>
    <w:rsid w:val="00247F0B"/>
    <w:rsid w:val="002507D1"/>
    <w:rsid w:val="00250E97"/>
    <w:rsid w:val="0025187F"/>
    <w:rsid w:val="002519A0"/>
    <w:rsid w:val="00251E6F"/>
    <w:rsid w:val="00252003"/>
    <w:rsid w:val="00253A9B"/>
    <w:rsid w:val="00253DAD"/>
    <w:rsid w:val="0025431C"/>
    <w:rsid w:val="00254611"/>
    <w:rsid w:val="00254689"/>
    <w:rsid w:val="002558E5"/>
    <w:rsid w:val="00255F5E"/>
    <w:rsid w:val="002562DF"/>
    <w:rsid w:val="00256650"/>
    <w:rsid w:val="002566DC"/>
    <w:rsid w:val="00256D9F"/>
    <w:rsid w:val="00257142"/>
    <w:rsid w:val="0025720F"/>
    <w:rsid w:val="00257CC5"/>
    <w:rsid w:val="00257D71"/>
    <w:rsid w:val="00257FFC"/>
    <w:rsid w:val="002610D2"/>
    <w:rsid w:val="00261895"/>
    <w:rsid w:val="00261C4A"/>
    <w:rsid w:val="002623D1"/>
    <w:rsid w:val="00262DD1"/>
    <w:rsid w:val="0026487F"/>
    <w:rsid w:val="00264D44"/>
    <w:rsid w:val="00264D91"/>
    <w:rsid w:val="00264E5F"/>
    <w:rsid w:val="00266125"/>
    <w:rsid w:val="00266496"/>
    <w:rsid w:val="0026783E"/>
    <w:rsid w:val="002678B8"/>
    <w:rsid w:val="0027019A"/>
    <w:rsid w:val="00270946"/>
    <w:rsid w:val="002709AE"/>
    <w:rsid w:val="00270ABD"/>
    <w:rsid w:val="00270C00"/>
    <w:rsid w:val="00270C50"/>
    <w:rsid w:val="00270F58"/>
    <w:rsid w:val="0027124F"/>
    <w:rsid w:val="002713B3"/>
    <w:rsid w:val="00271922"/>
    <w:rsid w:val="00273303"/>
    <w:rsid w:val="00273B27"/>
    <w:rsid w:val="002743A8"/>
    <w:rsid w:val="00275406"/>
    <w:rsid w:val="002755D3"/>
    <w:rsid w:val="00275B02"/>
    <w:rsid w:val="00276252"/>
    <w:rsid w:val="0027625A"/>
    <w:rsid w:val="00276A30"/>
    <w:rsid w:val="00276B97"/>
    <w:rsid w:val="002771EE"/>
    <w:rsid w:val="00277352"/>
    <w:rsid w:val="00277562"/>
    <w:rsid w:val="00277995"/>
    <w:rsid w:val="00277D1D"/>
    <w:rsid w:val="00280482"/>
    <w:rsid w:val="00280CE2"/>
    <w:rsid w:val="00280FB7"/>
    <w:rsid w:val="00281F60"/>
    <w:rsid w:val="00282191"/>
    <w:rsid w:val="0028244D"/>
    <w:rsid w:val="00282758"/>
    <w:rsid w:val="002827E6"/>
    <w:rsid w:val="00284115"/>
    <w:rsid w:val="002847D4"/>
    <w:rsid w:val="002849DE"/>
    <w:rsid w:val="00284AEA"/>
    <w:rsid w:val="00284CFF"/>
    <w:rsid w:val="0028510C"/>
    <w:rsid w:val="00285368"/>
    <w:rsid w:val="0028588E"/>
    <w:rsid w:val="002865F0"/>
    <w:rsid w:val="00286955"/>
    <w:rsid w:val="00286CAE"/>
    <w:rsid w:val="00287D54"/>
    <w:rsid w:val="0029039A"/>
    <w:rsid w:val="0029082B"/>
    <w:rsid w:val="00290DA2"/>
    <w:rsid w:val="00291272"/>
    <w:rsid w:val="002918B7"/>
    <w:rsid w:val="00291A6E"/>
    <w:rsid w:val="00291D73"/>
    <w:rsid w:val="00291EBA"/>
    <w:rsid w:val="00291EE5"/>
    <w:rsid w:val="002920B0"/>
    <w:rsid w:val="00292A18"/>
    <w:rsid w:val="00292A7B"/>
    <w:rsid w:val="00292C97"/>
    <w:rsid w:val="00293462"/>
    <w:rsid w:val="00293BE1"/>
    <w:rsid w:val="00293EBE"/>
    <w:rsid w:val="00294398"/>
    <w:rsid w:val="002945FE"/>
    <w:rsid w:val="00294BBB"/>
    <w:rsid w:val="00294D2C"/>
    <w:rsid w:val="00294E4F"/>
    <w:rsid w:val="0029553D"/>
    <w:rsid w:val="00295B0A"/>
    <w:rsid w:val="0029628D"/>
    <w:rsid w:val="00296A13"/>
    <w:rsid w:val="00296D02"/>
    <w:rsid w:val="002971D7"/>
    <w:rsid w:val="002972CE"/>
    <w:rsid w:val="002A09FB"/>
    <w:rsid w:val="002A0EE5"/>
    <w:rsid w:val="002A1488"/>
    <w:rsid w:val="002A167B"/>
    <w:rsid w:val="002A19C1"/>
    <w:rsid w:val="002A2392"/>
    <w:rsid w:val="002A23C3"/>
    <w:rsid w:val="002A2727"/>
    <w:rsid w:val="002A31CD"/>
    <w:rsid w:val="002A3A55"/>
    <w:rsid w:val="002A3D3C"/>
    <w:rsid w:val="002A3FC1"/>
    <w:rsid w:val="002A49DA"/>
    <w:rsid w:val="002A56F3"/>
    <w:rsid w:val="002A58B2"/>
    <w:rsid w:val="002A59D5"/>
    <w:rsid w:val="002A5A6A"/>
    <w:rsid w:val="002A5C86"/>
    <w:rsid w:val="002A6821"/>
    <w:rsid w:val="002A68C2"/>
    <w:rsid w:val="002A6D48"/>
    <w:rsid w:val="002B01D6"/>
    <w:rsid w:val="002B0BA4"/>
    <w:rsid w:val="002B0D97"/>
    <w:rsid w:val="002B1328"/>
    <w:rsid w:val="002B14E1"/>
    <w:rsid w:val="002B1906"/>
    <w:rsid w:val="002B1DCE"/>
    <w:rsid w:val="002B2616"/>
    <w:rsid w:val="002B2EE0"/>
    <w:rsid w:val="002B3276"/>
    <w:rsid w:val="002B4A01"/>
    <w:rsid w:val="002B4C3D"/>
    <w:rsid w:val="002B504D"/>
    <w:rsid w:val="002B527D"/>
    <w:rsid w:val="002B5848"/>
    <w:rsid w:val="002B58AA"/>
    <w:rsid w:val="002B5AB2"/>
    <w:rsid w:val="002B6481"/>
    <w:rsid w:val="002B6D5E"/>
    <w:rsid w:val="002B6DDC"/>
    <w:rsid w:val="002B6E5E"/>
    <w:rsid w:val="002B718D"/>
    <w:rsid w:val="002B7342"/>
    <w:rsid w:val="002B75BD"/>
    <w:rsid w:val="002B7E8F"/>
    <w:rsid w:val="002B7FCB"/>
    <w:rsid w:val="002C0461"/>
    <w:rsid w:val="002C0707"/>
    <w:rsid w:val="002C094D"/>
    <w:rsid w:val="002C1223"/>
    <w:rsid w:val="002C253D"/>
    <w:rsid w:val="002C27C2"/>
    <w:rsid w:val="002C2B5C"/>
    <w:rsid w:val="002C2E7B"/>
    <w:rsid w:val="002C387E"/>
    <w:rsid w:val="002C3B3F"/>
    <w:rsid w:val="002C3BF3"/>
    <w:rsid w:val="002C3E6A"/>
    <w:rsid w:val="002C41ED"/>
    <w:rsid w:val="002C462F"/>
    <w:rsid w:val="002C4CCD"/>
    <w:rsid w:val="002C5339"/>
    <w:rsid w:val="002C5535"/>
    <w:rsid w:val="002C555D"/>
    <w:rsid w:val="002C55F5"/>
    <w:rsid w:val="002C583F"/>
    <w:rsid w:val="002C67E9"/>
    <w:rsid w:val="002C6858"/>
    <w:rsid w:val="002C6B84"/>
    <w:rsid w:val="002C70AC"/>
    <w:rsid w:val="002C7117"/>
    <w:rsid w:val="002C7B55"/>
    <w:rsid w:val="002D000A"/>
    <w:rsid w:val="002D0282"/>
    <w:rsid w:val="002D0455"/>
    <w:rsid w:val="002D0A4D"/>
    <w:rsid w:val="002D0DC8"/>
    <w:rsid w:val="002D128A"/>
    <w:rsid w:val="002D146B"/>
    <w:rsid w:val="002D2005"/>
    <w:rsid w:val="002D21FF"/>
    <w:rsid w:val="002D2450"/>
    <w:rsid w:val="002D2525"/>
    <w:rsid w:val="002D28E7"/>
    <w:rsid w:val="002D2961"/>
    <w:rsid w:val="002D299C"/>
    <w:rsid w:val="002D2AE6"/>
    <w:rsid w:val="002D2B32"/>
    <w:rsid w:val="002D367A"/>
    <w:rsid w:val="002D391E"/>
    <w:rsid w:val="002D3978"/>
    <w:rsid w:val="002D3A4C"/>
    <w:rsid w:val="002D3BD0"/>
    <w:rsid w:val="002D3D12"/>
    <w:rsid w:val="002D3DB3"/>
    <w:rsid w:val="002D412A"/>
    <w:rsid w:val="002D442C"/>
    <w:rsid w:val="002D46A5"/>
    <w:rsid w:val="002D4FED"/>
    <w:rsid w:val="002D520E"/>
    <w:rsid w:val="002D523F"/>
    <w:rsid w:val="002D5376"/>
    <w:rsid w:val="002D67EB"/>
    <w:rsid w:val="002D6BA9"/>
    <w:rsid w:val="002D6D36"/>
    <w:rsid w:val="002D71A4"/>
    <w:rsid w:val="002D7321"/>
    <w:rsid w:val="002D75C2"/>
    <w:rsid w:val="002D778D"/>
    <w:rsid w:val="002E0A94"/>
    <w:rsid w:val="002E0AD5"/>
    <w:rsid w:val="002E0E97"/>
    <w:rsid w:val="002E1874"/>
    <w:rsid w:val="002E1FA1"/>
    <w:rsid w:val="002E2242"/>
    <w:rsid w:val="002E23E7"/>
    <w:rsid w:val="002E25EE"/>
    <w:rsid w:val="002E26F2"/>
    <w:rsid w:val="002E2C52"/>
    <w:rsid w:val="002E3D81"/>
    <w:rsid w:val="002E3DA0"/>
    <w:rsid w:val="002E47AE"/>
    <w:rsid w:val="002E4C97"/>
    <w:rsid w:val="002E4D1A"/>
    <w:rsid w:val="002E5661"/>
    <w:rsid w:val="002E5E54"/>
    <w:rsid w:val="002E5ED5"/>
    <w:rsid w:val="002E6205"/>
    <w:rsid w:val="002E6966"/>
    <w:rsid w:val="002E6B25"/>
    <w:rsid w:val="002E7663"/>
    <w:rsid w:val="002E7A3E"/>
    <w:rsid w:val="002E7CC9"/>
    <w:rsid w:val="002E7E41"/>
    <w:rsid w:val="002F0027"/>
    <w:rsid w:val="002F02A8"/>
    <w:rsid w:val="002F0F5B"/>
    <w:rsid w:val="002F1B08"/>
    <w:rsid w:val="002F2026"/>
    <w:rsid w:val="002F26C0"/>
    <w:rsid w:val="002F2FCA"/>
    <w:rsid w:val="002F34B2"/>
    <w:rsid w:val="002F362D"/>
    <w:rsid w:val="002F3695"/>
    <w:rsid w:val="002F3A26"/>
    <w:rsid w:val="002F4062"/>
    <w:rsid w:val="002F4546"/>
    <w:rsid w:val="002F45FE"/>
    <w:rsid w:val="002F503F"/>
    <w:rsid w:val="002F52ED"/>
    <w:rsid w:val="002F5B18"/>
    <w:rsid w:val="002F5B78"/>
    <w:rsid w:val="002F5BA2"/>
    <w:rsid w:val="002F5E0B"/>
    <w:rsid w:val="002F61D8"/>
    <w:rsid w:val="002F6CF7"/>
    <w:rsid w:val="002F6DFC"/>
    <w:rsid w:val="002F7760"/>
    <w:rsid w:val="002F7D34"/>
    <w:rsid w:val="0030014E"/>
    <w:rsid w:val="00300B31"/>
    <w:rsid w:val="00300BF1"/>
    <w:rsid w:val="00302026"/>
    <w:rsid w:val="0030315B"/>
    <w:rsid w:val="003031FD"/>
    <w:rsid w:val="00303521"/>
    <w:rsid w:val="00304515"/>
    <w:rsid w:val="00304E4A"/>
    <w:rsid w:val="003052D1"/>
    <w:rsid w:val="003058CD"/>
    <w:rsid w:val="00305A2D"/>
    <w:rsid w:val="0030698F"/>
    <w:rsid w:val="00306B9F"/>
    <w:rsid w:val="0030717E"/>
    <w:rsid w:val="00307AC9"/>
    <w:rsid w:val="00307B0D"/>
    <w:rsid w:val="00307C7F"/>
    <w:rsid w:val="00307EED"/>
    <w:rsid w:val="0031010C"/>
    <w:rsid w:val="0031047B"/>
    <w:rsid w:val="003106D9"/>
    <w:rsid w:val="00310CE0"/>
    <w:rsid w:val="00312544"/>
    <w:rsid w:val="00312623"/>
    <w:rsid w:val="003126CE"/>
    <w:rsid w:val="0031357A"/>
    <w:rsid w:val="003136D4"/>
    <w:rsid w:val="00313FA8"/>
    <w:rsid w:val="003142D5"/>
    <w:rsid w:val="0031460F"/>
    <w:rsid w:val="00314972"/>
    <w:rsid w:val="0031624D"/>
    <w:rsid w:val="003162D6"/>
    <w:rsid w:val="003163A3"/>
    <w:rsid w:val="00316516"/>
    <w:rsid w:val="003168EC"/>
    <w:rsid w:val="00316E5B"/>
    <w:rsid w:val="00317106"/>
    <w:rsid w:val="003174AA"/>
    <w:rsid w:val="00320328"/>
    <w:rsid w:val="003203C4"/>
    <w:rsid w:val="00320672"/>
    <w:rsid w:val="003208B7"/>
    <w:rsid w:val="00321125"/>
    <w:rsid w:val="003215DA"/>
    <w:rsid w:val="0032163E"/>
    <w:rsid w:val="003218A2"/>
    <w:rsid w:val="00321B6A"/>
    <w:rsid w:val="00321E8D"/>
    <w:rsid w:val="00321EDB"/>
    <w:rsid w:val="0032201A"/>
    <w:rsid w:val="0032215B"/>
    <w:rsid w:val="00322666"/>
    <w:rsid w:val="0032295C"/>
    <w:rsid w:val="00322A6F"/>
    <w:rsid w:val="00323488"/>
    <w:rsid w:val="00323650"/>
    <w:rsid w:val="00323D84"/>
    <w:rsid w:val="0032445D"/>
    <w:rsid w:val="00324881"/>
    <w:rsid w:val="00324A23"/>
    <w:rsid w:val="00324A79"/>
    <w:rsid w:val="00325645"/>
    <w:rsid w:val="0032599A"/>
    <w:rsid w:val="00325C97"/>
    <w:rsid w:val="00326001"/>
    <w:rsid w:val="003268A2"/>
    <w:rsid w:val="00326B93"/>
    <w:rsid w:val="00326D1D"/>
    <w:rsid w:val="00327C21"/>
    <w:rsid w:val="00330042"/>
    <w:rsid w:val="00330174"/>
    <w:rsid w:val="0033065F"/>
    <w:rsid w:val="003313F4"/>
    <w:rsid w:val="003326E9"/>
    <w:rsid w:val="00332D07"/>
    <w:rsid w:val="0033309F"/>
    <w:rsid w:val="00333175"/>
    <w:rsid w:val="003339FC"/>
    <w:rsid w:val="00334FFD"/>
    <w:rsid w:val="003355E3"/>
    <w:rsid w:val="00336362"/>
    <w:rsid w:val="00336592"/>
    <w:rsid w:val="003369BF"/>
    <w:rsid w:val="00336FBC"/>
    <w:rsid w:val="00337A87"/>
    <w:rsid w:val="00337C46"/>
    <w:rsid w:val="0034053F"/>
    <w:rsid w:val="003405D6"/>
    <w:rsid w:val="00340FEE"/>
    <w:rsid w:val="0034172F"/>
    <w:rsid w:val="00342228"/>
    <w:rsid w:val="003429B7"/>
    <w:rsid w:val="00342A05"/>
    <w:rsid w:val="00342B05"/>
    <w:rsid w:val="00343AB3"/>
    <w:rsid w:val="0034421F"/>
    <w:rsid w:val="0034473B"/>
    <w:rsid w:val="00344C82"/>
    <w:rsid w:val="0034520F"/>
    <w:rsid w:val="0034548D"/>
    <w:rsid w:val="00346099"/>
    <w:rsid w:val="003461DB"/>
    <w:rsid w:val="0034682E"/>
    <w:rsid w:val="00346F89"/>
    <w:rsid w:val="00347D20"/>
    <w:rsid w:val="003502C7"/>
    <w:rsid w:val="00350308"/>
    <w:rsid w:val="003509C1"/>
    <w:rsid w:val="00351015"/>
    <w:rsid w:val="0035169A"/>
    <w:rsid w:val="003519B5"/>
    <w:rsid w:val="003523F7"/>
    <w:rsid w:val="003526EA"/>
    <w:rsid w:val="003527DF"/>
    <w:rsid w:val="00352D45"/>
    <w:rsid w:val="00352EED"/>
    <w:rsid w:val="003531F4"/>
    <w:rsid w:val="0035321B"/>
    <w:rsid w:val="00353356"/>
    <w:rsid w:val="00353380"/>
    <w:rsid w:val="003537C5"/>
    <w:rsid w:val="003539A9"/>
    <w:rsid w:val="00353C28"/>
    <w:rsid w:val="003544E9"/>
    <w:rsid w:val="00354B02"/>
    <w:rsid w:val="00354C7E"/>
    <w:rsid w:val="00356127"/>
    <w:rsid w:val="0035651B"/>
    <w:rsid w:val="00356680"/>
    <w:rsid w:val="00357095"/>
    <w:rsid w:val="00357CDE"/>
    <w:rsid w:val="00360536"/>
    <w:rsid w:val="003612A1"/>
    <w:rsid w:val="0036169D"/>
    <w:rsid w:val="00361EC9"/>
    <w:rsid w:val="003628EF"/>
    <w:rsid w:val="003632B5"/>
    <w:rsid w:val="00363720"/>
    <w:rsid w:val="0036399D"/>
    <w:rsid w:val="00363D84"/>
    <w:rsid w:val="00364544"/>
    <w:rsid w:val="0036476C"/>
    <w:rsid w:val="00364AEC"/>
    <w:rsid w:val="0036518B"/>
    <w:rsid w:val="00365EE9"/>
    <w:rsid w:val="00366B5D"/>
    <w:rsid w:val="00366CA6"/>
    <w:rsid w:val="00366D01"/>
    <w:rsid w:val="003670FD"/>
    <w:rsid w:val="00367342"/>
    <w:rsid w:val="00367C49"/>
    <w:rsid w:val="0037057E"/>
    <w:rsid w:val="003708FA"/>
    <w:rsid w:val="00370D0D"/>
    <w:rsid w:val="003713A3"/>
    <w:rsid w:val="003719B2"/>
    <w:rsid w:val="00371D31"/>
    <w:rsid w:val="00372078"/>
    <w:rsid w:val="00372175"/>
    <w:rsid w:val="0037279C"/>
    <w:rsid w:val="003729E9"/>
    <w:rsid w:val="00372BE7"/>
    <w:rsid w:val="003733B1"/>
    <w:rsid w:val="00373BC2"/>
    <w:rsid w:val="00373D34"/>
    <w:rsid w:val="003751EA"/>
    <w:rsid w:val="00375BC5"/>
    <w:rsid w:val="00376210"/>
    <w:rsid w:val="00376830"/>
    <w:rsid w:val="00376BDC"/>
    <w:rsid w:val="00376F29"/>
    <w:rsid w:val="00377B6B"/>
    <w:rsid w:val="00380ECB"/>
    <w:rsid w:val="00380EF1"/>
    <w:rsid w:val="00380F8C"/>
    <w:rsid w:val="003814CD"/>
    <w:rsid w:val="0038193A"/>
    <w:rsid w:val="00381E08"/>
    <w:rsid w:val="003827BF"/>
    <w:rsid w:val="00382C86"/>
    <w:rsid w:val="0038326C"/>
    <w:rsid w:val="00384C6D"/>
    <w:rsid w:val="00384F33"/>
    <w:rsid w:val="00384F90"/>
    <w:rsid w:val="00385887"/>
    <w:rsid w:val="003864D6"/>
    <w:rsid w:val="00387547"/>
    <w:rsid w:val="0038755C"/>
    <w:rsid w:val="00387CA5"/>
    <w:rsid w:val="00387CF6"/>
    <w:rsid w:val="0039058E"/>
    <w:rsid w:val="003908F5"/>
    <w:rsid w:val="00390CDC"/>
    <w:rsid w:val="00390DA8"/>
    <w:rsid w:val="00390F24"/>
    <w:rsid w:val="0039122C"/>
    <w:rsid w:val="003913B1"/>
    <w:rsid w:val="003914C2"/>
    <w:rsid w:val="003914CC"/>
    <w:rsid w:val="003920E2"/>
    <w:rsid w:val="0039267F"/>
    <w:rsid w:val="00392ABD"/>
    <w:rsid w:val="00392C0E"/>
    <w:rsid w:val="00392C94"/>
    <w:rsid w:val="003932E3"/>
    <w:rsid w:val="00393CAC"/>
    <w:rsid w:val="00393E76"/>
    <w:rsid w:val="0039459E"/>
    <w:rsid w:val="003946F4"/>
    <w:rsid w:val="00394F60"/>
    <w:rsid w:val="003957C2"/>
    <w:rsid w:val="00395BEA"/>
    <w:rsid w:val="00396242"/>
    <w:rsid w:val="00396DB9"/>
    <w:rsid w:val="003976CE"/>
    <w:rsid w:val="003978A9"/>
    <w:rsid w:val="00397C62"/>
    <w:rsid w:val="00397D1E"/>
    <w:rsid w:val="00397E57"/>
    <w:rsid w:val="003A0982"/>
    <w:rsid w:val="003A0F1D"/>
    <w:rsid w:val="003A1529"/>
    <w:rsid w:val="003A1E89"/>
    <w:rsid w:val="003A1F5A"/>
    <w:rsid w:val="003A2086"/>
    <w:rsid w:val="003A28CD"/>
    <w:rsid w:val="003A325F"/>
    <w:rsid w:val="003A33FE"/>
    <w:rsid w:val="003A342A"/>
    <w:rsid w:val="003A39E1"/>
    <w:rsid w:val="003A3BC5"/>
    <w:rsid w:val="003A3FDE"/>
    <w:rsid w:val="003A4829"/>
    <w:rsid w:val="003A5000"/>
    <w:rsid w:val="003A59E5"/>
    <w:rsid w:val="003A5EBA"/>
    <w:rsid w:val="003A657B"/>
    <w:rsid w:val="003A663C"/>
    <w:rsid w:val="003A67B7"/>
    <w:rsid w:val="003A7488"/>
    <w:rsid w:val="003A7693"/>
    <w:rsid w:val="003A7888"/>
    <w:rsid w:val="003A7A80"/>
    <w:rsid w:val="003A7AD0"/>
    <w:rsid w:val="003A7C7F"/>
    <w:rsid w:val="003B0DD7"/>
    <w:rsid w:val="003B0F33"/>
    <w:rsid w:val="003B143D"/>
    <w:rsid w:val="003B1BB0"/>
    <w:rsid w:val="003B1E70"/>
    <w:rsid w:val="003B1FDA"/>
    <w:rsid w:val="003B2099"/>
    <w:rsid w:val="003B221A"/>
    <w:rsid w:val="003B231D"/>
    <w:rsid w:val="003B2407"/>
    <w:rsid w:val="003B24ED"/>
    <w:rsid w:val="003B27F6"/>
    <w:rsid w:val="003B3121"/>
    <w:rsid w:val="003B32ED"/>
    <w:rsid w:val="003B3ACB"/>
    <w:rsid w:val="003B3B46"/>
    <w:rsid w:val="003B4517"/>
    <w:rsid w:val="003B4D2D"/>
    <w:rsid w:val="003B518A"/>
    <w:rsid w:val="003B5C21"/>
    <w:rsid w:val="003B618F"/>
    <w:rsid w:val="003B68F8"/>
    <w:rsid w:val="003B6B95"/>
    <w:rsid w:val="003B700C"/>
    <w:rsid w:val="003B7878"/>
    <w:rsid w:val="003B7895"/>
    <w:rsid w:val="003B7F9E"/>
    <w:rsid w:val="003C0009"/>
    <w:rsid w:val="003C00C9"/>
    <w:rsid w:val="003C0D78"/>
    <w:rsid w:val="003C0F29"/>
    <w:rsid w:val="003C0F9A"/>
    <w:rsid w:val="003C15B3"/>
    <w:rsid w:val="003C1982"/>
    <w:rsid w:val="003C1987"/>
    <w:rsid w:val="003C21BD"/>
    <w:rsid w:val="003C2634"/>
    <w:rsid w:val="003C2F1F"/>
    <w:rsid w:val="003C3619"/>
    <w:rsid w:val="003C36A0"/>
    <w:rsid w:val="003C3743"/>
    <w:rsid w:val="003C4031"/>
    <w:rsid w:val="003C40C5"/>
    <w:rsid w:val="003C421B"/>
    <w:rsid w:val="003C46A3"/>
    <w:rsid w:val="003C4B0B"/>
    <w:rsid w:val="003C4B37"/>
    <w:rsid w:val="003C5378"/>
    <w:rsid w:val="003C5617"/>
    <w:rsid w:val="003C5697"/>
    <w:rsid w:val="003C56AA"/>
    <w:rsid w:val="003C58D8"/>
    <w:rsid w:val="003C6087"/>
    <w:rsid w:val="003C69A0"/>
    <w:rsid w:val="003C6AD8"/>
    <w:rsid w:val="003C6C55"/>
    <w:rsid w:val="003C6F86"/>
    <w:rsid w:val="003C6FC3"/>
    <w:rsid w:val="003C735D"/>
    <w:rsid w:val="003C774D"/>
    <w:rsid w:val="003C793E"/>
    <w:rsid w:val="003C7D43"/>
    <w:rsid w:val="003D02B5"/>
    <w:rsid w:val="003D0754"/>
    <w:rsid w:val="003D0C26"/>
    <w:rsid w:val="003D0EF5"/>
    <w:rsid w:val="003D1259"/>
    <w:rsid w:val="003D159F"/>
    <w:rsid w:val="003D2144"/>
    <w:rsid w:val="003D245F"/>
    <w:rsid w:val="003D2A13"/>
    <w:rsid w:val="003D3437"/>
    <w:rsid w:val="003D35D4"/>
    <w:rsid w:val="003D4460"/>
    <w:rsid w:val="003D495C"/>
    <w:rsid w:val="003D497B"/>
    <w:rsid w:val="003D4A5D"/>
    <w:rsid w:val="003D4B41"/>
    <w:rsid w:val="003D4E4A"/>
    <w:rsid w:val="003D5549"/>
    <w:rsid w:val="003D6157"/>
    <w:rsid w:val="003D6A01"/>
    <w:rsid w:val="003D6CE2"/>
    <w:rsid w:val="003D7517"/>
    <w:rsid w:val="003D796E"/>
    <w:rsid w:val="003D7D38"/>
    <w:rsid w:val="003E0059"/>
    <w:rsid w:val="003E01B1"/>
    <w:rsid w:val="003E0803"/>
    <w:rsid w:val="003E0ADD"/>
    <w:rsid w:val="003E0ECD"/>
    <w:rsid w:val="003E135F"/>
    <w:rsid w:val="003E1C0F"/>
    <w:rsid w:val="003E2521"/>
    <w:rsid w:val="003E25DA"/>
    <w:rsid w:val="003E2C0F"/>
    <w:rsid w:val="003E3560"/>
    <w:rsid w:val="003E40A6"/>
    <w:rsid w:val="003E4FD5"/>
    <w:rsid w:val="003E54B8"/>
    <w:rsid w:val="003E61F9"/>
    <w:rsid w:val="003E6222"/>
    <w:rsid w:val="003E6A54"/>
    <w:rsid w:val="003E6B13"/>
    <w:rsid w:val="003E6B55"/>
    <w:rsid w:val="003E75D3"/>
    <w:rsid w:val="003E7AA5"/>
    <w:rsid w:val="003E7DBA"/>
    <w:rsid w:val="003F012D"/>
    <w:rsid w:val="003F053B"/>
    <w:rsid w:val="003F075A"/>
    <w:rsid w:val="003F0BAB"/>
    <w:rsid w:val="003F0F77"/>
    <w:rsid w:val="003F0FAD"/>
    <w:rsid w:val="003F12BB"/>
    <w:rsid w:val="003F1F81"/>
    <w:rsid w:val="003F2385"/>
    <w:rsid w:val="003F2725"/>
    <w:rsid w:val="003F2CBE"/>
    <w:rsid w:val="003F33DA"/>
    <w:rsid w:val="003F35F9"/>
    <w:rsid w:val="003F3683"/>
    <w:rsid w:val="003F3A9E"/>
    <w:rsid w:val="003F3E3B"/>
    <w:rsid w:val="003F4247"/>
    <w:rsid w:val="003F4395"/>
    <w:rsid w:val="003F45AB"/>
    <w:rsid w:val="003F4AFF"/>
    <w:rsid w:val="003F5394"/>
    <w:rsid w:val="003F553D"/>
    <w:rsid w:val="003F57E1"/>
    <w:rsid w:val="003F5B67"/>
    <w:rsid w:val="003F5F06"/>
    <w:rsid w:val="003F63BE"/>
    <w:rsid w:val="003F6679"/>
    <w:rsid w:val="003F66C1"/>
    <w:rsid w:val="003F6B2C"/>
    <w:rsid w:val="003F6C2F"/>
    <w:rsid w:val="003F7AF7"/>
    <w:rsid w:val="004002BC"/>
    <w:rsid w:val="0040072B"/>
    <w:rsid w:val="0040099F"/>
    <w:rsid w:val="00400BF6"/>
    <w:rsid w:val="00401265"/>
    <w:rsid w:val="00401880"/>
    <w:rsid w:val="00401895"/>
    <w:rsid w:val="00401D1F"/>
    <w:rsid w:val="00401E3B"/>
    <w:rsid w:val="00401E3C"/>
    <w:rsid w:val="00402541"/>
    <w:rsid w:val="0040259F"/>
    <w:rsid w:val="00402872"/>
    <w:rsid w:val="00403052"/>
    <w:rsid w:val="0040326C"/>
    <w:rsid w:val="0040333D"/>
    <w:rsid w:val="00403422"/>
    <w:rsid w:val="00403641"/>
    <w:rsid w:val="00403A90"/>
    <w:rsid w:val="00403F2D"/>
    <w:rsid w:val="00403F5A"/>
    <w:rsid w:val="004049C1"/>
    <w:rsid w:val="00404B7E"/>
    <w:rsid w:val="00404BDA"/>
    <w:rsid w:val="0040519E"/>
    <w:rsid w:val="0040522F"/>
    <w:rsid w:val="0040585A"/>
    <w:rsid w:val="00406202"/>
    <w:rsid w:val="004068AB"/>
    <w:rsid w:val="00406A0B"/>
    <w:rsid w:val="00406B9D"/>
    <w:rsid w:val="00407052"/>
    <w:rsid w:val="00407595"/>
    <w:rsid w:val="004077A5"/>
    <w:rsid w:val="00407819"/>
    <w:rsid w:val="00407EFD"/>
    <w:rsid w:val="00407F12"/>
    <w:rsid w:val="00407F26"/>
    <w:rsid w:val="0041043C"/>
    <w:rsid w:val="0041082D"/>
    <w:rsid w:val="00410FDE"/>
    <w:rsid w:val="00411A2B"/>
    <w:rsid w:val="00411A79"/>
    <w:rsid w:val="00411C2A"/>
    <w:rsid w:val="00411E34"/>
    <w:rsid w:val="004124CA"/>
    <w:rsid w:val="00412B44"/>
    <w:rsid w:val="00413AD8"/>
    <w:rsid w:val="00413EC0"/>
    <w:rsid w:val="00414D02"/>
    <w:rsid w:val="00415194"/>
    <w:rsid w:val="00415B41"/>
    <w:rsid w:val="00415BBA"/>
    <w:rsid w:val="00416015"/>
    <w:rsid w:val="004167E1"/>
    <w:rsid w:val="00416F5D"/>
    <w:rsid w:val="004170AB"/>
    <w:rsid w:val="004171B0"/>
    <w:rsid w:val="00417ACA"/>
    <w:rsid w:val="00417E6D"/>
    <w:rsid w:val="0042088D"/>
    <w:rsid w:val="004209ED"/>
    <w:rsid w:val="00420A0A"/>
    <w:rsid w:val="00421081"/>
    <w:rsid w:val="00421189"/>
    <w:rsid w:val="0042119F"/>
    <w:rsid w:val="004217DC"/>
    <w:rsid w:val="00421C8B"/>
    <w:rsid w:val="00422FA2"/>
    <w:rsid w:val="004232C7"/>
    <w:rsid w:val="004236A4"/>
    <w:rsid w:val="00423949"/>
    <w:rsid w:val="0042399E"/>
    <w:rsid w:val="00423F69"/>
    <w:rsid w:val="0042401F"/>
    <w:rsid w:val="0042424A"/>
    <w:rsid w:val="00424670"/>
    <w:rsid w:val="00424901"/>
    <w:rsid w:val="00424ED0"/>
    <w:rsid w:val="004266EE"/>
    <w:rsid w:val="004271A0"/>
    <w:rsid w:val="00427B47"/>
    <w:rsid w:val="00427DDE"/>
    <w:rsid w:val="0043055A"/>
    <w:rsid w:val="004308A6"/>
    <w:rsid w:val="00430C32"/>
    <w:rsid w:val="00431BB7"/>
    <w:rsid w:val="00431CBD"/>
    <w:rsid w:val="00431D39"/>
    <w:rsid w:val="00431EF4"/>
    <w:rsid w:val="004328E4"/>
    <w:rsid w:val="00432BA9"/>
    <w:rsid w:val="0043319C"/>
    <w:rsid w:val="0043337C"/>
    <w:rsid w:val="004334DE"/>
    <w:rsid w:val="004337E1"/>
    <w:rsid w:val="00433881"/>
    <w:rsid w:val="004339F7"/>
    <w:rsid w:val="00433DEE"/>
    <w:rsid w:val="00434AE0"/>
    <w:rsid w:val="00434ED7"/>
    <w:rsid w:val="0043507E"/>
    <w:rsid w:val="00435550"/>
    <w:rsid w:val="004360DC"/>
    <w:rsid w:val="0043675B"/>
    <w:rsid w:val="0043677B"/>
    <w:rsid w:val="00436F3F"/>
    <w:rsid w:val="004370F8"/>
    <w:rsid w:val="00437143"/>
    <w:rsid w:val="004372D2"/>
    <w:rsid w:val="00437975"/>
    <w:rsid w:val="004407A2"/>
    <w:rsid w:val="0044086E"/>
    <w:rsid w:val="00440AFB"/>
    <w:rsid w:val="0044196F"/>
    <w:rsid w:val="00442BBF"/>
    <w:rsid w:val="0044301E"/>
    <w:rsid w:val="00443502"/>
    <w:rsid w:val="0044367F"/>
    <w:rsid w:val="0044393E"/>
    <w:rsid w:val="00443C38"/>
    <w:rsid w:val="00443DB9"/>
    <w:rsid w:val="00443ECC"/>
    <w:rsid w:val="0044416F"/>
    <w:rsid w:val="00444282"/>
    <w:rsid w:val="00445269"/>
    <w:rsid w:val="00445728"/>
    <w:rsid w:val="00445C2A"/>
    <w:rsid w:val="00445FB8"/>
    <w:rsid w:val="004461FB"/>
    <w:rsid w:val="004465C2"/>
    <w:rsid w:val="00446E7B"/>
    <w:rsid w:val="0044716A"/>
    <w:rsid w:val="0044718B"/>
    <w:rsid w:val="00447213"/>
    <w:rsid w:val="0044790A"/>
    <w:rsid w:val="004504FB"/>
    <w:rsid w:val="00450EBB"/>
    <w:rsid w:val="00451162"/>
    <w:rsid w:val="004513EA"/>
    <w:rsid w:val="00452044"/>
    <w:rsid w:val="0045222C"/>
    <w:rsid w:val="0045277D"/>
    <w:rsid w:val="004530DD"/>
    <w:rsid w:val="004532BA"/>
    <w:rsid w:val="00453728"/>
    <w:rsid w:val="004539BF"/>
    <w:rsid w:val="00454C11"/>
    <w:rsid w:val="00454D17"/>
    <w:rsid w:val="00454E08"/>
    <w:rsid w:val="004560EF"/>
    <w:rsid w:val="00456247"/>
    <w:rsid w:val="004569BD"/>
    <w:rsid w:val="004577FF"/>
    <w:rsid w:val="00457B91"/>
    <w:rsid w:val="004605D2"/>
    <w:rsid w:val="0046065B"/>
    <w:rsid w:val="0046085E"/>
    <w:rsid w:val="004609AF"/>
    <w:rsid w:val="0046160B"/>
    <w:rsid w:val="00461C59"/>
    <w:rsid w:val="0046208B"/>
    <w:rsid w:val="00462676"/>
    <w:rsid w:val="00462CDD"/>
    <w:rsid w:val="0046300F"/>
    <w:rsid w:val="00463B72"/>
    <w:rsid w:val="00464992"/>
    <w:rsid w:val="00465076"/>
    <w:rsid w:val="00465204"/>
    <w:rsid w:val="00465227"/>
    <w:rsid w:val="004652FB"/>
    <w:rsid w:val="0046593A"/>
    <w:rsid w:val="00465989"/>
    <w:rsid w:val="00466288"/>
    <w:rsid w:val="004665B6"/>
    <w:rsid w:val="00466A39"/>
    <w:rsid w:val="00466F24"/>
    <w:rsid w:val="0046780B"/>
    <w:rsid w:val="004705B0"/>
    <w:rsid w:val="00470B77"/>
    <w:rsid w:val="00470E8E"/>
    <w:rsid w:val="00471167"/>
    <w:rsid w:val="004720BD"/>
    <w:rsid w:val="004729E6"/>
    <w:rsid w:val="00472E19"/>
    <w:rsid w:val="00472FA2"/>
    <w:rsid w:val="00473067"/>
    <w:rsid w:val="00473088"/>
    <w:rsid w:val="00473DCE"/>
    <w:rsid w:val="00474246"/>
    <w:rsid w:val="00474537"/>
    <w:rsid w:val="00474763"/>
    <w:rsid w:val="0047503B"/>
    <w:rsid w:val="00475809"/>
    <w:rsid w:val="00475A46"/>
    <w:rsid w:val="00475D88"/>
    <w:rsid w:val="00476700"/>
    <w:rsid w:val="00476A2E"/>
    <w:rsid w:val="00476CA7"/>
    <w:rsid w:val="00477033"/>
    <w:rsid w:val="004772E8"/>
    <w:rsid w:val="0047754F"/>
    <w:rsid w:val="00477711"/>
    <w:rsid w:val="00477882"/>
    <w:rsid w:val="00477D76"/>
    <w:rsid w:val="00477EC8"/>
    <w:rsid w:val="0048022C"/>
    <w:rsid w:val="00480463"/>
    <w:rsid w:val="00480A58"/>
    <w:rsid w:val="00480F32"/>
    <w:rsid w:val="00481598"/>
    <w:rsid w:val="004818DE"/>
    <w:rsid w:val="00481946"/>
    <w:rsid w:val="00481E96"/>
    <w:rsid w:val="00481FCB"/>
    <w:rsid w:val="004822A3"/>
    <w:rsid w:val="0048291E"/>
    <w:rsid w:val="00482EA0"/>
    <w:rsid w:val="004832E0"/>
    <w:rsid w:val="00483E67"/>
    <w:rsid w:val="00484BF0"/>
    <w:rsid w:val="0048592E"/>
    <w:rsid w:val="0048633B"/>
    <w:rsid w:val="00486882"/>
    <w:rsid w:val="00486D42"/>
    <w:rsid w:val="00490011"/>
    <w:rsid w:val="00490013"/>
    <w:rsid w:val="00490FB6"/>
    <w:rsid w:val="00491661"/>
    <w:rsid w:val="004924C4"/>
    <w:rsid w:val="00492B33"/>
    <w:rsid w:val="00494132"/>
    <w:rsid w:val="004957D9"/>
    <w:rsid w:val="00495C5D"/>
    <w:rsid w:val="00495EB3"/>
    <w:rsid w:val="00496FEB"/>
    <w:rsid w:val="004977CC"/>
    <w:rsid w:val="004977FF"/>
    <w:rsid w:val="00497801"/>
    <w:rsid w:val="00497E5B"/>
    <w:rsid w:val="00497F1C"/>
    <w:rsid w:val="004A009A"/>
    <w:rsid w:val="004A035D"/>
    <w:rsid w:val="004A0491"/>
    <w:rsid w:val="004A063A"/>
    <w:rsid w:val="004A0E2D"/>
    <w:rsid w:val="004A12F7"/>
    <w:rsid w:val="004A14CD"/>
    <w:rsid w:val="004A1829"/>
    <w:rsid w:val="004A189F"/>
    <w:rsid w:val="004A194B"/>
    <w:rsid w:val="004A22EF"/>
    <w:rsid w:val="004A2DFC"/>
    <w:rsid w:val="004A45E8"/>
    <w:rsid w:val="004A4679"/>
    <w:rsid w:val="004A4C48"/>
    <w:rsid w:val="004A50F0"/>
    <w:rsid w:val="004A5309"/>
    <w:rsid w:val="004A592D"/>
    <w:rsid w:val="004A5B2D"/>
    <w:rsid w:val="004A5FDF"/>
    <w:rsid w:val="004A6406"/>
    <w:rsid w:val="004A659D"/>
    <w:rsid w:val="004A7624"/>
    <w:rsid w:val="004B031F"/>
    <w:rsid w:val="004B0566"/>
    <w:rsid w:val="004B06E8"/>
    <w:rsid w:val="004B12F1"/>
    <w:rsid w:val="004B1D55"/>
    <w:rsid w:val="004B1E19"/>
    <w:rsid w:val="004B20B6"/>
    <w:rsid w:val="004B2524"/>
    <w:rsid w:val="004B259E"/>
    <w:rsid w:val="004B296A"/>
    <w:rsid w:val="004B29D0"/>
    <w:rsid w:val="004B2B98"/>
    <w:rsid w:val="004B3062"/>
    <w:rsid w:val="004B30CB"/>
    <w:rsid w:val="004B33C8"/>
    <w:rsid w:val="004B34A0"/>
    <w:rsid w:val="004B4B6B"/>
    <w:rsid w:val="004B5076"/>
    <w:rsid w:val="004B5F28"/>
    <w:rsid w:val="004B66CF"/>
    <w:rsid w:val="004B6848"/>
    <w:rsid w:val="004B6931"/>
    <w:rsid w:val="004B6A98"/>
    <w:rsid w:val="004B6B50"/>
    <w:rsid w:val="004B6C81"/>
    <w:rsid w:val="004B6D16"/>
    <w:rsid w:val="004B6D1F"/>
    <w:rsid w:val="004B6D6C"/>
    <w:rsid w:val="004B6F62"/>
    <w:rsid w:val="004B7070"/>
    <w:rsid w:val="004B711A"/>
    <w:rsid w:val="004B76E1"/>
    <w:rsid w:val="004B79C3"/>
    <w:rsid w:val="004B7DCD"/>
    <w:rsid w:val="004B7F3F"/>
    <w:rsid w:val="004C053D"/>
    <w:rsid w:val="004C0DAB"/>
    <w:rsid w:val="004C0E78"/>
    <w:rsid w:val="004C132A"/>
    <w:rsid w:val="004C1492"/>
    <w:rsid w:val="004C1857"/>
    <w:rsid w:val="004C19E1"/>
    <w:rsid w:val="004C1B37"/>
    <w:rsid w:val="004C2185"/>
    <w:rsid w:val="004C3332"/>
    <w:rsid w:val="004C44C4"/>
    <w:rsid w:val="004C45EE"/>
    <w:rsid w:val="004C47DA"/>
    <w:rsid w:val="004C4C81"/>
    <w:rsid w:val="004C4D4B"/>
    <w:rsid w:val="004C5185"/>
    <w:rsid w:val="004C51D2"/>
    <w:rsid w:val="004C53F3"/>
    <w:rsid w:val="004C542B"/>
    <w:rsid w:val="004C5995"/>
    <w:rsid w:val="004C5D03"/>
    <w:rsid w:val="004C6024"/>
    <w:rsid w:val="004C62CD"/>
    <w:rsid w:val="004C6647"/>
    <w:rsid w:val="004C678A"/>
    <w:rsid w:val="004C69A1"/>
    <w:rsid w:val="004C6B5E"/>
    <w:rsid w:val="004C6B89"/>
    <w:rsid w:val="004C6C29"/>
    <w:rsid w:val="004C7811"/>
    <w:rsid w:val="004C7C08"/>
    <w:rsid w:val="004C7DDB"/>
    <w:rsid w:val="004D0A49"/>
    <w:rsid w:val="004D0D06"/>
    <w:rsid w:val="004D0DD6"/>
    <w:rsid w:val="004D0E16"/>
    <w:rsid w:val="004D1108"/>
    <w:rsid w:val="004D1447"/>
    <w:rsid w:val="004D2720"/>
    <w:rsid w:val="004D2A22"/>
    <w:rsid w:val="004D2B64"/>
    <w:rsid w:val="004D339C"/>
    <w:rsid w:val="004D4AAD"/>
    <w:rsid w:val="004D4C40"/>
    <w:rsid w:val="004D57AC"/>
    <w:rsid w:val="004D60BC"/>
    <w:rsid w:val="004D73DF"/>
    <w:rsid w:val="004D7ADD"/>
    <w:rsid w:val="004E0197"/>
    <w:rsid w:val="004E01BF"/>
    <w:rsid w:val="004E103D"/>
    <w:rsid w:val="004E13B2"/>
    <w:rsid w:val="004E1728"/>
    <w:rsid w:val="004E180A"/>
    <w:rsid w:val="004E1A81"/>
    <w:rsid w:val="004E26DB"/>
    <w:rsid w:val="004E27C3"/>
    <w:rsid w:val="004E2EE2"/>
    <w:rsid w:val="004E3243"/>
    <w:rsid w:val="004E36F4"/>
    <w:rsid w:val="004E375E"/>
    <w:rsid w:val="004E3D4C"/>
    <w:rsid w:val="004E4AF1"/>
    <w:rsid w:val="004E50DE"/>
    <w:rsid w:val="004E5729"/>
    <w:rsid w:val="004E5919"/>
    <w:rsid w:val="004E65FB"/>
    <w:rsid w:val="004E68EF"/>
    <w:rsid w:val="004E6C39"/>
    <w:rsid w:val="004E7057"/>
    <w:rsid w:val="004E744F"/>
    <w:rsid w:val="004F0662"/>
    <w:rsid w:val="004F069A"/>
    <w:rsid w:val="004F0D97"/>
    <w:rsid w:val="004F22E6"/>
    <w:rsid w:val="004F236D"/>
    <w:rsid w:val="004F2782"/>
    <w:rsid w:val="004F29F4"/>
    <w:rsid w:val="004F2F11"/>
    <w:rsid w:val="004F3DAC"/>
    <w:rsid w:val="004F41C8"/>
    <w:rsid w:val="004F4253"/>
    <w:rsid w:val="004F442F"/>
    <w:rsid w:val="004F4BAB"/>
    <w:rsid w:val="004F4D52"/>
    <w:rsid w:val="004F4EDB"/>
    <w:rsid w:val="004F5395"/>
    <w:rsid w:val="004F5446"/>
    <w:rsid w:val="004F55AC"/>
    <w:rsid w:val="004F568D"/>
    <w:rsid w:val="004F5A35"/>
    <w:rsid w:val="004F5EE6"/>
    <w:rsid w:val="004F64E6"/>
    <w:rsid w:val="004F652E"/>
    <w:rsid w:val="004F66AA"/>
    <w:rsid w:val="004F67C8"/>
    <w:rsid w:val="004F6891"/>
    <w:rsid w:val="004F711B"/>
    <w:rsid w:val="004F78CF"/>
    <w:rsid w:val="004F7912"/>
    <w:rsid w:val="004F7C51"/>
    <w:rsid w:val="004F7C88"/>
    <w:rsid w:val="004F7EA3"/>
    <w:rsid w:val="005001A4"/>
    <w:rsid w:val="0050051C"/>
    <w:rsid w:val="0050124B"/>
    <w:rsid w:val="005013C0"/>
    <w:rsid w:val="00501EA9"/>
    <w:rsid w:val="00502C00"/>
    <w:rsid w:val="00502F2E"/>
    <w:rsid w:val="00503588"/>
    <w:rsid w:val="00503A43"/>
    <w:rsid w:val="00503C8A"/>
    <w:rsid w:val="00503FFA"/>
    <w:rsid w:val="00504491"/>
    <w:rsid w:val="005044A9"/>
    <w:rsid w:val="005045C6"/>
    <w:rsid w:val="005046CA"/>
    <w:rsid w:val="00504A4E"/>
    <w:rsid w:val="005055C2"/>
    <w:rsid w:val="005057D2"/>
    <w:rsid w:val="00505A10"/>
    <w:rsid w:val="00505D58"/>
    <w:rsid w:val="005061AC"/>
    <w:rsid w:val="00506655"/>
    <w:rsid w:val="005069E9"/>
    <w:rsid w:val="00506B3F"/>
    <w:rsid w:val="00506B8D"/>
    <w:rsid w:val="0050700B"/>
    <w:rsid w:val="00507A59"/>
    <w:rsid w:val="00507CB9"/>
    <w:rsid w:val="0051010F"/>
    <w:rsid w:val="0051053A"/>
    <w:rsid w:val="0051073D"/>
    <w:rsid w:val="00510C5E"/>
    <w:rsid w:val="00510CA9"/>
    <w:rsid w:val="00510F70"/>
    <w:rsid w:val="00511257"/>
    <w:rsid w:val="005112CE"/>
    <w:rsid w:val="00511522"/>
    <w:rsid w:val="005116E3"/>
    <w:rsid w:val="00511BB6"/>
    <w:rsid w:val="00512C1E"/>
    <w:rsid w:val="00512F56"/>
    <w:rsid w:val="00513800"/>
    <w:rsid w:val="00513A4F"/>
    <w:rsid w:val="00513D6B"/>
    <w:rsid w:val="005145D0"/>
    <w:rsid w:val="00514C7B"/>
    <w:rsid w:val="00514F97"/>
    <w:rsid w:val="00515358"/>
    <w:rsid w:val="005161EB"/>
    <w:rsid w:val="00516529"/>
    <w:rsid w:val="005166D9"/>
    <w:rsid w:val="00516CAE"/>
    <w:rsid w:val="00517004"/>
    <w:rsid w:val="0051777C"/>
    <w:rsid w:val="0051791A"/>
    <w:rsid w:val="005203D0"/>
    <w:rsid w:val="0052051B"/>
    <w:rsid w:val="00521174"/>
    <w:rsid w:val="00521DB5"/>
    <w:rsid w:val="00521DCA"/>
    <w:rsid w:val="00522E1F"/>
    <w:rsid w:val="0052339A"/>
    <w:rsid w:val="005237EC"/>
    <w:rsid w:val="0052380F"/>
    <w:rsid w:val="005239A0"/>
    <w:rsid w:val="00523CC7"/>
    <w:rsid w:val="0052450D"/>
    <w:rsid w:val="005247ED"/>
    <w:rsid w:val="00525469"/>
    <w:rsid w:val="005258D7"/>
    <w:rsid w:val="00525C5C"/>
    <w:rsid w:val="005260A0"/>
    <w:rsid w:val="0052621E"/>
    <w:rsid w:val="0052631D"/>
    <w:rsid w:val="00526636"/>
    <w:rsid w:val="00526EC9"/>
    <w:rsid w:val="00527107"/>
    <w:rsid w:val="005277D0"/>
    <w:rsid w:val="00530248"/>
    <w:rsid w:val="00530293"/>
    <w:rsid w:val="00530449"/>
    <w:rsid w:val="00530827"/>
    <w:rsid w:val="005309F6"/>
    <w:rsid w:val="00530A39"/>
    <w:rsid w:val="005318EF"/>
    <w:rsid w:val="00531B5A"/>
    <w:rsid w:val="0053279F"/>
    <w:rsid w:val="0053292A"/>
    <w:rsid w:val="00532ABE"/>
    <w:rsid w:val="00532AF1"/>
    <w:rsid w:val="00532C10"/>
    <w:rsid w:val="005337B1"/>
    <w:rsid w:val="00533AF5"/>
    <w:rsid w:val="00534870"/>
    <w:rsid w:val="005350F1"/>
    <w:rsid w:val="0053543E"/>
    <w:rsid w:val="005359C5"/>
    <w:rsid w:val="00535EE6"/>
    <w:rsid w:val="00536C59"/>
    <w:rsid w:val="00536CD8"/>
    <w:rsid w:val="005373BC"/>
    <w:rsid w:val="005375F6"/>
    <w:rsid w:val="00537753"/>
    <w:rsid w:val="0054058F"/>
    <w:rsid w:val="005406FA"/>
    <w:rsid w:val="00540D55"/>
    <w:rsid w:val="005413F4"/>
    <w:rsid w:val="00541C57"/>
    <w:rsid w:val="00541DEE"/>
    <w:rsid w:val="00542732"/>
    <w:rsid w:val="00542F93"/>
    <w:rsid w:val="005431BD"/>
    <w:rsid w:val="005445FB"/>
    <w:rsid w:val="00544635"/>
    <w:rsid w:val="00544C08"/>
    <w:rsid w:val="00544CD3"/>
    <w:rsid w:val="005455BA"/>
    <w:rsid w:val="0054580B"/>
    <w:rsid w:val="00545890"/>
    <w:rsid w:val="00545EF7"/>
    <w:rsid w:val="0054605D"/>
    <w:rsid w:val="00546307"/>
    <w:rsid w:val="00546693"/>
    <w:rsid w:val="0054703C"/>
    <w:rsid w:val="005501F0"/>
    <w:rsid w:val="0055040E"/>
    <w:rsid w:val="0055090D"/>
    <w:rsid w:val="00550A66"/>
    <w:rsid w:val="005510B1"/>
    <w:rsid w:val="00551793"/>
    <w:rsid w:val="00552067"/>
    <w:rsid w:val="005520E7"/>
    <w:rsid w:val="005523F0"/>
    <w:rsid w:val="00553000"/>
    <w:rsid w:val="0055308B"/>
    <w:rsid w:val="005530C3"/>
    <w:rsid w:val="0055350D"/>
    <w:rsid w:val="00553A4B"/>
    <w:rsid w:val="00554401"/>
    <w:rsid w:val="00554607"/>
    <w:rsid w:val="00554684"/>
    <w:rsid w:val="00554993"/>
    <w:rsid w:val="00555150"/>
    <w:rsid w:val="0055515F"/>
    <w:rsid w:val="00555759"/>
    <w:rsid w:val="00556DEC"/>
    <w:rsid w:val="00556FE4"/>
    <w:rsid w:val="00556FE6"/>
    <w:rsid w:val="005573D9"/>
    <w:rsid w:val="00557425"/>
    <w:rsid w:val="00557D5B"/>
    <w:rsid w:val="00557DA7"/>
    <w:rsid w:val="0056010D"/>
    <w:rsid w:val="00560B98"/>
    <w:rsid w:val="00560C00"/>
    <w:rsid w:val="00561328"/>
    <w:rsid w:val="0056166E"/>
    <w:rsid w:val="005616F3"/>
    <w:rsid w:val="00561C67"/>
    <w:rsid w:val="0056309B"/>
    <w:rsid w:val="00563161"/>
    <w:rsid w:val="00563730"/>
    <w:rsid w:val="00563D7F"/>
    <w:rsid w:val="00563E14"/>
    <w:rsid w:val="005641B9"/>
    <w:rsid w:val="0056461C"/>
    <w:rsid w:val="00564C52"/>
    <w:rsid w:val="00564D87"/>
    <w:rsid w:val="005653F5"/>
    <w:rsid w:val="005654FF"/>
    <w:rsid w:val="00565676"/>
    <w:rsid w:val="00565745"/>
    <w:rsid w:val="005659AB"/>
    <w:rsid w:val="00566195"/>
    <w:rsid w:val="005662BB"/>
    <w:rsid w:val="00566996"/>
    <w:rsid w:val="005669D7"/>
    <w:rsid w:val="00566A94"/>
    <w:rsid w:val="00566AB1"/>
    <w:rsid w:val="00566EF9"/>
    <w:rsid w:val="0056758D"/>
    <w:rsid w:val="00567F44"/>
    <w:rsid w:val="00567FCA"/>
    <w:rsid w:val="00570896"/>
    <w:rsid w:val="00570DA0"/>
    <w:rsid w:val="00571066"/>
    <w:rsid w:val="005713A1"/>
    <w:rsid w:val="005714BC"/>
    <w:rsid w:val="005719B1"/>
    <w:rsid w:val="0057219D"/>
    <w:rsid w:val="005728BF"/>
    <w:rsid w:val="00572C98"/>
    <w:rsid w:val="00573693"/>
    <w:rsid w:val="005736D9"/>
    <w:rsid w:val="00573723"/>
    <w:rsid w:val="005737CE"/>
    <w:rsid w:val="00573AA1"/>
    <w:rsid w:val="005744E3"/>
    <w:rsid w:val="00574669"/>
    <w:rsid w:val="00574A83"/>
    <w:rsid w:val="00574D30"/>
    <w:rsid w:val="00575511"/>
    <w:rsid w:val="00575C0D"/>
    <w:rsid w:val="00575FD7"/>
    <w:rsid w:val="0057620E"/>
    <w:rsid w:val="00576E4B"/>
    <w:rsid w:val="00576E64"/>
    <w:rsid w:val="005778D6"/>
    <w:rsid w:val="00577A82"/>
    <w:rsid w:val="00577BC1"/>
    <w:rsid w:val="005800BC"/>
    <w:rsid w:val="00580936"/>
    <w:rsid w:val="0058149C"/>
    <w:rsid w:val="0058157D"/>
    <w:rsid w:val="005815EA"/>
    <w:rsid w:val="00581F1A"/>
    <w:rsid w:val="00582863"/>
    <w:rsid w:val="00583492"/>
    <w:rsid w:val="00583587"/>
    <w:rsid w:val="00584160"/>
    <w:rsid w:val="005843D6"/>
    <w:rsid w:val="005844EB"/>
    <w:rsid w:val="0058484F"/>
    <w:rsid w:val="0058496C"/>
    <w:rsid w:val="005849BD"/>
    <w:rsid w:val="0058501A"/>
    <w:rsid w:val="0058503D"/>
    <w:rsid w:val="005855BF"/>
    <w:rsid w:val="00585A30"/>
    <w:rsid w:val="00585D08"/>
    <w:rsid w:val="00585E00"/>
    <w:rsid w:val="00585FDA"/>
    <w:rsid w:val="005862B4"/>
    <w:rsid w:val="0058673C"/>
    <w:rsid w:val="005867FB"/>
    <w:rsid w:val="00586AF5"/>
    <w:rsid w:val="00586D63"/>
    <w:rsid w:val="00587A23"/>
    <w:rsid w:val="00587DCC"/>
    <w:rsid w:val="00587E71"/>
    <w:rsid w:val="00590487"/>
    <w:rsid w:val="0059063D"/>
    <w:rsid w:val="005906D4"/>
    <w:rsid w:val="005909AF"/>
    <w:rsid w:val="00590A7C"/>
    <w:rsid w:val="00590BA1"/>
    <w:rsid w:val="00591025"/>
    <w:rsid w:val="005911CF"/>
    <w:rsid w:val="00591400"/>
    <w:rsid w:val="0059173A"/>
    <w:rsid w:val="005918CA"/>
    <w:rsid w:val="0059191F"/>
    <w:rsid w:val="0059195B"/>
    <w:rsid w:val="00591C48"/>
    <w:rsid w:val="0059296E"/>
    <w:rsid w:val="00592C28"/>
    <w:rsid w:val="00592D30"/>
    <w:rsid w:val="00592F18"/>
    <w:rsid w:val="00592F83"/>
    <w:rsid w:val="005937AB"/>
    <w:rsid w:val="00593BAA"/>
    <w:rsid w:val="00593CAC"/>
    <w:rsid w:val="0059483F"/>
    <w:rsid w:val="00594B43"/>
    <w:rsid w:val="00594F13"/>
    <w:rsid w:val="0059521F"/>
    <w:rsid w:val="005953D0"/>
    <w:rsid w:val="00595432"/>
    <w:rsid w:val="005956B7"/>
    <w:rsid w:val="005959C4"/>
    <w:rsid w:val="00595D41"/>
    <w:rsid w:val="00595DDA"/>
    <w:rsid w:val="00595EDA"/>
    <w:rsid w:val="005964B8"/>
    <w:rsid w:val="0059671C"/>
    <w:rsid w:val="005974F2"/>
    <w:rsid w:val="0059754E"/>
    <w:rsid w:val="005A055F"/>
    <w:rsid w:val="005A0E3C"/>
    <w:rsid w:val="005A11CC"/>
    <w:rsid w:val="005A13C7"/>
    <w:rsid w:val="005A1C7A"/>
    <w:rsid w:val="005A2066"/>
    <w:rsid w:val="005A2085"/>
    <w:rsid w:val="005A210E"/>
    <w:rsid w:val="005A22AD"/>
    <w:rsid w:val="005A262E"/>
    <w:rsid w:val="005A2652"/>
    <w:rsid w:val="005A29B3"/>
    <w:rsid w:val="005A2C80"/>
    <w:rsid w:val="005A3154"/>
    <w:rsid w:val="005A31DE"/>
    <w:rsid w:val="005A35B0"/>
    <w:rsid w:val="005A39EB"/>
    <w:rsid w:val="005A3F0E"/>
    <w:rsid w:val="005A4127"/>
    <w:rsid w:val="005A4142"/>
    <w:rsid w:val="005A41C6"/>
    <w:rsid w:val="005A458E"/>
    <w:rsid w:val="005A4646"/>
    <w:rsid w:val="005A4E5C"/>
    <w:rsid w:val="005A5B29"/>
    <w:rsid w:val="005A60A4"/>
    <w:rsid w:val="005A6816"/>
    <w:rsid w:val="005A6C3E"/>
    <w:rsid w:val="005A76CE"/>
    <w:rsid w:val="005A7C47"/>
    <w:rsid w:val="005B0039"/>
    <w:rsid w:val="005B00B8"/>
    <w:rsid w:val="005B00CB"/>
    <w:rsid w:val="005B0649"/>
    <w:rsid w:val="005B0ABB"/>
    <w:rsid w:val="005B0DBD"/>
    <w:rsid w:val="005B139A"/>
    <w:rsid w:val="005B18B2"/>
    <w:rsid w:val="005B199C"/>
    <w:rsid w:val="005B1C89"/>
    <w:rsid w:val="005B1F5E"/>
    <w:rsid w:val="005B225A"/>
    <w:rsid w:val="005B2A78"/>
    <w:rsid w:val="005B2ED9"/>
    <w:rsid w:val="005B32A6"/>
    <w:rsid w:val="005B37C1"/>
    <w:rsid w:val="005B3898"/>
    <w:rsid w:val="005B492F"/>
    <w:rsid w:val="005B4D75"/>
    <w:rsid w:val="005B52D4"/>
    <w:rsid w:val="005B67C3"/>
    <w:rsid w:val="005B6A31"/>
    <w:rsid w:val="005B6F54"/>
    <w:rsid w:val="005B7A3B"/>
    <w:rsid w:val="005B7E4D"/>
    <w:rsid w:val="005C0552"/>
    <w:rsid w:val="005C09AA"/>
    <w:rsid w:val="005C0EC2"/>
    <w:rsid w:val="005C1687"/>
    <w:rsid w:val="005C18D6"/>
    <w:rsid w:val="005C1E6D"/>
    <w:rsid w:val="005C1F03"/>
    <w:rsid w:val="005C2185"/>
    <w:rsid w:val="005C2CCB"/>
    <w:rsid w:val="005C2DEC"/>
    <w:rsid w:val="005C3018"/>
    <w:rsid w:val="005C34AC"/>
    <w:rsid w:val="005C3A4D"/>
    <w:rsid w:val="005C4018"/>
    <w:rsid w:val="005C421E"/>
    <w:rsid w:val="005C47E6"/>
    <w:rsid w:val="005C4C9F"/>
    <w:rsid w:val="005C51FB"/>
    <w:rsid w:val="005C5C92"/>
    <w:rsid w:val="005C5ED6"/>
    <w:rsid w:val="005C7345"/>
    <w:rsid w:val="005D09A4"/>
    <w:rsid w:val="005D0F5C"/>
    <w:rsid w:val="005D1761"/>
    <w:rsid w:val="005D1C9F"/>
    <w:rsid w:val="005D1E8B"/>
    <w:rsid w:val="005D210C"/>
    <w:rsid w:val="005D21F2"/>
    <w:rsid w:val="005D2237"/>
    <w:rsid w:val="005D2512"/>
    <w:rsid w:val="005D2799"/>
    <w:rsid w:val="005D2871"/>
    <w:rsid w:val="005D331B"/>
    <w:rsid w:val="005D3424"/>
    <w:rsid w:val="005D3544"/>
    <w:rsid w:val="005D495D"/>
    <w:rsid w:val="005D5AF9"/>
    <w:rsid w:val="005D5B05"/>
    <w:rsid w:val="005D6644"/>
    <w:rsid w:val="005D6654"/>
    <w:rsid w:val="005D715F"/>
    <w:rsid w:val="005D74F7"/>
    <w:rsid w:val="005D7607"/>
    <w:rsid w:val="005D7823"/>
    <w:rsid w:val="005E0633"/>
    <w:rsid w:val="005E0676"/>
    <w:rsid w:val="005E1201"/>
    <w:rsid w:val="005E1A1B"/>
    <w:rsid w:val="005E1B7E"/>
    <w:rsid w:val="005E1B81"/>
    <w:rsid w:val="005E2041"/>
    <w:rsid w:val="005E2293"/>
    <w:rsid w:val="005E287B"/>
    <w:rsid w:val="005E29CF"/>
    <w:rsid w:val="005E2A4D"/>
    <w:rsid w:val="005E2C2C"/>
    <w:rsid w:val="005E2E11"/>
    <w:rsid w:val="005E340B"/>
    <w:rsid w:val="005E37ED"/>
    <w:rsid w:val="005E3A5D"/>
    <w:rsid w:val="005E3D07"/>
    <w:rsid w:val="005E3DDD"/>
    <w:rsid w:val="005E51DA"/>
    <w:rsid w:val="005E5E9B"/>
    <w:rsid w:val="005E65A3"/>
    <w:rsid w:val="005E66D4"/>
    <w:rsid w:val="005E66F6"/>
    <w:rsid w:val="005E6B71"/>
    <w:rsid w:val="005E6DC7"/>
    <w:rsid w:val="005F0920"/>
    <w:rsid w:val="005F1338"/>
    <w:rsid w:val="005F15CC"/>
    <w:rsid w:val="005F1D03"/>
    <w:rsid w:val="005F2316"/>
    <w:rsid w:val="005F2581"/>
    <w:rsid w:val="005F2A59"/>
    <w:rsid w:val="005F32CD"/>
    <w:rsid w:val="005F3569"/>
    <w:rsid w:val="005F38C0"/>
    <w:rsid w:val="005F3924"/>
    <w:rsid w:val="005F3B3F"/>
    <w:rsid w:val="005F452C"/>
    <w:rsid w:val="005F46F2"/>
    <w:rsid w:val="005F508E"/>
    <w:rsid w:val="005F50A3"/>
    <w:rsid w:val="005F572D"/>
    <w:rsid w:val="005F5BB4"/>
    <w:rsid w:val="005F5C5E"/>
    <w:rsid w:val="005F5DCB"/>
    <w:rsid w:val="005F5EFD"/>
    <w:rsid w:val="005F604C"/>
    <w:rsid w:val="005F63CB"/>
    <w:rsid w:val="005F710C"/>
    <w:rsid w:val="005F71B9"/>
    <w:rsid w:val="005F734B"/>
    <w:rsid w:val="005F74B7"/>
    <w:rsid w:val="005F7AFF"/>
    <w:rsid w:val="005F7C84"/>
    <w:rsid w:val="005F7DF4"/>
    <w:rsid w:val="005F7EB4"/>
    <w:rsid w:val="0060036A"/>
    <w:rsid w:val="00601320"/>
    <w:rsid w:val="00601546"/>
    <w:rsid w:val="006015CE"/>
    <w:rsid w:val="00601817"/>
    <w:rsid w:val="00601CC7"/>
    <w:rsid w:val="00601E24"/>
    <w:rsid w:val="0060231A"/>
    <w:rsid w:val="00602336"/>
    <w:rsid w:val="00602A1A"/>
    <w:rsid w:val="00602D12"/>
    <w:rsid w:val="00602FE8"/>
    <w:rsid w:val="00603CA5"/>
    <w:rsid w:val="00605BB4"/>
    <w:rsid w:val="00605CC3"/>
    <w:rsid w:val="00605E89"/>
    <w:rsid w:val="006063E2"/>
    <w:rsid w:val="0060661B"/>
    <w:rsid w:val="00606E22"/>
    <w:rsid w:val="00606E82"/>
    <w:rsid w:val="00606E94"/>
    <w:rsid w:val="00607052"/>
    <w:rsid w:val="00607B29"/>
    <w:rsid w:val="00610BCC"/>
    <w:rsid w:val="00610DDC"/>
    <w:rsid w:val="006113F6"/>
    <w:rsid w:val="00611544"/>
    <w:rsid w:val="006119E3"/>
    <w:rsid w:val="00612371"/>
    <w:rsid w:val="006128DA"/>
    <w:rsid w:val="00612B1B"/>
    <w:rsid w:val="006137B9"/>
    <w:rsid w:val="00613F8C"/>
    <w:rsid w:val="006141BD"/>
    <w:rsid w:val="00614503"/>
    <w:rsid w:val="006157F1"/>
    <w:rsid w:val="00616086"/>
    <w:rsid w:val="0061631F"/>
    <w:rsid w:val="006165C8"/>
    <w:rsid w:val="006167B5"/>
    <w:rsid w:val="00616C56"/>
    <w:rsid w:val="00617183"/>
    <w:rsid w:val="0061752E"/>
    <w:rsid w:val="0061773D"/>
    <w:rsid w:val="00617879"/>
    <w:rsid w:val="006178D8"/>
    <w:rsid w:val="00617A1A"/>
    <w:rsid w:val="00617A1D"/>
    <w:rsid w:val="00620252"/>
    <w:rsid w:val="00620A03"/>
    <w:rsid w:val="0062107B"/>
    <w:rsid w:val="00621134"/>
    <w:rsid w:val="00621745"/>
    <w:rsid w:val="00621D2B"/>
    <w:rsid w:val="00621EBD"/>
    <w:rsid w:val="0062225C"/>
    <w:rsid w:val="00622770"/>
    <w:rsid w:val="006228B7"/>
    <w:rsid w:val="0062311B"/>
    <w:rsid w:val="00623B62"/>
    <w:rsid w:val="0062506D"/>
    <w:rsid w:val="0062520C"/>
    <w:rsid w:val="00625375"/>
    <w:rsid w:val="0062563A"/>
    <w:rsid w:val="00625947"/>
    <w:rsid w:val="00625ADD"/>
    <w:rsid w:val="00626798"/>
    <w:rsid w:val="006269F0"/>
    <w:rsid w:val="0062738D"/>
    <w:rsid w:val="00627AAF"/>
    <w:rsid w:val="00627C8D"/>
    <w:rsid w:val="00627CF5"/>
    <w:rsid w:val="00627FE8"/>
    <w:rsid w:val="0063012D"/>
    <w:rsid w:val="0063040A"/>
    <w:rsid w:val="006306FE"/>
    <w:rsid w:val="006309FD"/>
    <w:rsid w:val="00630A45"/>
    <w:rsid w:val="00631317"/>
    <w:rsid w:val="00631690"/>
    <w:rsid w:val="00631A4B"/>
    <w:rsid w:val="00631D51"/>
    <w:rsid w:val="0063219B"/>
    <w:rsid w:val="00633449"/>
    <w:rsid w:val="006337E4"/>
    <w:rsid w:val="00634946"/>
    <w:rsid w:val="00634E5F"/>
    <w:rsid w:val="006356B6"/>
    <w:rsid w:val="00635DA4"/>
    <w:rsid w:val="00636825"/>
    <w:rsid w:val="00636DBF"/>
    <w:rsid w:val="00637124"/>
    <w:rsid w:val="00637140"/>
    <w:rsid w:val="00637D65"/>
    <w:rsid w:val="00637E6E"/>
    <w:rsid w:val="0064080B"/>
    <w:rsid w:val="00640889"/>
    <w:rsid w:val="00640EB4"/>
    <w:rsid w:val="00640FF0"/>
    <w:rsid w:val="00641C7F"/>
    <w:rsid w:val="00641D5F"/>
    <w:rsid w:val="0064253D"/>
    <w:rsid w:val="00642738"/>
    <w:rsid w:val="00643098"/>
    <w:rsid w:val="006439AF"/>
    <w:rsid w:val="0064411A"/>
    <w:rsid w:val="0064411C"/>
    <w:rsid w:val="00645A25"/>
    <w:rsid w:val="00645B0B"/>
    <w:rsid w:val="00645C77"/>
    <w:rsid w:val="00646295"/>
    <w:rsid w:val="006468B5"/>
    <w:rsid w:val="00647A2B"/>
    <w:rsid w:val="00647DC5"/>
    <w:rsid w:val="0065001B"/>
    <w:rsid w:val="006506FD"/>
    <w:rsid w:val="00650812"/>
    <w:rsid w:val="006516A4"/>
    <w:rsid w:val="0065192C"/>
    <w:rsid w:val="00651BCA"/>
    <w:rsid w:val="00651ECD"/>
    <w:rsid w:val="0065336C"/>
    <w:rsid w:val="00653A2A"/>
    <w:rsid w:val="00654E49"/>
    <w:rsid w:val="00655F35"/>
    <w:rsid w:val="00656477"/>
    <w:rsid w:val="00656579"/>
    <w:rsid w:val="00656663"/>
    <w:rsid w:val="00656795"/>
    <w:rsid w:val="00656886"/>
    <w:rsid w:val="00656E78"/>
    <w:rsid w:val="0065724B"/>
    <w:rsid w:val="0065771A"/>
    <w:rsid w:val="006577B1"/>
    <w:rsid w:val="006577E3"/>
    <w:rsid w:val="0065782D"/>
    <w:rsid w:val="00657BC9"/>
    <w:rsid w:val="00657DEB"/>
    <w:rsid w:val="0066082F"/>
    <w:rsid w:val="006608FD"/>
    <w:rsid w:val="0066097C"/>
    <w:rsid w:val="00660A76"/>
    <w:rsid w:val="0066120B"/>
    <w:rsid w:val="0066181E"/>
    <w:rsid w:val="00661BBB"/>
    <w:rsid w:val="00661D9E"/>
    <w:rsid w:val="00661F4C"/>
    <w:rsid w:val="00662ED4"/>
    <w:rsid w:val="006639D0"/>
    <w:rsid w:val="006642FA"/>
    <w:rsid w:val="006648D5"/>
    <w:rsid w:val="00664B02"/>
    <w:rsid w:val="00664E9C"/>
    <w:rsid w:val="00664EA2"/>
    <w:rsid w:val="00665005"/>
    <w:rsid w:val="0066526B"/>
    <w:rsid w:val="00665712"/>
    <w:rsid w:val="00665872"/>
    <w:rsid w:val="00665CAE"/>
    <w:rsid w:val="006675DB"/>
    <w:rsid w:val="00667DD0"/>
    <w:rsid w:val="0067019E"/>
    <w:rsid w:val="00670732"/>
    <w:rsid w:val="0067079D"/>
    <w:rsid w:val="00671677"/>
    <w:rsid w:val="006717E7"/>
    <w:rsid w:val="00671A13"/>
    <w:rsid w:val="0067272A"/>
    <w:rsid w:val="006736C8"/>
    <w:rsid w:val="00673773"/>
    <w:rsid w:val="00673A5E"/>
    <w:rsid w:val="00673E2D"/>
    <w:rsid w:val="006742FE"/>
    <w:rsid w:val="00674793"/>
    <w:rsid w:val="00675435"/>
    <w:rsid w:val="00675787"/>
    <w:rsid w:val="006757C7"/>
    <w:rsid w:val="00675AC8"/>
    <w:rsid w:val="00675F8F"/>
    <w:rsid w:val="006760CA"/>
    <w:rsid w:val="006762B4"/>
    <w:rsid w:val="006763F8"/>
    <w:rsid w:val="00676C19"/>
    <w:rsid w:val="006773BD"/>
    <w:rsid w:val="00677AC6"/>
    <w:rsid w:val="00677DAA"/>
    <w:rsid w:val="0068020B"/>
    <w:rsid w:val="00681175"/>
    <w:rsid w:val="006815D5"/>
    <w:rsid w:val="0068161D"/>
    <w:rsid w:val="006816ED"/>
    <w:rsid w:val="006821DB"/>
    <w:rsid w:val="006825ED"/>
    <w:rsid w:val="006827D6"/>
    <w:rsid w:val="00682DDC"/>
    <w:rsid w:val="006834D5"/>
    <w:rsid w:val="00683D69"/>
    <w:rsid w:val="00683FBD"/>
    <w:rsid w:val="00685045"/>
    <w:rsid w:val="0068510C"/>
    <w:rsid w:val="00685261"/>
    <w:rsid w:val="00685519"/>
    <w:rsid w:val="0068559A"/>
    <w:rsid w:val="00685A30"/>
    <w:rsid w:val="00685AAF"/>
    <w:rsid w:val="00685BDF"/>
    <w:rsid w:val="006864C8"/>
    <w:rsid w:val="006866F9"/>
    <w:rsid w:val="00686F8A"/>
    <w:rsid w:val="0068730D"/>
    <w:rsid w:val="00687F51"/>
    <w:rsid w:val="0069064E"/>
    <w:rsid w:val="006906D1"/>
    <w:rsid w:val="00690740"/>
    <w:rsid w:val="0069093B"/>
    <w:rsid w:val="00690A36"/>
    <w:rsid w:val="00690C54"/>
    <w:rsid w:val="00690DE9"/>
    <w:rsid w:val="00692D7C"/>
    <w:rsid w:val="00692D84"/>
    <w:rsid w:val="00693512"/>
    <w:rsid w:val="006937F1"/>
    <w:rsid w:val="0069387F"/>
    <w:rsid w:val="0069483A"/>
    <w:rsid w:val="0069527C"/>
    <w:rsid w:val="006953D6"/>
    <w:rsid w:val="006954F6"/>
    <w:rsid w:val="00695AAF"/>
    <w:rsid w:val="006962D4"/>
    <w:rsid w:val="0069664C"/>
    <w:rsid w:val="006968F7"/>
    <w:rsid w:val="00697846"/>
    <w:rsid w:val="00697B1E"/>
    <w:rsid w:val="00697BB2"/>
    <w:rsid w:val="00697D65"/>
    <w:rsid w:val="006A03A1"/>
    <w:rsid w:val="006A04F1"/>
    <w:rsid w:val="006A061E"/>
    <w:rsid w:val="006A0FC1"/>
    <w:rsid w:val="006A1725"/>
    <w:rsid w:val="006A1B0D"/>
    <w:rsid w:val="006A22FF"/>
    <w:rsid w:val="006A288C"/>
    <w:rsid w:val="006A29BA"/>
    <w:rsid w:val="006A30CC"/>
    <w:rsid w:val="006A32C3"/>
    <w:rsid w:val="006A3579"/>
    <w:rsid w:val="006A40C0"/>
    <w:rsid w:val="006A49FD"/>
    <w:rsid w:val="006A4BFA"/>
    <w:rsid w:val="006A4FD1"/>
    <w:rsid w:val="006A506C"/>
    <w:rsid w:val="006A53C7"/>
    <w:rsid w:val="006A555C"/>
    <w:rsid w:val="006A5B2E"/>
    <w:rsid w:val="006A5BF2"/>
    <w:rsid w:val="006A62A8"/>
    <w:rsid w:val="006A6480"/>
    <w:rsid w:val="006A6E4A"/>
    <w:rsid w:val="006A6F83"/>
    <w:rsid w:val="006B010C"/>
    <w:rsid w:val="006B0792"/>
    <w:rsid w:val="006B11A8"/>
    <w:rsid w:val="006B1DB5"/>
    <w:rsid w:val="006B258E"/>
    <w:rsid w:val="006B29A9"/>
    <w:rsid w:val="006B29F1"/>
    <w:rsid w:val="006B36E4"/>
    <w:rsid w:val="006B3B76"/>
    <w:rsid w:val="006B439D"/>
    <w:rsid w:val="006B4627"/>
    <w:rsid w:val="006B4B3B"/>
    <w:rsid w:val="006B5247"/>
    <w:rsid w:val="006C01CB"/>
    <w:rsid w:val="006C02FD"/>
    <w:rsid w:val="006C04C5"/>
    <w:rsid w:val="006C093D"/>
    <w:rsid w:val="006C0A18"/>
    <w:rsid w:val="006C0B8B"/>
    <w:rsid w:val="006C10E6"/>
    <w:rsid w:val="006C138B"/>
    <w:rsid w:val="006C1841"/>
    <w:rsid w:val="006C1C1A"/>
    <w:rsid w:val="006C1F3E"/>
    <w:rsid w:val="006C2834"/>
    <w:rsid w:val="006C296E"/>
    <w:rsid w:val="006C32FE"/>
    <w:rsid w:val="006C33F5"/>
    <w:rsid w:val="006C3888"/>
    <w:rsid w:val="006C3989"/>
    <w:rsid w:val="006C52F6"/>
    <w:rsid w:val="006C5425"/>
    <w:rsid w:val="006C5440"/>
    <w:rsid w:val="006C5557"/>
    <w:rsid w:val="006C5590"/>
    <w:rsid w:val="006C5671"/>
    <w:rsid w:val="006C5DDA"/>
    <w:rsid w:val="006C6892"/>
    <w:rsid w:val="006C68CB"/>
    <w:rsid w:val="006C7615"/>
    <w:rsid w:val="006C7815"/>
    <w:rsid w:val="006C7A5C"/>
    <w:rsid w:val="006C7AFB"/>
    <w:rsid w:val="006C7C43"/>
    <w:rsid w:val="006C7EB6"/>
    <w:rsid w:val="006D00A3"/>
    <w:rsid w:val="006D013A"/>
    <w:rsid w:val="006D1238"/>
    <w:rsid w:val="006D13C9"/>
    <w:rsid w:val="006D158C"/>
    <w:rsid w:val="006D1694"/>
    <w:rsid w:val="006D1862"/>
    <w:rsid w:val="006D1A13"/>
    <w:rsid w:val="006D1FCF"/>
    <w:rsid w:val="006D2145"/>
    <w:rsid w:val="006D2317"/>
    <w:rsid w:val="006D2410"/>
    <w:rsid w:val="006D2708"/>
    <w:rsid w:val="006D286C"/>
    <w:rsid w:val="006D2BBB"/>
    <w:rsid w:val="006D2DAE"/>
    <w:rsid w:val="006D32C7"/>
    <w:rsid w:val="006D3567"/>
    <w:rsid w:val="006D4019"/>
    <w:rsid w:val="006D4ACD"/>
    <w:rsid w:val="006D5E1C"/>
    <w:rsid w:val="006D6152"/>
    <w:rsid w:val="006D622C"/>
    <w:rsid w:val="006D6745"/>
    <w:rsid w:val="006D6821"/>
    <w:rsid w:val="006D6F3C"/>
    <w:rsid w:val="006E0551"/>
    <w:rsid w:val="006E093A"/>
    <w:rsid w:val="006E0D50"/>
    <w:rsid w:val="006E2085"/>
    <w:rsid w:val="006E2B32"/>
    <w:rsid w:val="006E2DD6"/>
    <w:rsid w:val="006E3972"/>
    <w:rsid w:val="006E3D3A"/>
    <w:rsid w:val="006E41EE"/>
    <w:rsid w:val="006E4595"/>
    <w:rsid w:val="006E4F60"/>
    <w:rsid w:val="006E529C"/>
    <w:rsid w:val="006E56CB"/>
    <w:rsid w:val="006E5999"/>
    <w:rsid w:val="006E5B1B"/>
    <w:rsid w:val="006E5F3C"/>
    <w:rsid w:val="006E62A0"/>
    <w:rsid w:val="006E6489"/>
    <w:rsid w:val="006E6739"/>
    <w:rsid w:val="006E6A4A"/>
    <w:rsid w:val="006E7694"/>
    <w:rsid w:val="006E783D"/>
    <w:rsid w:val="006E7A27"/>
    <w:rsid w:val="006E7E60"/>
    <w:rsid w:val="006F152D"/>
    <w:rsid w:val="006F15F7"/>
    <w:rsid w:val="006F1B3D"/>
    <w:rsid w:val="006F1C03"/>
    <w:rsid w:val="006F1D64"/>
    <w:rsid w:val="006F24B4"/>
    <w:rsid w:val="006F29A3"/>
    <w:rsid w:val="006F2F3B"/>
    <w:rsid w:val="006F2F84"/>
    <w:rsid w:val="006F333F"/>
    <w:rsid w:val="006F34D8"/>
    <w:rsid w:val="006F5464"/>
    <w:rsid w:val="006F5A6D"/>
    <w:rsid w:val="006F60CD"/>
    <w:rsid w:val="006F661A"/>
    <w:rsid w:val="006F6E24"/>
    <w:rsid w:val="006F74B3"/>
    <w:rsid w:val="006F7A72"/>
    <w:rsid w:val="006F7D06"/>
    <w:rsid w:val="0070087D"/>
    <w:rsid w:val="00700F0D"/>
    <w:rsid w:val="0070171C"/>
    <w:rsid w:val="00701B4A"/>
    <w:rsid w:val="00701F68"/>
    <w:rsid w:val="0070201F"/>
    <w:rsid w:val="0070213F"/>
    <w:rsid w:val="00702233"/>
    <w:rsid w:val="00702767"/>
    <w:rsid w:val="00702854"/>
    <w:rsid w:val="007029DB"/>
    <w:rsid w:val="00702E69"/>
    <w:rsid w:val="00702F96"/>
    <w:rsid w:val="0070321E"/>
    <w:rsid w:val="007033DE"/>
    <w:rsid w:val="007035B7"/>
    <w:rsid w:val="0070395C"/>
    <w:rsid w:val="00703F4D"/>
    <w:rsid w:val="00704376"/>
    <w:rsid w:val="007043AE"/>
    <w:rsid w:val="00704B21"/>
    <w:rsid w:val="00704C91"/>
    <w:rsid w:val="00704DEA"/>
    <w:rsid w:val="00704F55"/>
    <w:rsid w:val="0070514C"/>
    <w:rsid w:val="00705C3C"/>
    <w:rsid w:val="00706D2C"/>
    <w:rsid w:val="00706F71"/>
    <w:rsid w:val="0070792A"/>
    <w:rsid w:val="00707CC9"/>
    <w:rsid w:val="007102C7"/>
    <w:rsid w:val="007102F4"/>
    <w:rsid w:val="00710C15"/>
    <w:rsid w:val="00710CC8"/>
    <w:rsid w:val="00711726"/>
    <w:rsid w:val="00711D3C"/>
    <w:rsid w:val="00711D9A"/>
    <w:rsid w:val="007121E8"/>
    <w:rsid w:val="00712399"/>
    <w:rsid w:val="00713D9C"/>
    <w:rsid w:val="00713F55"/>
    <w:rsid w:val="0071448C"/>
    <w:rsid w:val="00714C41"/>
    <w:rsid w:val="007152E1"/>
    <w:rsid w:val="00715483"/>
    <w:rsid w:val="00716208"/>
    <w:rsid w:val="00716467"/>
    <w:rsid w:val="00716B73"/>
    <w:rsid w:val="00716D68"/>
    <w:rsid w:val="007170A5"/>
    <w:rsid w:val="007173F0"/>
    <w:rsid w:val="00717578"/>
    <w:rsid w:val="00720723"/>
    <w:rsid w:val="007208C9"/>
    <w:rsid w:val="007208CE"/>
    <w:rsid w:val="00720B95"/>
    <w:rsid w:val="00720E44"/>
    <w:rsid w:val="0072101D"/>
    <w:rsid w:val="00721149"/>
    <w:rsid w:val="0072152C"/>
    <w:rsid w:val="007215A8"/>
    <w:rsid w:val="00721765"/>
    <w:rsid w:val="007219C2"/>
    <w:rsid w:val="00721ACF"/>
    <w:rsid w:val="00721C79"/>
    <w:rsid w:val="00722571"/>
    <w:rsid w:val="0072262D"/>
    <w:rsid w:val="00722894"/>
    <w:rsid w:val="007232F8"/>
    <w:rsid w:val="00723C69"/>
    <w:rsid w:val="00723D54"/>
    <w:rsid w:val="00724307"/>
    <w:rsid w:val="007243A3"/>
    <w:rsid w:val="00724589"/>
    <w:rsid w:val="00724B9E"/>
    <w:rsid w:val="00724D71"/>
    <w:rsid w:val="007251FA"/>
    <w:rsid w:val="007252FC"/>
    <w:rsid w:val="007253B2"/>
    <w:rsid w:val="00725ACB"/>
    <w:rsid w:val="007263C6"/>
    <w:rsid w:val="007270F3"/>
    <w:rsid w:val="00727118"/>
    <w:rsid w:val="0072747C"/>
    <w:rsid w:val="00730581"/>
    <w:rsid w:val="00730D00"/>
    <w:rsid w:val="00731849"/>
    <w:rsid w:val="00732348"/>
    <w:rsid w:val="00732A2F"/>
    <w:rsid w:val="00732E08"/>
    <w:rsid w:val="007336D8"/>
    <w:rsid w:val="00733A25"/>
    <w:rsid w:val="00733BE8"/>
    <w:rsid w:val="00733C02"/>
    <w:rsid w:val="00733D22"/>
    <w:rsid w:val="00734E63"/>
    <w:rsid w:val="00735284"/>
    <w:rsid w:val="00735481"/>
    <w:rsid w:val="00736048"/>
    <w:rsid w:val="0073655A"/>
    <w:rsid w:val="007369A8"/>
    <w:rsid w:val="00736D83"/>
    <w:rsid w:val="00736D91"/>
    <w:rsid w:val="00737020"/>
    <w:rsid w:val="00737063"/>
    <w:rsid w:val="007370C6"/>
    <w:rsid w:val="00737134"/>
    <w:rsid w:val="00737271"/>
    <w:rsid w:val="007376AC"/>
    <w:rsid w:val="00737C14"/>
    <w:rsid w:val="00737DCC"/>
    <w:rsid w:val="00740069"/>
    <w:rsid w:val="0074087D"/>
    <w:rsid w:val="00740CFB"/>
    <w:rsid w:val="00740F93"/>
    <w:rsid w:val="007410C2"/>
    <w:rsid w:val="007414E1"/>
    <w:rsid w:val="007414E5"/>
    <w:rsid w:val="00743155"/>
    <w:rsid w:val="0074540E"/>
    <w:rsid w:val="00745DD1"/>
    <w:rsid w:val="0074612D"/>
    <w:rsid w:val="007463E4"/>
    <w:rsid w:val="00746C80"/>
    <w:rsid w:val="007470D1"/>
    <w:rsid w:val="00747393"/>
    <w:rsid w:val="007473FF"/>
    <w:rsid w:val="00747D25"/>
    <w:rsid w:val="00747E78"/>
    <w:rsid w:val="00750840"/>
    <w:rsid w:val="00750E33"/>
    <w:rsid w:val="007513B5"/>
    <w:rsid w:val="007519AA"/>
    <w:rsid w:val="00751B01"/>
    <w:rsid w:val="00751D33"/>
    <w:rsid w:val="00751F2F"/>
    <w:rsid w:val="00752014"/>
    <w:rsid w:val="00752073"/>
    <w:rsid w:val="00752089"/>
    <w:rsid w:val="007522F5"/>
    <w:rsid w:val="007525A1"/>
    <w:rsid w:val="00752F84"/>
    <w:rsid w:val="0075341F"/>
    <w:rsid w:val="0075347A"/>
    <w:rsid w:val="00753631"/>
    <w:rsid w:val="00753ACC"/>
    <w:rsid w:val="007541B6"/>
    <w:rsid w:val="007547DF"/>
    <w:rsid w:val="007549EE"/>
    <w:rsid w:val="00754E31"/>
    <w:rsid w:val="00754F7D"/>
    <w:rsid w:val="007554A8"/>
    <w:rsid w:val="0075571B"/>
    <w:rsid w:val="0075675D"/>
    <w:rsid w:val="00756D15"/>
    <w:rsid w:val="00757228"/>
    <w:rsid w:val="0075730D"/>
    <w:rsid w:val="0075760E"/>
    <w:rsid w:val="00757A07"/>
    <w:rsid w:val="00757C88"/>
    <w:rsid w:val="00757CBE"/>
    <w:rsid w:val="00760A37"/>
    <w:rsid w:val="00760B4D"/>
    <w:rsid w:val="00760B5C"/>
    <w:rsid w:val="007610C4"/>
    <w:rsid w:val="0076137B"/>
    <w:rsid w:val="00761BE9"/>
    <w:rsid w:val="0076262D"/>
    <w:rsid w:val="007631CB"/>
    <w:rsid w:val="007633DD"/>
    <w:rsid w:val="00763631"/>
    <w:rsid w:val="00763906"/>
    <w:rsid w:val="00763EE0"/>
    <w:rsid w:val="00763FD4"/>
    <w:rsid w:val="0076416F"/>
    <w:rsid w:val="00764240"/>
    <w:rsid w:val="00764846"/>
    <w:rsid w:val="007648FD"/>
    <w:rsid w:val="00764DC3"/>
    <w:rsid w:val="007663CA"/>
    <w:rsid w:val="00766663"/>
    <w:rsid w:val="00766AF4"/>
    <w:rsid w:val="00766AFC"/>
    <w:rsid w:val="00767383"/>
    <w:rsid w:val="007673D2"/>
    <w:rsid w:val="00767A95"/>
    <w:rsid w:val="00767CFC"/>
    <w:rsid w:val="00770009"/>
    <w:rsid w:val="00770337"/>
    <w:rsid w:val="00770C56"/>
    <w:rsid w:val="00770D80"/>
    <w:rsid w:val="0077101A"/>
    <w:rsid w:val="007710BD"/>
    <w:rsid w:val="0077115A"/>
    <w:rsid w:val="00771B2D"/>
    <w:rsid w:val="00771B4B"/>
    <w:rsid w:val="00771F03"/>
    <w:rsid w:val="00772853"/>
    <w:rsid w:val="00772EC7"/>
    <w:rsid w:val="007736BB"/>
    <w:rsid w:val="00773A11"/>
    <w:rsid w:val="0077494C"/>
    <w:rsid w:val="00774C03"/>
    <w:rsid w:val="007750CD"/>
    <w:rsid w:val="0077588E"/>
    <w:rsid w:val="00775ACA"/>
    <w:rsid w:val="00776806"/>
    <w:rsid w:val="0077687E"/>
    <w:rsid w:val="00776AE5"/>
    <w:rsid w:val="0077776E"/>
    <w:rsid w:val="00777A8D"/>
    <w:rsid w:val="00777AC6"/>
    <w:rsid w:val="00777B0E"/>
    <w:rsid w:val="00780399"/>
    <w:rsid w:val="007803A4"/>
    <w:rsid w:val="00780A39"/>
    <w:rsid w:val="00780BEB"/>
    <w:rsid w:val="00780D4F"/>
    <w:rsid w:val="00782353"/>
    <w:rsid w:val="00782616"/>
    <w:rsid w:val="00783018"/>
    <w:rsid w:val="007834C1"/>
    <w:rsid w:val="00783CBE"/>
    <w:rsid w:val="00784097"/>
    <w:rsid w:val="00784387"/>
    <w:rsid w:val="0078478A"/>
    <w:rsid w:val="00784EB6"/>
    <w:rsid w:val="00785106"/>
    <w:rsid w:val="00785FBD"/>
    <w:rsid w:val="00786172"/>
    <w:rsid w:val="00786876"/>
    <w:rsid w:val="00786896"/>
    <w:rsid w:val="00786F5A"/>
    <w:rsid w:val="00787654"/>
    <w:rsid w:val="007878DC"/>
    <w:rsid w:val="00790002"/>
    <w:rsid w:val="00790155"/>
    <w:rsid w:val="0079022D"/>
    <w:rsid w:val="007903CF"/>
    <w:rsid w:val="00790EAD"/>
    <w:rsid w:val="00790FBD"/>
    <w:rsid w:val="0079122E"/>
    <w:rsid w:val="00791345"/>
    <w:rsid w:val="00791DCC"/>
    <w:rsid w:val="007920CB"/>
    <w:rsid w:val="00792228"/>
    <w:rsid w:val="00792308"/>
    <w:rsid w:val="00792A92"/>
    <w:rsid w:val="00793387"/>
    <w:rsid w:val="007937C5"/>
    <w:rsid w:val="00793D91"/>
    <w:rsid w:val="00793DF7"/>
    <w:rsid w:val="00793F3C"/>
    <w:rsid w:val="0079482B"/>
    <w:rsid w:val="00794A28"/>
    <w:rsid w:val="00794BBE"/>
    <w:rsid w:val="00794DD3"/>
    <w:rsid w:val="007951D2"/>
    <w:rsid w:val="007965F7"/>
    <w:rsid w:val="00796753"/>
    <w:rsid w:val="007970AC"/>
    <w:rsid w:val="00797FC3"/>
    <w:rsid w:val="007A0160"/>
    <w:rsid w:val="007A04AF"/>
    <w:rsid w:val="007A1642"/>
    <w:rsid w:val="007A1A68"/>
    <w:rsid w:val="007A1AE4"/>
    <w:rsid w:val="007A1D09"/>
    <w:rsid w:val="007A1D29"/>
    <w:rsid w:val="007A1FA3"/>
    <w:rsid w:val="007A2033"/>
    <w:rsid w:val="007A23BF"/>
    <w:rsid w:val="007A4767"/>
    <w:rsid w:val="007A4BAE"/>
    <w:rsid w:val="007A4F29"/>
    <w:rsid w:val="007A50C2"/>
    <w:rsid w:val="007A53BD"/>
    <w:rsid w:val="007A5735"/>
    <w:rsid w:val="007A5824"/>
    <w:rsid w:val="007A5B3F"/>
    <w:rsid w:val="007A5B5C"/>
    <w:rsid w:val="007A61E7"/>
    <w:rsid w:val="007A6537"/>
    <w:rsid w:val="007A6634"/>
    <w:rsid w:val="007A6CD4"/>
    <w:rsid w:val="007A70E5"/>
    <w:rsid w:val="007A7B3D"/>
    <w:rsid w:val="007A7C04"/>
    <w:rsid w:val="007A7C09"/>
    <w:rsid w:val="007A7EFA"/>
    <w:rsid w:val="007B0058"/>
    <w:rsid w:val="007B02CB"/>
    <w:rsid w:val="007B0745"/>
    <w:rsid w:val="007B089C"/>
    <w:rsid w:val="007B0C48"/>
    <w:rsid w:val="007B1742"/>
    <w:rsid w:val="007B1A22"/>
    <w:rsid w:val="007B27D8"/>
    <w:rsid w:val="007B2DE3"/>
    <w:rsid w:val="007B3155"/>
    <w:rsid w:val="007B3F39"/>
    <w:rsid w:val="007B436B"/>
    <w:rsid w:val="007B4372"/>
    <w:rsid w:val="007B4845"/>
    <w:rsid w:val="007B4F12"/>
    <w:rsid w:val="007B4F1F"/>
    <w:rsid w:val="007B5311"/>
    <w:rsid w:val="007B580F"/>
    <w:rsid w:val="007B5EDD"/>
    <w:rsid w:val="007B61AF"/>
    <w:rsid w:val="007B6410"/>
    <w:rsid w:val="007B659A"/>
    <w:rsid w:val="007B6D2B"/>
    <w:rsid w:val="007B6DA9"/>
    <w:rsid w:val="007B7590"/>
    <w:rsid w:val="007B7CA0"/>
    <w:rsid w:val="007B7F62"/>
    <w:rsid w:val="007C10D6"/>
    <w:rsid w:val="007C11BC"/>
    <w:rsid w:val="007C1386"/>
    <w:rsid w:val="007C219E"/>
    <w:rsid w:val="007C2525"/>
    <w:rsid w:val="007C2703"/>
    <w:rsid w:val="007C2CF6"/>
    <w:rsid w:val="007C3C99"/>
    <w:rsid w:val="007C4729"/>
    <w:rsid w:val="007C47DD"/>
    <w:rsid w:val="007C53C6"/>
    <w:rsid w:val="007C62F7"/>
    <w:rsid w:val="007C640C"/>
    <w:rsid w:val="007C6B34"/>
    <w:rsid w:val="007C7073"/>
    <w:rsid w:val="007C740F"/>
    <w:rsid w:val="007C7FCA"/>
    <w:rsid w:val="007D1BB2"/>
    <w:rsid w:val="007D1CE5"/>
    <w:rsid w:val="007D2228"/>
    <w:rsid w:val="007D2587"/>
    <w:rsid w:val="007D2B03"/>
    <w:rsid w:val="007D3126"/>
    <w:rsid w:val="007D35D6"/>
    <w:rsid w:val="007D3B81"/>
    <w:rsid w:val="007D3BC5"/>
    <w:rsid w:val="007D3E95"/>
    <w:rsid w:val="007D41AF"/>
    <w:rsid w:val="007D493D"/>
    <w:rsid w:val="007D4C53"/>
    <w:rsid w:val="007D4DA3"/>
    <w:rsid w:val="007D4E23"/>
    <w:rsid w:val="007D56BF"/>
    <w:rsid w:val="007D5988"/>
    <w:rsid w:val="007D5B7B"/>
    <w:rsid w:val="007D5EFF"/>
    <w:rsid w:val="007D6458"/>
    <w:rsid w:val="007D6A5A"/>
    <w:rsid w:val="007D6CF2"/>
    <w:rsid w:val="007D6EDC"/>
    <w:rsid w:val="007D725E"/>
    <w:rsid w:val="007D77E6"/>
    <w:rsid w:val="007D7F9E"/>
    <w:rsid w:val="007E0121"/>
    <w:rsid w:val="007E0286"/>
    <w:rsid w:val="007E0416"/>
    <w:rsid w:val="007E054B"/>
    <w:rsid w:val="007E08B9"/>
    <w:rsid w:val="007E0984"/>
    <w:rsid w:val="007E09B0"/>
    <w:rsid w:val="007E0D05"/>
    <w:rsid w:val="007E0FC7"/>
    <w:rsid w:val="007E17B8"/>
    <w:rsid w:val="007E1A89"/>
    <w:rsid w:val="007E2BAB"/>
    <w:rsid w:val="007E2D87"/>
    <w:rsid w:val="007E32FA"/>
    <w:rsid w:val="007E377F"/>
    <w:rsid w:val="007E3D58"/>
    <w:rsid w:val="007E3EBE"/>
    <w:rsid w:val="007E4BD8"/>
    <w:rsid w:val="007E58C1"/>
    <w:rsid w:val="007E5B5E"/>
    <w:rsid w:val="007E5C1F"/>
    <w:rsid w:val="007E5DA7"/>
    <w:rsid w:val="007E61CD"/>
    <w:rsid w:val="007E6368"/>
    <w:rsid w:val="007E6A8D"/>
    <w:rsid w:val="007E7204"/>
    <w:rsid w:val="007E75FC"/>
    <w:rsid w:val="007E7813"/>
    <w:rsid w:val="007E783B"/>
    <w:rsid w:val="007E7917"/>
    <w:rsid w:val="007F03D0"/>
    <w:rsid w:val="007F0688"/>
    <w:rsid w:val="007F072F"/>
    <w:rsid w:val="007F091F"/>
    <w:rsid w:val="007F095A"/>
    <w:rsid w:val="007F09C4"/>
    <w:rsid w:val="007F0E1C"/>
    <w:rsid w:val="007F0F14"/>
    <w:rsid w:val="007F120E"/>
    <w:rsid w:val="007F13DD"/>
    <w:rsid w:val="007F14B0"/>
    <w:rsid w:val="007F1EF3"/>
    <w:rsid w:val="007F21F7"/>
    <w:rsid w:val="007F2895"/>
    <w:rsid w:val="007F291C"/>
    <w:rsid w:val="007F3288"/>
    <w:rsid w:val="007F34A0"/>
    <w:rsid w:val="007F34E3"/>
    <w:rsid w:val="007F48BC"/>
    <w:rsid w:val="007F48E1"/>
    <w:rsid w:val="007F4AA3"/>
    <w:rsid w:val="007F4BF9"/>
    <w:rsid w:val="007F4C77"/>
    <w:rsid w:val="007F4F55"/>
    <w:rsid w:val="007F53FC"/>
    <w:rsid w:val="007F5659"/>
    <w:rsid w:val="007F5A67"/>
    <w:rsid w:val="007F61F4"/>
    <w:rsid w:val="007F65EE"/>
    <w:rsid w:val="007F683D"/>
    <w:rsid w:val="007F68DF"/>
    <w:rsid w:val="007F6EE4"/>
    <w:rsid w:val="007F6F40"/>
    <w:rsid w:val="007F7253"/>
    <w:rsid w:val="007F7CC0"/>
    <w:rsid w:val="007F7DAC"/>
    <w:rsid w:val="007F7FC0"/>
    <w:rsid w:val="00800379"/>
    <w:rsid w:val="008003AD"/>
    <w:rsid w:val="0080096D"/>
    <w:rsid w:val="00800E77"/>
    <w:rsid w:val="008019C7"/>
    <w:rsid w:val="00801C46"/>
    <w:rsid w:val="0080217C"/>
    <w:rsid w:val="00802430"/>
    <w:rsid w:val="00802CEE"/>
    <w:rsid w:val="00802EFC"/>
    <w:rsid w:val="00803377"/>
    <w:rsid w:val="008035E0"/>
    <w:rsid w:val="00803A28"/>
    <w:rsid w:val="00803BE6"/>
    <w:rsid w:val="00803D5F"/>
    <w:rsid w:val="00804640"/>
    <w:rsid w:val="00804D5A"/>
    <w:rsid w:val="008051B2"/>
    <w:rsid w:val="008053A7"/>
    <w:rsid w:val="0080592E"/>
    <w:rsid w:val="00805DF9"/>
    <w:rsid w:val="00806287"/>
    <w:rsid w:val="0080635D"/>
    <w:rsid w:val="00806421"/>
    <w:rsid w:val="00806DE6"/>
    <w:rsid w:val="0080702B"/>
    <w:rsid w:val="0080723C"/>
    <w:rsid w:val="008072F8"/>
    <w:rsid w:val="00807818"/>
    <w:rsid w:val="00807CF6"/>
    <w:rsid w:val="00810563"/>
    <w:rsid w:val="008107B0"/>
    <w:rsid w:val="00810AEC"/>
    <w:rsid w:val="00810C8E"/>
    <w:rsid w:val="00810FA6"/>
    <w:rsid w:val="00811697"/>
    <w:rsid w:val="008117C4"/>
    <w:rsid w:val="00811A15"/>
    <w:rsid w:val="00811A79"/>
    <w:rsid w:val="00812BBE"/>
    <w:rsid w:val="0081382E"/>
    <w:rsid w:val="00813944"/>
    <w:rsid w:val="00813AF3"/>
    <w:rsid w:val="00813E70"/>
    <w:rsid w:val="008142F1"/>
    <w:rsid w:val="00814CE3"/>
    <w:rsid w:val="00815371"/>
    <w:rsid w:val="00815B40"/>
    <w:rsid w:val="00815CD5"/>
    <w:rsid w:val="0081623F"/>
    <w:rsid w:val="0081734A"/>
    <w:rsid w:val="00817743"/>
    <w:rsid w:val="00817B9E"/>
    <w:rsid w:val="00817CF4"/>
    <w:rsid w:val="00820046"/>
    <w:rsid w:val="0082042A"/>
    <w:rsid w:val="00820F2D"/>
    <w:rsid w:val="00820F56"/>
    <w:rsid w:val="00821907"/>
    <w:rsid w:val="00821C32"/>
    <w:rsid w:val="00821DC8"/>
    <w:rsid w:val="00822252"/>
    <w:rsid w:val="00822B08"/>
    <w:rsid w:val="00822FA9"/>
    <w:rsid w:val="0082346A"/>
    <w:rsid w:val="008236F2"/>
    <w:rsid w:val="00824528"/>
    <w:rsid w:val="008247D3"/>
    <w:rsid w:val="00824C78"/>
    <w:rsid w:val="00825127"/>
    <w:rsid w:val="008255E0"/>
    <w:rsid w:val="00825A0A"/>
    <w:rsid w:val="00825D2E"/>
    <w:rsid w:val="00825D7E"/>
    <w:rsid w:val="00825F2B"/>
    <w:rsid w:val="0082647D"/>
    <w:rsid w:val="00826C97"/>
    <w:rsid w:val="00827005"/>
    <w:rsid w:val="0082710D"/>
    <w:rsid w:val="0082758F"/>
    <w:rsid w:val="00827637"/>
    <w:rsid w:val="00827BFE"/>
    <w:rsid w:val="00827F8C"/>
    <w:rsid w:val="00830211"/>
    <w:rsid w:val="00830239"/>
    <w:rsid w:val="008302A4"/>
    <w:rsid w:val="00830C77"/>
    <w:rsid w:val="00831664"/>
    <w:rsid w:val="0083186A"/>
    <w:rsid w:val="00831947"/>
    <w:rsid w:val="008325A3"/>
    <w:rsid w:val="0083261B"/>
    <w:rsid w:val="00832B1C"/>
    <w:rsid w:val="00832B24"/>
    <w:rsid w:val="00832D18"/>
    <w:rsid w:val="00832EB0"/>
    <w:rsid w:val="008330B0"/>
    <w:rsid w:val="00833333"/>
    <w:rsid w:val="0083348E"/>
    <w:rsid w:val="008338D3"/>
    <w:rsid w:val="00833EC7"/>
    <w:rsid w:val="00834408"/>
    <w:rsid w:val="00834446"/>
    <w:rsid w:val="00834899"/>
    <w:rsid w:val="00834A27"/>
    <w:rsid w:val="00834FE6"/>
    <w:rsid w:val="00835074"/>
    <w:rsid w:val="008350CC"/>
    <w:rsid w:val="00835FE2"/>
    <w:rsid w:val="0083611B"/>
    <w:rsid w:val="008365F0"/>
    <w:rsid w:val="0083709E"/>
    <w:rsid w:val="0083749D"/>
    <w:rsid w:val="00837F82"/>
    <w:rsid w:val="00840B37"/>
    <w:rsid w:val="00840F66"/>
    <w:rsid w:val="008410B5"/>
    <w:rsid w:val="008411CE"/>
    <w:rsid w:val="008413C5"/>
    <w:rsid w:val="00841AC6"/>
    <w:rsid w:val="00841D44"/>
    <w:rsid w:val="00842D0C"/>
    <w:rsid w:val="00842E0D"/>
    <w:rsid w:val="00843363"/>
    <w:rsid w:val="00843BD4"/>
    <w:rsid w:val="008441BC"/>
    <w:rsid w:val="00844710"/>
    <w:rsid w:val="008448FF"/>
    <w:rsid w:val="00844C56"/>
    <w:rsid w:val="00844D19"/>
    <w:rsid w:val="008452D5"/>
    <w:rsid w:val="0084552D"/>
    <w:rsid w:val="00845FD0"/>
    <w:rsid w:val="008460E0"/>
    <w:rsid w:val="008478BD"/>
    <w:rsid w:val="00847B4B"/>
    <w:rsid w:val="008504EB"/>
    <w:rsid w:val="00850933"/>
    <w:rsid w:val="0085097F"/>
    <w:rsid w:val="008511EC"/>
    <w:rsid w:val="00851389"/>
    <w:rsid w:val="008535AF"/>
    <w:rsid w:val="00853F0D"/>
    <w:rsid w:val="00853F1D"/>
    <w:rsid w:val="00853FC7"/>
    <w:rsid w:val="008540BE"/>
    <w:rsid w:val="0085410A"/>
    <w:rsid w:val="00854185"/>
    <w:rsid w:val="008542D7"/>
    <w:rsid w:val="00854620"/>
    <w:rsid w:val="008549A6"/>
    <w:rsid w:val="00854DC3"/>
    <w:rsid w:val="008554D8"/>
    <w:rsid w:val="00855D2C"/>
    <w:rsid w:val="00856459"/>
    <w:rsid w:val="00856480"/>
    <w:rsid w:val="008566A3"/>
    <w:rsid w:val="008567C0"/>
    <w:rsid w:val="0085690E"/>
    <w:rsid w:val="00856F82"/>
    <w:rsid w:val="00856F8C"/>
    <w:rsid w:val="00857462"/>
    <w:rsid w:val="00857A78"/>
    <w:rsid w:val="0086110B"/>
    <w:rsid w:val="00861F6C"/>
    <w:rsid w:val="0086201E"/>
    <w:rsid w:val="008627F2"/>
    <w:rsid w:val="00862A30"/>
    <w:rsid w:val="008639F8"/>
    <w:rsid w:val="00863B9B"/>
    <w:rsid w:val="00863C48"/>
    <w:rsid w:val="00864B51"/>
    <w:rsid w:val="00865660"/>
    <w:rsid w:val="00865B82"/>
    <w:rsid w:val="00866283"/>
    <w:rsid w:val="00866E0C"/>
    <w:rsid w:val="008676E5"/>
    <w:rsid w:val="00867902"/>
    <w:rsid w:val="00867DE7"/>
    <w:rsid w:val="008701CD"/>
    <w:rsid w:val="00870372"/>
    <w:rsid w:val="008703C9"/>
    <w:rsid w:val="0087072E"/>
    <w:rsid w:val="00871CD4"/>
    <w:rsid w:val="008729DF"/>
    <w:rsid w:val="00872A9A"/>
    <w:rsid w:val="00872AF2"/>
    <w:rsid w:val="00872B8F"/>
    <w:rsid w:val="00872C32"/>
    <w:rsid w:val="008735A4"/>
    <w:rsid w:val="0087378A"/>
    <w:rsid w:val="00873793"/>
    <w:rsid w:val="00873DD1"/>
    <w:rsid w:val="00873F95"/>
    <w:rsid w:val="0087402C"/>
    <w:rsid w:val="008742D1"/>
    <w:rsid w:val="008744B2"/>
    <w:rsid w:val="00874961"/>
    <w:rsid w:val="0087499E"/>
    <w:rsid w:val="00874B11"/>
    <w:rsid w:val="00875446"/>
    <w:rsid w:val="00875700"/>
    <w:rsid w:val="00875928"/>
    <w:rsid w:val="00875C61"/>
    <w:rsid w:val="00876898"/>
    <w:rsid w:val="008770B2"/>
    <w:rsid w:val="00877420"/>
    <w:rsid w:val="008775D1"/>
    <w:rsid w:val="00877633"/>
    <w:rsid w:val="00877D2F"/>
    <w:rsid w:val="00880154"/>
    <w:rsid w:val="00880740"/>
    <w:rsid w:val="00880B69"/>
    <w:rsid w:val="00880BD1"/>
    <w:rsid w:val="008815E8"/>
    <w:rsid w:val="00881B83"/>
    <w:rsid w:val="00881E0C"/>
    <w:rsid w:val="00882209"/>
    <w:rsid w:val="00882383"/>
    <w:rsid w:val="0088245D"/>
    <w:rsid w:val="0088299D"/>
    <w:rsid w:val="00882F2D"/>
    <w:rsid w:val="00883192"/>
    <w:rsid w:val="00883E02"/>
    <w:rsid w:val="00884414"/>
    <w:rsid w:val="008845AF"/>
    <w:rsid w:val="00884957"/>
    <w:rsid w:val="00884F6B"/>
    <w:rsid w:val="008853A8"/>
    <w:rsid w:val="00885DBE"/>
    <w:rsid w:val="0088635F"/>
    <w:rsid w:val="0088648B"/>
    <w:rsid w:val="008867D5"/>
    <w:rsid w:val="00886992"/>
    <w:rsid w:val="008870E0"/>
    <w:rsid w:val="00887ECB"/>
    <w:rsid w:val="008900B6"/>
    <w:rsid w:val="008902F2"/>
    <w:rsid w:val="00890796"/>
    <w:rsid w:val="00890B4B"/>
    <w:rsid w:val="008911A7"/>
    <w:rsid w:val="00891B41"/>
    <w:rsid w:val="00892342"/>
    <w:rsid w:val="00892416"/>
    <w:rsid w:val="00892697"/>
    <w:rsid w:val="00892C4F"/>
    <w:rsid w:val="008939CF"/>
    <w:rsid w:val="00893A93"/>
    <w:rsid w:val="00893BA6"/>
    <w:rsid w:val="00893C01"/>
    <w:rsid w:val="00894697"/>
    <w:rsid w:val="00894D11"/>
    <w:rsid w:val="00894D1D"/>
    <w:rsid w:val="0089558A"/>
    <w:rsid w:val="00895C39"/>
    <w:rsid w:val="00895DA7"/>
    <w:rsid w:val="0089616D"/>
    <w:rsid w:val="00896775"/>
    <w:rsid w:val="00896A18"/>
    <w:rsid w:val="0089761F"/>
    <w:rsid w:val="0089767A"/>
    <w:rsid w:val="00897783"/>
    <w:rsid w:val="008A001C"/>
    <w:rsid w:val="008A0396"/>
    <w:rsid w:val="008A060E"/>
    <w:rsid w:val="008A07BF"/>
    <w:rsid w:val="008A1495"/>
    <w:rsid w:val="008A197C"/>
    <w:rsid w:val="008A1CD5"/>
    <w:rsid w:val="008A1E99"/>
    <w:rsid w:val="008A2B5A"/>
    <w:rsid w:val="008A3529"/>
    <w:rsid w:val="008A355C"/>
    <w:rsid w:val="008A35B4"/>
    <w:rsid w:val="008A48AB"/>
    <w:rsid w:val="008A4A69"/>
    <w:rsid w:val="008A5515"/>
    <w:rsid w:val="008A55E5"/>
    <w:rsid w:val="008A56BA"/>
    <w:rsid w:val="008A5BDB"/>
    <w:rsid w:val="008A649F"/>
    <w:rsid w:val="008A69B8"/>
    <w:rsid w:val="008A6B8F"/>
    <w:rsid w:val="008A7340"/>
    <w:rsid w:val="008A7A86"/>
    <w:rsid w:val="008A7B04"/>
    <w:rsid w:val="008B0B52"/>
    <w:rsid w:val="008B0D08"/>
    <w:rsid w:val="008B0FA3"/>
    <w:rsid w:val="008B1157"/>
    <w:rsid w:val="008B16EF"/>
    <w:rsid w:val="008B1875"/>
    <w:rsid w:val="008B1F1C"/>
    <w:rsid w:val="008B27D6"/>
    <w:rsid w:val="008B304F"/>
    <w:rsid w:val="008B322F"/>
    <w:rsid w:val="008B3770"/>
    <w:rsid w:val="008B3E24"/>
    <w:rsid w:val="008B3F17"/>
    <w:rsid w:val="008B44E1"/>
    <w:rsid w:val="008B4632"/>
    <w:rsid w:val="008B4922"/>
    <w:rsid w:val="008B4A23"/>
    <w:rsid w:val="008B4B1B"/>
    <w:rsid w:val="008B4F52"/>
    <w:rsid w:val="008B5259"/>
    <w:rsid w:val="008B5A85"/>
    <w:rsid w:val="008B5B49"/>
    <w:rsid w:val="008B6418"/>
    <w:rsid w:val="008B6428"/>
    <w:rsid w:val="008B6512"/>
    <w:rsid w:val="008B65EE"/>
    <w:rsid w:val="008B688C"/>
    <w:rsid w:val="008B6991"/>
    <w:rsid w:val="008B70A8"/>
    <w:rsid w:val="008B7166"/>
    <w:rsid w:val="008B79AC"/>
    <w:rsid w:val="008B7AC3"/>
    <w:rsid w:val="008C0234"/>
    <w:rsid w:val="008C062E"/>
    <w:rsid w:val="008C0635"/>
    <w:rsid w:val="008C08CC"/>
    <w:rsid w:val="008C181F"/>
    <w:rsid w:val="008C1C8B"/>
    <w:rsid w:val="008C1CB9"/>
    <w:rsid w:val="008C21C3"/>
    <w:rsid w:val="008C2AC9"/>
    <w:rsid w:val="008C2BB7"/>
    <w:rsid w:val="008C316E"/>
    <w:rsid w:val="008C4508"/>
    <w:rsid w:val="008C4C82"/>
    <w:rsid w:val="008C4E14"/>
    <w:rsid w:val="008C5BF1"/>
    <w:rsid w:val="008C6108"/>
    <w:rsid w:val="008C6980"/>
    <w:rsid w:val="008C6996"/>
    <w:rsid w:val="008C6D0F"/>
    <w:rsid w:val="008C6EF1"/>
    <w:rsid w:val="008C6F62"/>
    <w:rsid w:val="008C7508"/>
    <w:rsid w:val="008C79D0"/>
    <w:rsid w:val="008C7BB5"/>
    <w:rsid w:val="008C7D5B"/>
    <w:rsid w:val="008D010B"/>
    <w:rsid w:val="008D0547"/>
    <w:rsid w:val="008D1164"/>
    <w:rsid w:val="008D223B"/>
    <w:rsid w:val="008D28D2"/>
    <w:rsid w:val="008D2C9B"/>
    <w:rsid w:val="008D3124"/>
    <w:rsid w:val="008D364F"/>
    <w:rsid w:val="008D3B7C"/>
    <w:rsid w:val="008D3E00"/>
    <w:rsid w:val="008D4A48"/>
    <w:rsid w:val="008D4D47"/>
    <w:rsid w:val="008D55FF"/>
    <w:rsid w:val="008D61C3"/>
    <w:rsid w:val="008D6654"/>
    <w:rsid w:val="008D66C3"/>
    <w:rsid w:val="008D6A45"/>
    <w:rsid w:val="008D71F9"/>
    <w:rsid w:val="008D7721"/>
    <w:rsid w:val="008D77FD"/>
    <w:rsid w:val="008D7AF2"/>
    <w:rsid w:val="008D7D41"/>
    <w:rsid w:val="008D7D56"/>
    <w:rsid w:val="008D7E88"/>
    <w:rsid w:val="008E002D"/>
    <w:rsid w:val="008E0443"/>
    <w:rsid w:val="008E0603"/>
    <w:rsid w:val="008E15A1"/>
    <w:rsid w:val="008E1BB7"/>
    <w:rsid w:val="008E1D67"/>
    <w:rsid w:val="008E2499"/>
    <w:rsid w:val="008E24D9"/>
    <w:rsid w:val="008E2C9B"/>
    <w:rsid w:val="008E2E30"/>
    <w:rsid w:val="008E33B5"/>
    <w:rsid w:val="008E35F8"/>
    <w:rsid w:val="008E37D3"/>
    <w:rsid w:val="008E39C1"/>
    <w:rsid w:val="008E3BA4"/>
    <w:rsid w:val="008E3D2F"/>
    <w:rsid w:val="008E4076"/>
    <w:rsid w:val="008E4AF2"/>
    <w:rsid w:val="008E5B5B"/>
    <w:rsid w:val="008E5BC7"/>
    <w:rsid w:val="008E706C"/>
    <w:rsid w:val="008E71BC"/>
    <w:rsid w:val="008E7AAD"/>
    <w:rsid w:val="008E7F67"/>
    <w:rsid w:val="008E7FBE"/>
    <w:rsid w:val="008F0241"/>
    <w:rsid w:val="008F0381"/>
    <w:rsid w:val="008F0EEA"/>
    <w:rsid w:val="008F1259"/>
    <w:rsid w:val="008F1283"/>
    <w:rsid w:val="008F13F9"/>
    <w:rsid w:val="008F1BFB"/>
    <w:rsid w:val="008F225B"/>
    <w:rsid w:val="008F2379"/>
    <w:rsid w:val="008F2654"/>
    <w:rsid w:val="008F2664"/>
    <w:rsid w:val="008F28FA"/>
    <w:rsid w:val="008F2BD7"/>
    <w:rsid w:val="008F2EE1"/>
    <w:rsid w:val="008F36C7"/>
    <w:rsid w:val="008F3773"/>
    <w:rsid w:val="008F3D95"/>
    <w:rsid w:val="008F3F29"/>
    <w:rsid w:val="008F43F2"/>
    <w:rsid w:val="008F4461"/>
    <w:rsid w:val="008F4C3E"/>
    <w:rsid w:val="008F5638"/>
    <w:rsid w:val="008F6359"/>
    <w:rsid w:val="008F6466"/>
    <w:rsid w:val="008F685D"/>
    <w:rsid w:val="008F6FBF"/>
    <w:rsid w:val="008F70B6"/>
    <w:rsid w:val="008F7461"/>
    <w:rsid w:val="008F7640"/>
    <w:rsid w:val="008F7B57"/>
    <w:rsid w:val="0090043F"/>
    <w:rsid w:val="0090078A"/>
    <w:rsid w:val="00900E4E"/>
    <w:rsid w:val="009011A2"/>
    <w:rsid w:val="00901847"/>
    <w:rsid w:val="00901922"/>
    <w:rsid w:val="00901984"/>
    <w:rsid w:val="00901C68"/>
    <w:rsid w:val="00901FEC"/>
    <w:rsid w:val="00902308"/>
    <w:rsid w:val="009026D2"/>
    <w:rsid w:val="00902A9A"/>
    <w:rsid w:val="00902DD2"/>
    <w:rsid w:val="00902E79"/>
    <w:rsid w:val="00902F67"/>
    <w:rsid w:val="00903B29"/>
    <w:rsid w:val="009041BC"/>
    <w:rsid w:val="009044C5"/>
    <w:rsid w:val="009046E5"/>
    <w:rsid w:val="009046F7"/>
    <w:rsid w:val="00905ADC"/>
    <w:rsid w:val="00905BB3"/>
    <w:rsid w:val="00906175"/>
    <w:rsid w:val="00906C3B"/>
    <w:rsid w:val="00906E73"/>
    <w:rsid w:val="00907394"/>
    <w:rsid w:val="00907A06"/>
    <w:rsid w:val="009100CA"/>
    <w:rsid w:val="00911A65"/>
    <w:rsid w:val="00911E6D"/>
    <w:rsid w:val="00911EB2"/>
    <w:rsid w:val="009129BB"/>
    <w:rsid w:val="00912B34"/>
    <w:rsid w:val="00912DAD"/>
    <w:rsid w:val="00913566"/>
    <w:rsid w:val="0091383B"/>
    <w:rsid w:val="009138F9"/>
    <w:rsid w:val="0091393C"/>
    <w:rsid w:val="00913ABF"/>
    <w:rsid w:val="00914352"/>
    <w:rsid w:val="009145D9"/>
    <w:rsid w:val="009148F9"/>
    <w:rsid w:val="0091496E"/>
    <w:rsid w:val="00914B8C"/>
    <w:rsid w:val="00914EED"/>
    <w:rsid w:val="009163ED"/>
    <w:rsid w:val="00916A2C"/>
    <w:rsid w:val="00916C6E"/>
    <w:rsid w:val="00916FD7"/>
    <w:rsid w:val="00917514"/>
    <w:rsid w:val="009177FB"/>
    <w:rsid w:val="00917BDD"/>
    <w:rsid w:val="009202E6"/>
    <w:rsid w:val="009204AF"/>
    <w:rsid w:val="009206DF"/>
    <w:rsid w:val="00921754"/>
    <w:rsid w:val="00921B76"/>
    <w:rsid w:val="00921CC2"/>
    <w:rsid w:val="00922864"/>
    <w:rsid w:val="0092288E"/>
    <w:rsid w:val="00923495"/>
    <w:rsid w:val="009238FA"/>
    <w:rsid w:val="00923941"/>
    <w:rsid w:val="00923F7B"/>
    <w:rsid w:val="009247D8"/>
    <w:rsid w:val="00924993"/>
    <w:rsid w:val="0092571A"/>
    <w:rsid w:val="00925BC6"/>
    <w:rsid w:val="00926027"/>
    <w:rsid w:val="009269FB"/>
    <w:rsid w:val="009272C5"/>
    <w:rsid w:val="0093064E"/>
    <w:rsid w:val="00930BD5"/>
    <w:rsid w:val="00930CEC"/>
    <w:rsid w:val="0093145F"/>
    <w:rsid w:val="0093146E"/>
    <w:rsid w:val="0093202D"/>
    <w:rsid w:val="00932473"/>
    <w:rsid w:val="0093270D"/>
    <w:rsid w:val="009328B8"/>
    <w:rsid w:val="00932A75"/>
    <w:rsid w:val="00933343"/>
    <w:rsid w:val="009338ED"/>
    <w:rsid w:val="0093400E"/>
    <w:rsid w:val="00934BE4"/>
    <w:rsid w:val="00934E87"/>
    <w:rsid w:val="00935975"/>
    <w:rsid w:val="00935D32"/>
    <w:rsid w:val="00936773"/>
    <w:rsid w:val="00936BD0"/>
    <w:rsid w:val="00937C78"/>
    <w:rsid w:val="00937CA6"/>
    <w:rsid w:val="00937E94"/>
    <w:rsid w:val="00937EED"/>
    <w:rsid w:val="009409B4"/>
    <w:rsid w:val="00940BFB"/>
    <w:rsid w:val="0094144D"/>
    <w:rsid w:val="00941556"/>
    <w:rsid w:val="00941CA6"/>
    <w:rsid w:val="0094207D"/>
    <w:rsid w:val="00942AAD"/>
    <w:rsid w:val="00942AD0"/>
    <w:rsid w:val="00942F85"/>
    <w:rsid w:val="00943203"/>
    <w:rsid w:val="00943610"/>
    <w:rsid w:val="0094480C"/>
    <w:rsid w:val="00945F41"/>
    <w:rsid w:val="009460B1"/>
    <w:rsid w:val="00946186"/>
    <w:rsid w:val="009461BD"/>
    <w:rsid w:val="0094654E"/>
    <w:rsid w:val="009468B3"/>
    <w:rsid w:val="00946993"/>
    <w:rsid w:val="00947CDB"/>
    <w:rsid w:val="00947E61"/>
    <w:rsid w:val="0095023E"/>
    <w:rsid w:val="009502FE"/>
    <w:rsid w:val="0095031D"/>
    <w:rsid w:val="0095058C"/>
    <w:rsid w:val="009508E8"/>
    <w:rsid w:val="0095090A"/>
    <w:rsid w:val="00950A26"/>
    <w:rsid w:val="00950AC5"/>
    <w:rsid w:val="00950C93"/>
    <w:rsid w:val="00950C9A"/>
    <w:rsid w:val="00951018"/>
    <w:rsid w:val="009510E1"/>
    <w:rsid w:val="009511B4"/>
    <w:rsid w:val="00951AE5"/>
    <w:rsid w:val="00952567"/>
    <w:rsid w:val="00952945"/>
    <w:rsid w:val="009529A9"/>
    <w:rsid w:val="00953154"/>
    <w:rsid w:val="009537B7"/>
    <w:rsid w:val="00953802"/>
    <w:rsid w:val="00953913"/>
    <w:rsid w:val="0095400E"/>
    <w:rsid w:val="00954822"/>
    <w:rsid w:val="00954E63"/>
    <w:rsid w:val="00954F36"/>
    <w:rsid w:val="009555C7"/>
    <w:rsid w:val="00955620"/>
    <w:rsid w:val="009556A0"/>
    <w:rsid w:val="00955F31"/>
    <w:rsid w:val="00956AFA"/>
    <w:rsid w:val="00956BC5"/>
    <w:rsid w:val="009578C8"/>
    <w:rsid w:val="009578FC"/>
    <w:rsid w:val="00957DD5"/>
    <w:rsid w:val="00960102"/>
    <w:rsid w:val="009614DB"/>
    <w:rsid w:val="00961526"/>
    <w:rsid w:val="00961690"/>
    <w:rsid w:val="009617EE"/>
    <w:rsid w:val="00961D06"/>
    <w:rsid w:val="00961D63"/>
    <w:rsid w:val="00962FE2"/>
    <w:rsid w:val="00962FF8"/>
    <w:rsid w:val="0096318D"/>
    <w:rsid w:val="009632A3"/>
    <w:rsid w:val="00963668"/>
    <w:rsid w:val="00963C1F"/>
    <w:rsid w:val="00963D1A"/>
    <w:rsid w:val="00964364"/>
    <w:rsid w:val="00964523"/>
    <w:rsid w:val="0096526B"/>
    <w:rsid w:val="009654B8"/>
    <w:rsid w:val="00966038"/>
    <w:rsid w:val="009660DE"/>
    <w:rsid w:val="0096627C"/>
    <w:rsid w:val="00967ACE"/>
    <w:rsid w:val="00967C4D"/>
    <w:rsid w:val="00967CD6"/>
    <w:rsid w:val="00967E09"/>
    <w:rsid w:val="00967FDB"/>
    <w:rsid w:val="009705D8"/>
    <w:rsid w:val="00970670"/>
    <w:rsid w:val="00970768"/>
    <w:rsid w:val="00970C2B"/>
    <w:rsid w:val="00971163"/>
    <w:rsid w:val="0097125E"/>
    <w:rsid w:val="009718B2"/>
    <w:rsid w:val="00971A1A"/>
    <w:rsid w:val="00972A66"/>
    <w:rsid w:val="00972D23"/>
    <w:rsid w:val="0097302E"/>
    <w:rsid w:val="00973A9D"/>
    <w:rsid w:val="00973E3B"/>
    <w:rsid w:val="009741C6"/>
    <w:rsid w:val="009744CB"/>
    <w:rsid w:val="00974949"/>
    <w:rsid w:val="00974AEB"/>
    <w:rsid w:val="00974B71"/>
    <w:rsid w:val="00975844"/>
    <w:rsid w:val="00975C9B"/>
    <w:rsid w:val="009760BA"/>
    <w:rsid w:val="0097621B"/>
    <w:rsid w:val="0097634E"/>
    <w:rsid w:val="009763A4"/>
    <w:rsid w:val="0097655B"/>
    <w:rsid w:val="00976AB5"/>
    <w:rsid w:val="00976F00"/>
    <w:rsid w:val="009772BB"/>
    <w:rsid w:val="00980372"/>
    <w:rsid w:val="009803B2"/>
    <w:rsid w:val="009806EF"/>
    <w:rsid w:val="00980716"/>
    <w:rsid w:val="0098082D"/>
    <w:rsid w:val="00980DF9"/>
    <w:rsid w:val="00980F0D"/>
    <w:rsid w:val="009816C6"/>
    <w:rsid w:val="00981C1E"/>
    <w:rsid w:val="00982707"/>
    <w:rsid w:val="00983D10"/>
    <w:rsid w:val="00983ECD"/>
    <w:rsid w:val="00984D23"/>
    <w:rsid w:val="00984E27"/>
    <w:rsid w:val="009850D1"/>
    <w:rsid w:val="00985902"/>
    <w:rsid w:val="009866FC"/>
    <w:rsid w:val="0098690D"/>
    <w:rsid w:val="00987458"/>
    <w:rsid w:val="009876B4"/>
    <w:rsid w:val="0098774F"/>
    <w:rsid w:val="00987C22"/>
    <w:rsid w:val="00991236"/>
    <w:rsid w:val="00991508"/>
    <w:rsid w:val="00991CAA"/>
    <w:rsid w:val="00991FB9"/>
    <w:rsid w:val="00992436"/>
    <w:rsid w:val="00992A53"/>
    <w:rsid w:val="00992DB0"/>
    <w:rsid w:val="009935E9"/>
    <w:rsid w:val="00993933"/>
    <w:rsid w:val="00994B00"/>
    <w:rsid w:val="00995195"/>
    <w:rsid w:val="00995842"/>
    <w:rsid w:val="00995DD0"/>
    <w:rsid w:val="009963D4"/>
    <w:rsid w:val="00996782"/>
    <w:rsid w:val="00996A46"/>
    <w:rsid w:val="00996A6A"/>
    <w:rsid w:val="00996B1E"/>
    <w:rsid w:val="00997438"/>
    <w:rsid w:val="00997A1E"/>
    <w:rsid w:val="00997BC4"/>
    <w:rsid w:val="009A0799"/>
    <w:rsid w:val="009A0834"/>
    <w:rsid w:val="009A0D8B"/>
    <w:rsid w:val="009A1E4F"/>
    <w:rsid w:val="009A25FA"/>
    <w:rsid w:val="009A293A"/>
    <w:rsid w:val="009A2EAD"/>
    <w:rsid w:val="009A2F3B"/>
    <w:rsid w:val="009A3106"/>
    <w:rsid w:val="009A36FD"/>
    <w:rsid w:val="009A3765"/>
    <w:rsid w:val="009A37A6"/>
    <w:rsid w:val="009A3873"/>
    <w:rsid w:val="009A3C47"/>
    <w:rsid w:val="009A4557"/>
    <w:rsid w:val="009A4676"/>
    <w:rsid w:val="009A48C2"/>
    <w:rsid w:val="009A490C"/>
    <w:rsid w:val="009A4A1A"/>
    <w:rsid w:val="009A549A"/>
    <w:rsid w:val="009A6799"/>
    <w:rsid w:val="009A6A90"/>
    <w:rsid w:val="009A6FEA"/>
    <w:rsid w:val="009A720B"/>
    <w:rsid w:val="009A7858"/>
    <w:rsid w:val="009A79BB"/>
    <w:rsid w:val="009A7A3F"/>
    <w:rsid w:val="009A7BA6"/>
    <w:rsid w:val="009B023A"/>
    <w:rsid w:val="009B0A16"/>
    <w:rsid w:val="009B106A"/>
    <w:rsid w:val="009B18A5"/>
    <w:rsid w:val="009B1B7C"/>
    <w:rsid w:val="009B1F86"/>
    <w:rsid w:val="009B2722"/>
    <w:rsid w:val="009B2B0E"/>
    <w:rsid w:val="009B2E46"/>
    <w:rsid w:val="009B32D5"/>
    <w:rsid w:val="009B340C"/>
    <w:rsid w:val="009B35DB"/>
    <w:rsid w:val="009B3A91"/>
    <w:rsid w:val="009B53A0"/>
    <w:rsid w:val="009B5CB3"/>
    <w:rsid w:val="009B6C5F"/>
    <w:rsid w:val="009B70B4"/>
    <w:rsid w:val="009B7459"/>
    <w:rsid w:val="009B7DB1"/>
    <w:rsid w:val="009C049F"/>
    <w:rsid w:val="009C06BB"/>
    <w:rsid w:val="009C0D92"/>
    <w:rsid w:val="009C0E0F"/>
    <w:rsid w:val="009C0EA8"/>
    <w:rsid w:val="009C1131"/>
    <w:rsid w:val="009C1377"/>
    <w:rsid w:val="009C26DA"/>
    <w:rsid w:val="009C30A2"/>
    <w:rsid w:val="009C341C"/>
    <w:rsid w:val="009C39AA"/>
    <w:rsid w:val="009C39B4"/>
    <w:rsid w:val="009C428C"/>
    <w:rsid w:val="009C4B67"/>
    <w:rsid w:val="009C4DC7"/>
    <w:rsid w:val="009C4DEC"/>
    <w:rsid w:val="009C5651"/>
    <w:rsid w:val="009C5F5E"/>
    <w:rsid w:val="009C6B0C"/>
    <w:rsid w:val="009C7009"/>
    <w:rsid w:val="009C70DF"/>
    <w:rsid w:val="009C74D2"/>
    <w:rsid w:val="009D01C9"/>
    <w:rsid w:val="009D02B7"/>
    <w:rsid w:val="009D0457"/>
    <w:rsid w:val="009D0994"/>
    <w:rsid w:val="009D0BBA"/>
    <w:rsid w:val="009D1DFF"/>
    <w:rsid w:val="009D2188"/>
    <w:rsid w:val="009D27BF"/>
    <w:rsid w:val="009D3460"/>
    <w:rsid w:val="009D37AE"/>
    <w:rsid w:val="009D3AFB"/>
    <w:rsid w:val="009D3D4B"/>
    <w:rsid w:val="009D40D3"/>
    <w:rsid w:val="009D41DA"/>
    <w:rsid w:val="009D4460"/>
    <w:rsid w:val="009D4A54"/>
    <w:rsid w:val="009D4B1B"/>
    <w:rsid w:val="009D55C8"/>
    <w:rsid w:val="009D5804"/>
    <w:rsid w:val="009D6162"/>
    <w:rsid w:val="009D6364"/>
    <w:rsid w:val="009D6834"/>
    <w:rsid w:val="009D7A5F"/>
    <w:rsid w:val="009D7FBB"/>
    <w:rsid w:val="009E0117"/>
    <w:rsid w:val="009E02F2"/>
    <w:rsid w:val="009E03DD"/>
    <w:rsid w:val="009E0421"/>
    <w:rsid w:val="009E0B44"/>
    <w:rsid w:val="009E0E21"/>
    <w:rsid w:val="009E0E61"/>
    <w:rsid w:val="009E1C47"/>
    <w:rsid w:val="009E1C56"/>
    <w:rsid w:val="009E228D"/>
    <w:rsid w:val="009E22C0"/>
    <w:rsid w:val="009E22DC"/>
    <w:rsid w:val="009E36BD"/>
    <w:rsid w:val="009E4049"/>
    <w:rsid w:val="009E4097"/>
    <w:rsid w:val="009E44D2"/>
    <w:rsid w:val="009E4A62"/>
    <w:rsid w:val="009E4AE8"/>
    <w:rsid w:val="009E5444"/>
    <w:rsid w:val="009E5CFE"/>
    <w:rsid w:val="009E5D9C"/>
    <w:rsid w:val="009E70B7"/>
    <w:rsid w:val="009E7C95"/>
    <w:rsid w:val="009F07BD"/>
    <w:rsid w:val="009F2877"/>
    <w:rsid w:val="009F2AD3"/>
    <w:rsid w:val="009F2C4D"/>
    <w:rsid w:val="009F3197"/>
    <w:rsid w:val="009F3ED7"/>
    <w:rsid w:val="009F42A2"/>
    <w:rsid w:val="009F437A"/>
    <w:rsid w:val="009F4948"/>
    <w:rsid w:val="009F5309"/>
    <w:rsid w:val="009F5B6F"/>
    <w:rsid w:val="009F6F4F"/>
    <w:rsid w:val="009F749F"/>
    <w:rsid w:val="009F77F8"/>
    <w:rsid w:val="009F7B0F"/>
    <w:rsid w:val="009F7B63"/>
    <w:rsid w:val="009F7BAA"/>
    <w:rsid w:val="00A00098"/>
    <w:rsid w:val="00A00EE4"/>
    <w:rsid w:val="00A01865"/>
    <w:rsid w:val="00A01DD0"/>
    <w:rsid w:val="00A01EA5"/>
    <w:rsid w:val="00A020E3"/>
    <w:rsid w:val="00A02948"/>
    <w:rsid w:val="00A02C92"/>
    <w:rsid w:val="00A02FF3"/>
    <w:rsid w:val="00A03CDC"/>
    <w:rsid w:val="00A03FA7"/>
    <w:rsid w:val="00A0435B"/>
    <w:rsid w:val="00A04673"/>
    <w:rsid w:val="00A04B60"/>
    <w:rsid w:val="00A04CB8"/>
    <w:rsid w:val="00A053E7"/>
    <w:rsid w:val="00A06552"/>
    <w:rsid w:val="00A06809"/>
    <w:rsid w:val="00A06931"/>
    <w:rsid w:val="00A06A6A"/>
    <w:rsid w:val="00A06AEE"/>
    <w:rsid w:val="00A06C7D"/>
    <w:rsid w:val="00A0732D"/>
    <w:rsid w:val="00A0769F"/>
    <w:rsid w:val="00A07B0A"/>
    <w:rsid w:val="00A07CBF"/>
    <w:rsid w:val="00A10702"/>
    <w:rsid w:val="00A10942"/>
    <w:rsid w:val="00A112DB"/>
    <w:rsid w:val="00A11583"/>
    <w:rsid w:val="00A11802"/>
    <w:rsid w:val="00A12276"/>
    <w:rsid w:val="00A12513"/>
    <w:rsid w:val="00A132CD"/>
    <w:rsid w:val="00A1372E"/>
    <w:rsid w:val="00A13B4D"/>
    <w:rsid w:val="00A13C95"/>
    <w:rsid w:val="00A13FB6"/>
    <w:rsid w:val="00A14602"/>
    <w:rsid w:val="00A15335"/>
    <w:rsid w:val="00A161F9"/>
    <w:rsid w:val="00A1680F"/>
    <w:rsid w:val="00A1685D"/>
    <w:rsid w:val="00A171AB"/>
    <w:rsid w:val="00A17276"/>
    <w:rsid w:val="00A17417"/>
    <w:rsid w:val="00A17684"/>
    <w:rsid w:val="00A17EC4"/>
    <w:rsid w:val="00A17F3D"/>
    <w:rsid w:val="00A205EF"/>
    <w:rsid w:val="00A20C2A"/>
    <w:rsid w:val="00A20E9D"/>
    <w:rsid w:val="00A21509"/>
    <w:rsid w:val="00A21758"/>
    <w:rsid w:val="00A22489"/>
    <w:rsid w:val="00A225AD"/>
    <w:rsid w:val="00A23DE7"/>
    <w:rsid w:val="00A2455D"/>
    <w:rsid w:val="00A245C0"/>
    <w:rsid w:val="00A25001"/>
    <w:rsid w:val="00A251B3"/>
    <w:rsid w:val="00A25CBD"/>
    <w:rsid w:val="00A2632A"/>
    <w:rsid w:val="00A267A0"/>
    <w:rsid w:val="00A26CFA"/>
    <w:rsid w:val="00A26EAE"/>
    <w:rsid w:val="00A278E4"/>
    <w:rsid w:val="00A27B4B"/>
    <w:rsid w:val="00A27CB7"/>
    <w:rsid w:val="00A30683"/>
    <w:rsid w:val="00A30B50"/>
    <w:rsid w:val="00A30CE4"/>
    <w:rsid w:val="00A30FE8"/>
    <w:rsid w:val="00A3137F"/>
    <w:rsid w:val="00A31F02"/>
    <w:rsid w:val="00A324C7"/>
    <w:rsid w:val="00A324F2"/>
    <w:rsid w:val="00A327F6"/>
    <w:rsid w:val="00A32ABD"/>
    <w:rsid w:val="00A32E8C"/>
    <w:rsid w:val="00A330B8"/>
    <w:rsid w:val="00A335FE"/>
    <w:rsid w:val="00A33681"/>
    <w:rsid w:val="00A342EB"/>
    <w:rsid w:val="00A35008"/>
    <w:rsid w:val="00A353D3"/>
    <w:rsid w:val="00A355BE"/>
    <w:rsid w:val="00A35AF7"/>
    <w:rsid w:val="00A36234"/>
    <w:rsid w:val="00A3625A"/>
    <w:rsid w:val="00A36290"/>
    <w:rsid w:val="00A36A69"/>
    <w:rsid w:val="00A37262"/>
    <w:rsid w:val="00A372CB"/>
    <w:rsid w:val="00A40730"/>
    <w:rsid w:val="00A40A52"/>
    <w:rsid w:val="00A40B91"/>
    <w:rsid w:val="00A40B96"/>
    <w:rsid w:val="00A41290"/>
    <w:rsid w:val="00A4196E"/>
    <w:rsid w:val="00A42237"/>
    <w:rsid w:val="00A427E2"/>
    <w:rsid w:val="00A43232"/>
    <w:rsid w:val="00A432BC"/>
    <w:rsid w:val="00A436AB"/>
    <w:rsid w:val="00A44094"/>
    <w:rsid w:val="00A44179"/>
    <w:rsid w:val="00A44FCA"/>
    <w:rsid w:val="00A456C3"/>
    <w:rsid w:val="00A45922"/>
    <w:rsid w:val="00A45B42"/>
    <w:rsid w:val="00A46196"/>
    <w:rsid w:val="00A4640D"/>
    <w:rsid w:val="00A4646E"/>
    <w:rsid w:val="00A4681B"/>
    <w:rsid w:val="00A46CDF"/>
    <w:rsid w:val="00A4773A"/>
    <w:rsid w:val="00A479A4"/>
    <w:rsid w:val="00A47F01"/>
    <w:rsid w:val="00A50289"/>
    <w:rsid w:val="00A50324"/>
    <w:rsid w:val="00A5057A"/>
    <w:rsid w:val="00A506CB"/>
    <w:rsid w:val="00A508B4"/>
    <w:rsid w:val="00A50B65"/>
    <w:rsid w:val="00A510DC"/>
    <w:rsid w:val="00A51C1D"/>
    <w:rsid w:val="00A52733"/>
    <w:rsid w:val="00A52783"/>
    <w:rsid w:val="00A528B9"/>
    <w:rsid w:val="00A5362F"/>
    <w:rsid w:val="00A5437A"/>
    <w:rsid w:val="00A544FE"/>
    <w:rsid w:val="00A548DA"/>
    <w:rsid w:val="00A54B76"/>
    <w:rsid w:val="00A54C13"/>
    <w:rsid w:val="00A55106"/>
    <w:rsid w:val="00A55651"/>
    <w:rsid w:val="00A55E74"/>
    <w:rsid w:val="00A55FE7"/>
    <w:rsid w:val="00A5658D"/>
    <w:rsid w:val="00A56653"/>
    <w:rsid w:val="00A567FC"/>
    <w:rsid w:val="00A56AD8"/>
    <w:rsid w:val="00A57077"/>
    <w:rsid w:val="00A5713C"/>
    <w:rsid w:val="00A57726"/>
    <w:rsid w:val="00A5790E"/>
    <w:rsid w:val="00A57935"/>
    <w:rsid w:val="00A57BBF"/>
    <w:rsid w:val="00A6025C"/>
    <w:rsid w:val="00A606CD"/>
    <w:rsid w:val="00A60E40"/>
    <w:rsid w:val="00A60F1B"/>
    <w:rsid w:val="00A6106F"/>
    <w:rsid w:val="00A61AD5"/>
    <w:rsid w:val="00A61BD6"/>
    <w:rsid w:val="00A61E55"/>
    <w:rsid w:val="00A61F66"/>
    <w:rsid w:val="00A620C7"/>
    <w:rsid w:val="00A6274B"/>
    <w:rsid w:val="00A628CA"/>
    <w:rsid w:val="00A6308B"/>
    <w:rsid w:val="00A63AE1"/>
    <w:rsid w:val="00A63BE7"/>
    <w:rsid w:val="00A63DF7"/>
    <w:rsid w:val="00A63E30"/>
    <w:rsid w:val="00A64218"/>
    <w:rsid w:val="00A649ED"/>
    <w:rsid w:val="00A64B65"/>
    <w:rsid w:val="00A651FD"/>
    <w:rsid w:val="00A656DC"/>
    <w:rsid w:val="00A65AC0"/>
    <w:rsid w:val="00A65B48"/>
    <w:rsid w:val="00A668F9"/>
    <w:rsid w:val="00A66941"/>
    <w:rsid w:val="00A66BDF"/>
    <w:rsid w:val="00A66FAA"/>
    <w:rsid w:val="00A6723D"/>
    <w:rsid w:val="00A6752B"/>
    <w:rsid w:val="00A67B94"/>
    <w:rsid w:val="00A67F64"/>
    <w:rsid w:val="00A70833"/>
    <w:rsid w:val="00A71175"/>
    <w:rsid w:val="00A71F97"/>
    <w:rsid w:val="00A72C86"/>
    <w:rsid w:val="00A72CFD"/>
    <w:rsid w:val="00A730E5"/>
    <w:rsid w:val="00A7361B"/>
    <w:rsid w:val="00A73A5F"/>
    <w:rsid w:val="00A73BB3"/>
    <w:rsid w:val="00A744B7"/>
    <w:rsid w:val="00A74874"/>
    <w:rsid w:val="00A74E4A"/>
    <w:rsid w:val="00A754A5"/>
    <w:rsid w:val="00A755AA"/>
    <w:rsid w:val="00A75973"/>
    <w:rsid w:val="00A75A89"/>
    <w:rsid w:val="00A761E1"/>
    <w:rsid w:val="00A76399"/>
    <w:rsid w:val="00A76870"/>
    <w:rsid w:val="00A77019"/>
    <w:rsid w:val="00A77287"/>
    <w:rsid w:val="00A776B2"/>
    <w:rsid w:val="00A778D9"/>
    <w:rsid w:val="00A77A7E"/>
    <w:rsid w:val="00A77E47"/>
    <w:rsid w:val="00A80B07"/>
    <w:rsid w:val="00A811E7"/>
    <w:rsid w:val="00A81315"/>
    <w:rsid w:val="00A81748"/>
    <w:rsid w:val="00A822C9"/>
    <w:rsid w:val="00A830CB"/>
    <w:rsid w:val="00A831C9"/>
    <w:rsid w:val="00A8363F"/>
    <w:rsid w:val="00A83861"/>
    <w:rsid w:val="00A83A59"/>
    <w:rsid w:val="00A83BEB"/>
    <w:rsid w:val="00A849CF"/>
    <w:rsid w:val="00A85106"/>
    <w:rsid w:val="00A85677"/>
    <w:rsid w:val="00A85A4B"/>
    <w:rsid w:val="00A8626E"/>
    <w:rsid w:val="00A869C7"/>
    <w:rsid w:val="00A871A5"/>
    <w:rsid w:val="00A871EC"/>
    <w:rsid w:val="00A87E76"/>
    <w:rsid w:val="00A901DA"/>
    <w:rsid w:val="00A90222"/>
    <w:rsid w:val="00A9078B"/>
    <w:rsid w:val="00A90C62"/>
    <w:rsid w:val="00A91860"/>
    <w:rsid w:val="00A91B3C"/>
    <w:rsid w:val="00A91DC5"/>
    <w:rsid w:val="00A943D6"/>
    <w:rsid w:val="00A9470F"/>
    <w:rsid w:val="00A94EF6"/>
    <w:rsid w:val="00A954D6"/>
    <w:rsid w:val="00A955C1"/>
    <w:rsid w:val="00A956CE"/>
    <w:rsid w:val="00A95B0F"/>
    <w:rsid w:val="00A95EEB"/>
    <w:rsid w:val="00A96101"/>
    <w:rsid w:val="00A96720"/>
    <w:rsid w:val="00A96CAB"/>
    <w:rsid w:val="00A96D6B"/>
    <w:rsid w:val="00A970A7"/>
    <w:rsid w:val="00A978D7"/>
    <w:rsid w:val="00A97DA0"/>
    <w:rsid w:val="00AA0BA3"/>
    <w:rsid w:val="00AA1239"/>
    <w:rsid w:val="00AA16BD"/>
    <w:rsid w:val="00AA17E6"/>
    <w:rsid w:val="00AA1B42"/>
    <w:rsid w:val="00AA1F1F"/>
    <w:rsid w:val="00AA1F7F"/>
    <w:rsid w:val="00AA21E8"/>
    <w:rsid w:val="00AA26D8"/>
    <w:rsid w:val="00AA3790"/>
    <w:rsid w:val="00AA4079"/>
    <w:rsid w:val="00AA40C2"/>
    <w:rsid w:val="00AA49AC"/>
    <w:rsid w:val="00AA5232"/>
    <w:rsid w:val="00AA599C"/>
    <w:rsid w:val="00AA64DC"/>
    <w:rsid w:val="00AA68E6"/>
    <w:rsid w:val="00AA6E43"/>
    <w:rsid w:val="00AA7062"/>
    <w:rsid w:val="00AA7297"/>
    <w:rsid w:val="00AA7512"/>
    <w:rsid w:val="00AA75F3"/>
    <w:rsid w:val="00AA7C41"/>
    <w:rsid w:val="00AB05EA"/>
    <w:rsid w:val="00AB2406"/>
    <w:rsid w:val="00AB248B"/>
    <w:rsid w:val="00AB26F0"/>
    <w:rsid w:val="00AB2C2C"/>
    <w:rsid w:val="00AB2E46"/>
    <w:rsid w:val="00AB3849"/>
    <w:rsid w:val="00AB43B6"/>
    <w:rsid w:val="00AB4678"/>
    <w:rsid w:val="00AB4904"/>
    <w:rsid w:val="00AB4C44"/>
    <w:rsid w:val="00AB503A"/>
    <w:rsid w:val="00AB58CD"/>
    <w:rsid w:val="00AB65F1"/>
    <w:rsid w:val="00AB6CEB"/>
    <w:rsid w:val="00AB77E6"/>
    <w:rsid w:val="00AB7858"/>
    <w:rsid w:val="00AB7EA8"/>
    <w:rsid w:val="00AC053E"/>
    <w:rsid w:val="00AC073D"/>
    <w:rsid w:val="00AC0AEB"/>
    <w:rsid w:val="00AC0D05"/>
    <w:rsid w:val="00AC0E2B"/>
    <w:rsid w:val="00AC1373"/>
    <w:rsid w:val="00AC2167"/>
    <w:rsid w:val="00AC2209"/>
    <w:rsid w:val="00AC2324"/>
    <w:rsid w:val="00AC2607"/>
    <w:rsid w:val="00AC2C6E"/>
    <w:rsid w:val="00AC2D5E"/>
    <w:rsid w:val="00AC3141"/>
    <w:rsid w:val="00AC329D"/>
    <w:rsid w:val="00AC4B8D"/>
    <w:rsid w:val="00AC4ED5"/>
    <w:rsid w:val="00AC55C6"/>
    <w:rsid w:val="00AC5659"/>
    <w:rsid w:val="00AC5810"/>
    <w:rsid w:val="00AC5E44"/>
    <w:rsid w:val="00AC65DB"/>
    <w:rsid w:val="00AC7079"/>
    <w:rsid w:val="00AC72B6"/>
    <w:rsid w:val="00AC7C63"/>
    <w:rsid w:val="00AC7D0E"/>
    <w:rsid w:val="00AC7F2F"/>
    <w:rsid w:val="00AD026B"/>
    <w:rsid w:val="00AD0487"/>
    <w:rsid w:val="00AD0BFA"/>
    <w:rsid w:val="00AD107A"/>
    <w:rsid w:val="00AD2471"/>
    <w:rsid w:val="00AD268A"/>
    <w:rsid w:val="00AD29E2"/>
    <w:rsid w:val="00AD2FF4"/>
    <w:rsid w:val="00AD3B70"/>
    <w:rsid w:val="00AD3FD8"/>
    <w:rsid w:val="00AD41D6"/>
    <w:rsid w:val="00AD41F9"/>
    <w:rsid w:val="00AD4201"/>
    <w:rsid w:val="00AD4974"/>
    <w:rsid w:val="00AD5081"/>
    <w:rsid w:val="00AD5E2B"/>
    <w:rsid w:val="00AD652C"/>
    <w:rsid w:val="00AD658A"/>
    <w:rsid w:val="00AD6F44"/>
    <w:rsid w:val="00AD7093"/>
    <w:rsid w:val="00AD7A17"/>
    <w:rsid w:val="00AD7E33"/>
    <w:rsid w:val="00AE02BD"/>
    <w:rsid w:val="00AE09B7"/>
    <w:rsid w:val="00AE101E"/>
    <w:rsid w:val="00AE17A2"/>
    <w:rsid w:val="00AE1CE4"/>
    <w:rsid w:val="00AE1D2F"/>
    <w:rsid w:val="00AE1E81"/>
    <w:rsid w:val="00AE2003"/>
    <w:rsid w:val="00AE2928"/>
    <w:rsid w:val="00AE2B24"/>
    <w:rsid w:val="00AE2F4A"/>
    <w:rsid w:val="00AE33BD"/>
    <w:rsid w:val="00AE441C"/>
    <w:rsid w:val="00AE4DBB"/>
    <w:rsid w:val="00AE5D52"/>
    <w:rsid w:val="00AE5FE0"/>
    <w:rsid w:val="00AE6758"/>
    <w:rsid w:val="00AE69DB"/>
    <w:rsid w:val="00AE6AA6"/>
    <w:rsid w:val="00AE70D9"/>
    <w:rsid w:val="00AE7207"/>
    <w:rsid w:val="00AE745D"/>
    <w:rsid w:val="00AE7480"/>
    <w:rsid w:val="00AE78AD"/>
    <w:rsid w:val="00AE7BB8"/>
    <w:rsid w:val="00AE7EDB"/>
    <w:rsid w:val="00AF0118"/>
    <w:rsid w:val="00AF0151"/>
    <w:rsid w:val="00AF074E"/>
    <w:rsid w:val="00AF07DA"/>
    <w:rsid w:val="00AF0D59"/>
    <w:rsid w:val="00AF1418"/>
    <w:rsid w:val="00AF1824"/>
    <w:rsid w:val="00AF18E0"/>
    <w:rsid w:val="00AF1E59"/>
    <w:rsid w:val="00AF2AD2"/>
    <w:rsid w:val="00AF2D7E"/>
    <w:rsid w:val="00AF2DC9"/>
    <w:rsid w:val="00AF31EF"/>
    <w:rsid w:val="00AF32AC"/>
    <w:rsid w:val="00AF342C"/>
    <w:rsid w:val="00AF37D1"/>
    <w:rsid w:val="00AF3C14"/>
    <w:rsid w:val="00AF3D6F"/>
    <w:rsid w:val="00AF3E24"/>
    <w:rsid w:val="00AF3F2A"/>
    <w:rsid w:val="00AF4626"/>
    <w:rsid w:val="00AF4D38"/>
    <w:rsid w:val="00AF5019"/>
    <w:rsid w:val="00AF6B48"/>
    <w:rsid w:val="00AF6EE2"/>
    <w:rsid w:val="00AF6F55"/>
    <w:rsid w:val="00AF705C"/>
    <w:rsid w:val="00B01114"/>
    <w:rsid w:val="00B014A9"/>
    <w:rsid w:val="00B01A1C"/>
    <w:rsid w:val="00B01E13"/>
    <w:rsid w:val="00B02E0E"/>
    <w:rsid w:val="00B032CA"/>
    <w:rsid w:val="00B0436F"/>
    <w:rsid w:val="00B0466A"/>
    <w:rsid w:val="00B04E27"/>
    <w:rsid w:val="00B04F91"/>
    <w:rsid w:val="00B05246"/>
    <w:rsid w:val="00B05BB8"/>
    <w:rsid w:val="00B06105"/>
    <w:rsid w:val="00B0610F"/>
    <w:rsid w:val="00B06494"/>
    <w:rsid w:val="00B06B03"/>
    <w:rsid w:val="00B06DFF"/>
    <w:rsid w:val="00B07830"/>
    <w:rsid w:val="00B07BFF"/>
    <w:rsid w:val="00B1080E"/>
    <w:rsid w:val="00B11F38"/>
    <w:rsid w:val="00B1244D"/>
    <w:rsid w:val="00B12849"/>
    <w:rsid w:val="00B13692"/>
    <w:rsid w:val="00B13A6D"/>
    <w:rsid w:val="00B13A8A"/>
    <w:rsid w:val="00B14CDF"/>
    <w:rsid w:val="00B1524E"/>
    <w:rsid w:val="00B1549A"/>
    <w:rsid w:val="00B158EB"/>
    <w:rsid w:val="00B15E98"/>
    <w:rsid w:val="00B16446"/>
    <w:rsid w:val="00B16CB5"/>
    <w:rsid w:val="00B17815"/>
    <w:rsid w:val="00B17D79"/>
    <w:rsid w:val="00B17E54"/>
    <w:rsid w:val="00B2003F"/>
    <w:rsid w:val="00B200BA"/>
    <w:rsid w:val="00B202CA"/>
    <w:rsid w:val="00B207E5"/>
    <w:rsid w:val="00B20D1C"/>
    <w:rsid w:val="00B20D96"/>
    <w:rsid w:val="00B20DF8"/>
    <w:rsid w:val="00B21066"/>
    <w:rsid w:val="00B21312"/>
    <w:rsid w:val="00B21B4A"/>
    <w:rsid w:val="00B21CF4"/>
    <w:rsid w:val="00B22333"/>
    <w:rsid w:val="00B22C7B"/>
    <w:rsid w:val="00B23203"/>
    <w:rsid w:val="00B2398D"/>
    <w:rsid w:val="00B23997"/>
    <w:rsid w:val="00B24168"/>
    <w:rsid w:val="00B242AB"/>
    <w:rsid w:val="00B24386"/>
    <w:rsid w:val="00B24656"/>
    <w:rsid w:val="00B247B4"/>
    <w:rsid w:val="00B24FCB"/>
    <w:rsid w:val="00B262ED"/>
    <w:rsid w:val="00B26906"/>
    <w:rsid w:val="00B26FC7"/>
    <w:rsid w:val="00B272B8"/>
    <w:rsid w:val="00B27A6F"/>
    <w:rsid w:val="00B3037A"/>
    <w:rsid w:val="00B307ED"/>
    <w:rsid w:val="00B30959"/>
    <w:rsid w:val="00B30BD9"/>
    <w:rsid w:val="00B31828"/>
    <w:rsid w:val="00B32075"/>
    <w:rsid w:val="00B32538"/>
    <w:rsid w:val="00B32655"/>
    <w:rsid w:val="00B32D29"/>
    <w:rsid w:val="00B3323F"/>
    <w:rsid w:val="00B333FD"/>
    <w:rsid w:val="00B33B37"/>
    <w:rsid w:val="00B33E6D"/>
    <w:rsid w:val="00B3414C"/>
    <w:rsid w:val="00B34B6E"/>
    <w:rsid w:val="00B34C92"/>
    <w:rsid w:val="00B34E3D"/>
    <w:rsid w:val="00B3512A"/>
    <w:rsid w:val="00B35ACC"/>
    <w:rsid w:val="00B35CA3"/>
    <w:rsid w:val="00B36063"/>
    <w:rsid w:val="00B363C1"/>
    <w:rsid w:val="00B364F0"/>
    <w:rsid w:val="00B40300"/>
    <w:rsid w:val="00B40305"/>
    <w:rsid w:val="00B407A0"/>
    <w:rsid w:val="00B40C13"/>
    <w:rsid w:val="00B40DBF"/>
    <w:rsid w:val="00B411DA"/>
    <w:rsid w:val="00B41E7F"/>
    <w:rsid w:val="00B42763"/>
    <w:rsid w:val="00B42945"/>
    <w:rsid w:val="00B42C98"/>
    <w:rsid w:val="00B42F9A"/>
    <w:rsid w:val="00B43261"/>
    <w:rsid w:val="00B43772"/>
    <w:rsid w:val="00B44A10"/>
    <w:rsid w:val="00B45231"/>
    <w:rsid w:val="00B45741"/>
    <w:rsid w:val="00B465A6"/>
    <w:rsid w:val="00B47196"/>
    <w:rsid w:val="00B473F4"/>
    <w:rsid w:val="00B474E5"/>
    <w:rsid w:val="00B47D29"/>
    <w:rsid w:val="00B47EE6"/>
    <w:rsid w:val="00B501ED"/>
    <w:rsid w:val="00B503B6"/>
    <w:rsid w:val="00B50C0D"/>
    <w:rsid w:val="00B50F89"/>
    <w:rsid w:val="00B5113A"/>
    <w:rsid w:val="00B512A3"/>
    <w:rsid w:val="00B512BA"/>
    <w:rsid w:val="00B51323"/>
    <w:rsid w:val="00B5153F"/>
    <w:rsid w:val="00B5167D"/>
    <w:rsid w:val="00B516F1"/>
    <w:rsid w:val="00B51AF3"/>
    <w:rsid w:val="00B52056"/>
    <w:rsid w:val="00B5209A"/>
    <w:rsid w:val="00B52109"/>
    <w:rsid w:val="00B528D3"/>
    <w:rsid w:val="00B53148"/>
    <w:rsid w:val="00B5327F"/>
    <w:rsid w:val="00B53CAB"/>
    <w:rsid w:val="00B5409E"/>
    <w:rsid w:val="00B54152"/>
    <w:rsid w:val="00B5450C"/>
    <w:rsid w:val="00B54BA6"/>
    <w:rsid w:val="00B54F22"/>
    <w:rsid w:val="00B54F9E"/>
    <w:rsid w:val="00B5552A"/>
    <w:rsid w:val="00B55B09"/>
    <w:rsid w:val="00B55D10"/>
    <w:rsid w:val="00B56187"/>
    <w:rsid w:val="00B5627A"/>
    <w:rsid w:val="00B56583"/>
    <w:rsid w:val="00B56989"/>
    <w:rsid w:val="00B56AA4"/>
    <w:rsid w:val="00B56E24"/>
    <w:rsid w:val="00B56E44"/>
    <w:rsid w:val="00B57110"/>
    <w:rsid w:val="00B57234"/>
    <w:rsid w:val="00B57BF1"/>
    <w:rsid w:val="00B57EAC"/>
    <w:rsid w:val="00B60B70"/>
    <w:rsid w:val="00B6128A"/>
    <w:rsid w:val="00B619D1"/>
    <w:rsid w:val="00B6260B"/>
    <w:rsid w:val="00B62816"/>
    <w:rsid w:val="00B6322D"/>
    <w:rsid w:val="00B63959"/>
    <w:rsid w:val="00B63A7C"/>
    <w:rsid w:val="00B63E5E"/>
    <w:rsid w:val="00B6417B"/>
    <w:rsid w:val="00B64375"/>
    <w:rsid w:val="00B64488"/>
    <w:rsid w:val="00B6454A"/>
    <w:rsid w:val="00B64D0B"/>
    <w:rsid w:val="00B64FD6"/>
    <w:rsid w:val="00B656B4"/>
    <w:rsid w:val="00B65A09"/>
    <w:rsid w:val="00B6619D"/>
    <w:rsid w:val="00B663F1"/>
    <w:rsid w:val="00B66ABF"/>
    <w:rsid w:val="00B673F0"/>
    <w:rsid w:val="00B67474"/>
    <w:rsid w:val="00B7088E"/>
    <w:rsid w:val="00B708CD"/>
    <w:rsid w:val="00B70DA1"/>
    <w:rsid w:val="00B711C8"/>
    <w:rsid w:val="00B71D7F"/>
    <w:rsid w:val="00B722C6"/>
    <w:rsid w:val="00B72BE8"/>
    <w:rsid w:val="00B730AF"/>
    <w:rsid w:val="00B735CF"/>
    <w:rsid w:val="00B73735"/>
    <w:rsid w:val="00B73BCB"/>
    <w:rsid w:val="00B73FC1"/>
    <w:rsid w:val="00B74720"/>
    <w:rsid w:val="00B748FB"/>
    <w:rsid w:val="00B74F27"/>
    <w:rsid w:val="00B75076"/>
    <w:rsid w:val="00B754DF"/>
    <w:rsid w:val="00B75FE5"/>
    <w:rsid w:val="00B763C4"/>
    <w:rsid w:val="00B767DD"/>
    <w:rsid w:val="00B76CF6"/>
    <w:rsid w:val="00B7710D"/>
    <w:rsid w:val="00B77123"/>
    <w:rsid w:val="00B773A2"/>
    <w:rsid w:val="00B774B9"/>
    <w:rsid w:val="00B778F3"/>
    <w:rsid w:val="00B77CC7"/>
    <w:rsid w:val="00B80A36"/>
    <w:rsid w:val="00B815C4"/>
    <w:rsid w:val="00B816DF"/>
    <w:rsid w:val="00B81C30"/>
    <w:rsid w:val="00B81F1C"/>
    <w:rsid w:val="00B8220C"/>
    <w:rsid w:val="00B824D9"/>
    <w:rsid w:val="00B824F9"/>
    <w:rsid w:val="00B82880"/>
    <w:rsid w:val="00B82AAE"/>
    <w:rsid w:val="00B82B1D"/>
    <w:rsid w:val="00B8372A"/>
    <w:rsid w:val="00B8391C"/>
    <w:rsid w:val="00B840ED"/>
    <w:rsid w:val="00B84254"/>
    <w:rsid w:val="00B84568"/>
    <w:rsid w:val="00B850E9"/>
    <w:rsid w:val="00B857B6"/>
    <w:rsid w:val="00B859A2"/>
    <w:rsid w:val="00B85F2B"/>
    <w:rsid w:val="00B86548"/>
    <w:rsid w:val="00B86FDA"/>
    <w:rsid w:val="00B87712"/>
    <w:rsid w:val="00B877D2"/>
    <w:rsid w:val="00B87CC3"/>
    <w:rsid w:val="00B9005C"/>
    <w:rsid w:val="00B90753"/>
    <w:rsid w:val="00B91519"/>
    <w:rsid w:val="00B9162D"/>
    <w:rsid w:val="00B91DC3"/>
    <w:rsid w:val="00B9209B"/>
    <w:rsid w:val="00B920CD"/>
    <w:rsid w:val="00B923A5"/>
    <w:rsid w:val="00B923A8"/>
    <w:rsid w:val="00B923D0"/>
    <w:rsid w:val="00B92891"/>
    <w:rsid w:val="00B92A40"/>
    <w:rsid w:val="00B93125"/>
    <w:rsid w:val="00B9347D"/>
    <w:rsid w:val="00B948C5"/>
    <w:rsid w:val="00B94ABD"/>
    <w:rsid w:val="00B94B63"/>
    <w:rsid w:val="00B94F61"/>
    <w:rsid w:val="00B951B6"/>
    <w:rsid w:val="00B961F2"/>
    <w:rsid w:val="00B963AE"/>
    <w:rsid w:val="00B963CD"/>
    <w:rsid w:val="00B963E9"/>
    <w:rsid w:val="00B963F9"/>
    <w:rsid w:val="00B96402"/>
    <w:rsid w:val="00B9640E"/>
    <w:rsid w:val="00B96916"/>
    <w:rsid w:val="00B969CD"/>
    <w:rsid w:val="00B96C74"/>
    <w:rsid w:val="00B96DAC"/>
    <w:rsid w:val="00B971AF"/>
    <w:rsid w:val="00B97345"/>
    <w:rsid w:val="00B97379"/>
    <w:rsid w:val="00B974B6"/>
    <w:rsid w:val="00B97EBE"/>
    <w:rsid w:val="00BA008A"/>
    <w:rsid w:val="00BA04C0"/>
    <w:rsid w:val="00BA0953"/>
    <w:rsid w:val="00BA09A2"/>
    <w:rsid w:val="00BA09A5"/>
    <w:rsid w:val="00BA110F"/>
    <w:rsid w:val="00BA1385"/>
    <w:rsid w:val="00BA1BDB"/>
    <w:rsid w:val="00BA1D24"/>
    <w:rsid w:val="00BA2015"/>
    <w:rsid w:val="00BA20AE"/>
    <w:rsid w:val="00BA20E1"/>
    <w:rsid w:val="00BA2994"/>
    <w:rsid w:val="00BA2F6F"/>
    <w:rsid w:val="00BA3BC7"/>
    <w:rsid w:val="00BA4A06"/>
    <w:rsid w:val="00BA525C"/>
    <w:rsid w:val="00BA5284"/>
    <w:rsid w:val="00BA5678"/>
    <w:rsid w:val="00BA5CF7"/>
    <w:rsid w:val="00BA5F71"/>
    <w:rsid w:val="00BA614E"/>
    <w:rsid w:val="00BA66B0"/>
    <w:rsid w:val="00BA6B12"/>
    <w:rsid w:val="00BA7214"/>
    <w:rsid w:val="00BA7D5E"/>
    <w:rsid w:val="00BA7EF4"/>
    <w:rsid w:val="00BA7F3F"/>
    <w:rsid w:val="00BB03BE"/>
    <w:rsid w:val="00BB07D2"/>
    <w:rsid w:val="00BB0CF3"/>
    <w:rsid w:val="00BB1043"/>
    <w:rsid w:val="00BB1137"/>
    <w:rsid w:val="00BB170E"/>
    <w:rsid w:val="00BB17EB"/>
    <w:rsid w:val="00BB19E9"/>
    <w:rsid w:val="00BB1E38"/>
    <w:rsid w:val="00BB1F6D"/>
    <w:rsid w:val="00BB2017"/>
    <w:rsid w:val="00BB20BE"/>
    <w:rsid w:val="00BB2118"/>
    <w:rsid w:val="00BB2176"/>
    <w:rsid w:val="00BB2D78"/>
    <w:rsid w:val="00BB3183"/>
    <w:rsid w:val="00BB31F1"/>
    <w:rsid w:val="00BB334E"/>
    <w:rsid w:val="00BB51D3"/>
    <w:rsid w:val="00BB56C0"/>
    <w:rsid w:val="00BB5803"/>
    <w:rsid w:val="00BB5D5E"/>
    <w:rsid w:val="00BB60C8"/>
    <w:rsid w:val="00BB62B5"/>
    <w:rsid w:val="00BB66B9"/>
    <w:rsid w:val="00BB69A4"/>
    <w:rsid w:val="00BB71C8"/>
    <w:rsid w:val="00BB72E0"/>
    <w:rsid w:val="00BB7E98"/>
    <w:rsid w:val="00BB7EE0"/>
    <w:rsid w:val="00BB7FA8"/>
    <w:rsid w:val="00BC0146"/>
    <w:rsid w:val="00BC05E1"/>
    <w:rsid w:val="00BC097D"/>
    <w:rsid w:val="00BC0A37"/>
    <w:rsid w:val="00BC0CD9"/>
    <w:rsid w:val="00BC0EBA"/>
    <w:rsid w:val="00BC1D0A"/>
    <w:rsid w:val="00BC1ED5"/>
    <w:rsid w:val="00BC2EF8"/>
    <w:rsid w:val="00BC3005"/>
    <w:rsid w:val="00BC342B"/>
    <w:rsid w:val="00BC35B3"/>
    <w:rsid w:val="00BC3A24"/>
    <w:rsid w:val="00BC4276"/>
    <w:rsid w:val="00BC4489"/>
    <w:rsid w:val="00BC51B3"/>
    <w:rsid w:val="00BC5274"/>
    <w:rsid w:val="00BC52D0"/>
    <w:rsid w:val="00BC72B7"/>
    <w:rsid w:val="00BC74C3"/>
    <w:rsid w:val="00BC7A0C"/>
    <w:rsid w:val="00BC7EE2"/>
    <w:rsid w:val="00BC7F38"/>
    <w:rsid w:val="00BD0359"/>
    <w:rsid w:val="00BD0795"/>
    <w:rsid w:val="00BD083C"/>
    <w:rsid w:val="00BD1593"/>
    <w:rsid w:val="00BD1A48"/>
    <w:rsid w:val="00BD2578"/>
    <w:rsid w:val="00BD289C"/>
    <w:rsid w:val="00BD2D42"/>
    <w:rsid w:val="00BD2E3B"/>
    <w:rsid w:val="00BD3BB8"/>
    <w:rsid w:val="00BD4022"/>
    <w:rsid w:val="00BD5091"/>
    <w:rsid w:val="00BD50C9"/>
    <w:rsid w:val="00BD53AA"/>
    <w:rsid w:val="00BD6373"/>
    <w:rsid w:val="00BD6645"/>
    <w:rsid w:val="00BD696F"/>
    <w:rsid w:val="00BD726C"/>
    <w:rsid w:val="00BD7392"/>
    <w:rsid w:val="00BD7852"/>
    <w:rsid w:val="00BD7A16"/>
    <w:rsid w:val="00BD7B62"/>
    <w:rsid w:val="00BD7BE7"/>
    <w:rsid w:val="00BE04ED"/>
    <w:rsid w:val="00BE06FC"/>
    <w:rsid w:val="00BE0804"/>
    <w:rsid w:val="00BE0E8E"/>
    <w:rsid w:val="00BE111C"/>
    <w:rsid w:val="00BE174E"/>
    <w:rsid w:val="00BE1C2B"/>
    <w:rsid w:val="00BE1C80"/>
    <w:rsid w:val="00BE1F8A"/>
    <w:rsid w:val="00BE2A3F"/>
    <w:rsid w:val="00BE2B17"/>
    <w:rsid w:val="00BE35DC"/>
    <w:rsid w:val="00BE3ABA"/>
    <w:rsid w:val="00BE411A"/>
    <w:rsid w:val="00BE422A"/>
    <w:rsid w:val="00BE42EA"/>
    <w:rsid w:val="00BE4790"/>
    <w:rsid w:val="00BE4AF3"/>
    <w:rsid w:val="00BE4D69"/>
    <w:rsid w:val="00BE586D"/>
    <w:rsid w:val="00BE5925"/>
    <w:rsid w:val="00BE5C0A"/>
    <w:rsid w:val="00BE62B4"/>
    <w:rsid w:val="00BE6CA8"/>
    <w:rsid w:val="00BE6DB1"/>
    <w:rsid w:val="00BE7CEA"/>
    <w:rsid w:val="00BF0197"/>
    <w:rsid w:val="00BF045A"/>
    <w:rsid w:val="00BF05B4"/>
    <w:rsid w:val="00BF09BF"/>
    <w:rsid w:val="00BF0CAD"/>
    <w:rsid w:val="00BF1425"/>
    <w:rsid w:val="00BF1F95"/>
    <w:rsid w:val="00BF24DD"/>
    <w:rsid w:val="00BF2640"/>
    <w:rsid w:val="00BF31BC"/>
    <w:rsid w:val="00BF31C6"/>
    <w:rsid w:val="00BF373F"/>
    <w:rsid w:val="00BF3E6F"/>
    <w:rsid w:val="00BF3EF3"/>
    <w:rsid w:val="00BF4324"/>
    <w:rsid w:val="00BF4592"/>
    <w:rsid w:val="00BF47F6"/>
    <w:rsid w:val="00BF488F"/>
    <w:rsid w:val="00BF4A06"/>
    <w:rsid w:val="00BF52A7"/>
    <w:rsid w:val="00BF5374"/>
    <w:rsid w:val="00BF5706"/>
    <w:rsid w:val="00BF5C41"/>
    <w:rsid w:val="00BF6F80"/>
    <w:rsid w:val="00BF726B"/>
    <w:rsid w:val="00BF7392"/>
    <w:rsid w:val="00BF74CB"/>
    <w:rsid w:val="00C0026C"/>
    <w:rsid w:val="00C004A4"/>
    <w:rsid w:val="00C00715"/>
    <w:rsid w:val="00C0174E"/>
    <w:rsid w:val="00C018E4"/>
    <w:rsid w:val="00C01D82"/>
    <w:rsid w:val="00C01E92"/>
    <w:rsid w:val="00C025E2"/>
    <w:rsid w:val="00C02C1E"/>
    <w:rsid w:val="00C03B06"/>
    <w:rsid w:val="00C04100"/>
    <w:rsid w:val="00C043AA"/>
    <w:rsid w:val="00C05305"/>
    <w:rsid w:val="00C05ACC"/>
    <w:rsid w:val="00C064C7"/>
    <w:rsid w:val="00C0673A"/>
    <w:rsid w:val="00C07D0D"/>
    <w:rsid w:val="00C100D1"/>
    <w:rsid w:val="00C1034B"/>
    <w:rsid w:val="00C103F1"/>
    <w:rsid w:val="00C10464"/>
    <w:rsid w:val="00C107F3"/>
    <w:rsid w:val="00C10B23"/>
    <w:rsid w:val="00C10CC9"/>
    <w:rsid w:val="00C10D2E"/>
    <w:rsid w:val="00C10D86"/>
    <w:rsid w:val="00C10EDF"/>
    <w:rsid w:val="00C11CCC"/>
    <w:rsid w:val="00C120D7"/>
    <w:rsid w:val="00C120E1"/>
    <w:rsid w:val="00C121BE"/>
    <w:rsid w:val="00C12622"/>
    <w:rsid w:val="00C12EF2"/>
    <w:rsid w:val="00C13020"/>
    <w:rsid w:val="00C13110"/>
    <w:rsid w:val="00C134B6"/>
    <w:rsid w:val="00C13874"/>
    <w:rsid w:val="00C141D7"/>
    <w:rsid w:val="00C143D9"/>
    <w:rsid w:val="00C1468E"/>
    <w:rsid w:val="00C151F6"/>
    <w:rsid w:val="00C1540D"/>
    <w:rsid w:val="00C156AA"/>
    <w:rsid w:val="00C1576C"/>
    <w:rsid w:val="00C15C2E"/>
    <w:rsid w:val="00C15C44"/>
    <w:rsid w:val="00C15D5C"/>
    <w:rsid w:val="00C1607A"/>
    <w:rsid w:val="00C163C8"/>
    <w:rsid w:val="00C1643C"/>
    <w:rsid w:val="00C17000"/>
    <w:rsid w:val="00C171F0"/>
    <w:rsid w:val="00C17802"/>
    <w:rsid w:val="00C17C92"/>
    <w:rsid w:val="00C204AE"/>
    <w:rsid w:val="00C204E2"/>
    <w:rsid w:val="00C206A7"/>
    <w:rsid w:val="00C20D01"/>
    <w:rsid w:val="00C2130A"/>
    <w:rsid w:val="00C21BEB"/>
    <w:rsid w:val="00C220C3"/>
    <w:rsid w:val="00C228E6"/>
    <w:rsid w:val="00C22F67"/>
    <w:rsid w:val="00C2316C"/>
    <w:rsid w:val="00C2364B"/>
    <w:rsid w:val="00C2375A"/>
    <w:rsid w:val="00C23B13"/>
    <w:rsid w:val="00C23B1E"/>
    <w:rsid w:val="00C23C57"/>
    <w:rsid w:val="00C2416B"/>
    <w:rsid w:val="00C24A20"/>
    <w:rsid w:val="00C24CDF"/>
    <w:rsid w:val="00C2510C"/>
    <w:rsid w:val="00C261B9"/>
    <w:rsid w:val="00C262E1"/>
    <w:rsid w:val="00C263F0"/>
    <w:rsid w:val="00C2650D"/>
    <w:rsid w:val="00C26C7A"/>
    <w:rsid w:val="00C26DDB"/>
    <w:rsid w:val="00C2735C"/>
    <w:rsid w:val="00C27A88"/>
    <w:rsid w:val="00C27C4A"/>
    <w:rsid w:val="00C308F4"/>
    <w:rsid w:val="00C30D1F"/>
    <w:rsid w:val="00C319D5"/>
    <w:rsid w:val="00C31E39"/>
    <w:rsid w:val="00C31E3D"/>
    <w:rsid w:val="00C327E2"/>
    <w:rsid w:val="00C32B81"/>
    <w:rsid w:val="00C3326D"/>
    <w:rsid w:val="00C337B5"/>
    <w:rsid w:val="00C337F7"/>
    <w:rsid w:val="00C3383F"/>
    <w:rsid w:val="00C339FB"/>
    <w:rsid w:val="00C34DEE"/>
    <w:rsid w:val="00C355E4"/>
    <w:rsid w:val="00C35970"/>
    <w:rsid w:val="00C35B08"/>
    <w:rsid w:val="00C3600F"/>
    <w:rsid w:val="00C3669B"/>
    <w:rsid w:val="00C37288"/>
    <w:rsid w:val="00C3747D"/>
    <w:rsid w:val="00C4031E"/>
    <w:rsid w:val="00C4081D"/>
    <w:rsid w:val="00C40A28"/>
    <w:rsid w:val="00C40AA5"/>
    <w:rsid w:val="00C41A32"/>
    <w:rsid w:val="00C42434"/>
    <w:rsid w:val="00C4255E"/>
    <w:rsid w:val="00C42916"/>
    <w:rsid w:val="00C429A4"/>
    <w:rsid w:val="00C42AE5"/>
    <w:rsid w:val="00C42C82"/>
    <w:rsid w:val="00C430FF"/>
    <w:rsid w:val="00C43776"/>
    <w:rsid w:val="00C43B01"/>
    <w:rsid w:val="00C445D7"/>
    <w:rsid w:val="00C44DCF"/>
    <w:rsid w:val="00C44E86"/>
    <w:rsid w:val="00C4505A"/>
    <w:rsid w:val="00C45261"/>
    <w:rsid w:val="00C45AFB"/>
    <w:rsid w:val="00C45B47"/>
    <w:rsid w:val="00C45F56"/>
    <w:rsid w:val="00C460A1"/>
    <w:rsid w:val="00C4648A"/>
    <w:rsid w:val="00C4691F"/>
    <w:rsid w:val="00C46CAD"/>
    <w:rsid w:val="00C46D37"/>
    <w:rsid w:val="00C4749E"/>
    <w:rsid w:val="00C47604"/>
    <w:rsid w:val="00C47954"/>
    <w:rsid w:val="00C47A4B"/>
    <w:rsid w:val="00C47DAA"/>
    <w:rsid w:val="00C47F63"/>
    <w:rsid w:val="00C504B6"/>
    <w:rsid w:val="00C5097E"/>
    <w:rsid w:val="00C50DEC"/>
    <w:rsid w:val="00C50E00"/>
    <w:rsid w:val="00C51BAC"/>
    <w:rsid w:val="00C52E77"/>
    <w:rsid w:val="00C5345E"/>
    <w:rsid w:val="00C5382E"/>
    <w:rsid w:val="00C54DC1"/>
    <w:rsid w:val="00C54F2B"/>
    <w:rsid w:val="00C55B2C"/>
    <w:rsid w:val="00C562EF"/>
    <w:rsid w:val="00C56496"/>
    <w:rsid w:val="00C568F8"/>
    <w:rsid w:val="00C57C96"/>
    <w:rsid w:val="00C604D8"/>
    <w:rsid w:val="00C60E16"/>
    <w:rsid w:val="00C613FD"/>
    <w:rsid w:val="00C6140D"/>
    <w:rsid w:val="00C617FC"/>
    <w:rsid w:val="00C6198F"/>
    <w:rsid w:val="00C61C46"/>
    <w:rsid w:val="00C61FFA"/>
    <w:rsid w:val="00C62A5B"/>
    <w:rsid w:val="00C62EB7"/>
    <w:rsid w:val="00C63017"/>
    <w:rsid w:val="00C63C7B"/>
    <w:rsid w:val="00C63CA4"/>
    <w:rsid w:val="00C642A6"/>
    <w:rsid w:val="00C6471A"/>
    <w:rsid w:val="00C64BC5"/>
    <w:rsid w:val="00C6521F"/>
    <w:rsid w:val="00C652B7"/>
    <w:rsid w:val="00C65BE1"/>
    <w:rsid w:val="00C66062"/>
    <w:rsid w:val="00C66283"/>
    <w:rsid w:val="00C66D64"/>
    <w:rsid w:val="00C67761"/>
    <w:rsid w:val="00C67988"/>
    <w:rsid w:val="00C67ACC"/>
    <w:rsid w:val="00C700C7"/>
    <w:rsid w:val="00C701BC"/>
    <w:rsid w:val="00C7021B"/>
    <w:rsid w:val="00C711FD"/>
    <w:rsid w:val="00C717F2"/>
    <w:rsid w:val="00C7194E"/>
    <w:rsid w:val="00C71E5C"/>
    <w:rsid w:val="00C71ED1"/>
    <w:rsid w:val="00C721D7"/>
    <w:rsid w:val="00C724DD"/>
    <w:rsid w:val="00C725B4"/>
    <w:rsid w:val="00C72652"/>
    <w:rsid w:val="00C7282C"/>
    <w:rsid w:val="00C72BAE"/>
    <w:rsid w:val="00C72FBE"/>
    <w:rsid w:val="00C73574"/>
    <w:rsid w:val="00C73681"/>
    <w:rsid w:val="00C73942"/>
    <w:rsid w:val="00C739E4"/>
    <w:rsid w:val="00C73A08"/>
    <w:rsid w:val="00C73CF7"/>
    <w:rsid w:val="00C74317"/>
    <w:rsid w:val="00C74471"/>
    <w:rsid w:val="00C7493D"/>
    <w:rsid w:val="00C7498E"/>
    <w:rsid w:val="00C750CA"/>
    <w:rsid w:val="00C7573F"/>
    <w:rsid w:val="00C758C1"/>
    <w:rsid w:val="00C76294"/>
    <w:rsid w:val="00C76DF1"/>
    <w:rsid w:val="00C77818"/>
    <w:rsid w:val="00C77BF5"/>
    <w:rsid w:val="00C77C20"/>
    <w:rsid w:val="00C803D3"/>
    <w:rsid w:val="00C804CB"/>
    <w:rsid w:val="00C8095A"/>
    <w:rsid w:val="00C80977"/>
    <w:rsid w:val="00C80B82"/>
    <w:rsid w:val="00C80C3F"/>
    <w:rsid w:val="00C812BE"/>
    <w:rsid w:val="00C818EB"/>
    <w:rsid w:val="00C823E7"/>
    <w:rsid w:val="00C8298C"/>
    <w:rsid w:val="00C82A70"/>
    <w:rsid w:val="00C82E89"/>
    <w:rsid w:val="00C836BA"/>
    <w:rsid w:val="00C8386B"/>
    <w:rsid w:val="00C83960"/>
    <w:rsid w:val="00C83B97"/>
    <w:rsid w:val="00C8430F"/>
    <w:rsid w:val="00C84BD7"/>
    <w:rsid w:val="00C85C17"/>
    <w:rsid w:val="00C85E03"/>
    <w:rsid w:val="00C86283"/>
    <w:rsid w:val="00C87078"/>
    <w:rsid w:val="00C87619"/>
    <w:rsid w:val="00C8765B"/>
    <w:rsid w:val="00C87CD0"/>
    <w:rsid w:val="00C901A8"/>
    <w:rsid w:val="00C90925"/>
    <w:rsid w:val="00C910D6"/>
    <w:rsid w:val="00C9198C"/>
    <w:rsid w:val="00C9299A"/>
    <w:rsid w:val="00C9320D"/>
    <w:rsid w:val="00C933F9"/>
    <w:rsid w:val="00C934E4"/>
    <w:rsid w:val="00C937E2"/>
    <w:rsid w:val="00C93EA3"/>
    <w:rsid w:val="00C94632"/>
    <w:rsid w:val="00C94762"/>
    <w:rsid w:val="00C94950"/>
    <w:rsid w:val="00C94D63"/>
    <w:rsid w:val="00C95245"/>
    <w:rsid w:val="00C954AA"/>
    <w:rsid w:val="00C955B3"/>
    <w:rsid w:val="00C95F1D"/>
    <w:rsid w:val="00C9681B"/>
    <w:rsid w:val="00C96C92"/>
    <w:rsid w:val="00C9794D"/>
    <w:rsid w:val="00CA00FF"/>
    <w:rsid w:val="00CA0355"/>
    <w:rsid w:val="00CA054A"/>
    <w:rsid w:val="00CA0F6F"/>
    <w:rsid w:val="00CA17C4"/>
    <w:rsid w:val="00CA269F"/>
    <w:rsid w:val="00CA2701"/>
    <w:rsid w:val="00CA3210"/>
    <w:rsid w:val="00CA3540"/>
    <w:rsid w:val="00CA354A"/>
    <w:rsid w:val="00CA36EB"/>
    <w:rsid w:val="00CA4283"/>
    <w:rsid w:val="00CA4704"/>
    <w:rsid w:val="00CA4945"/>
    <w:rsid w:val="00CA4EC7"/>
    <w:rsid w:val="00CA5BD2"/>
    <w:rsid w:val="00CA5F7A"/>
    <w:rsid w:val="00CA5FF7"/>
    <w:rsid w:val="00CA6216"/>
    <w:rsid w:val="00CA798B"/>
    <w:rsid w:val="00CB0228"/>
    <w:rsid w:val="00CB04B2"/>
    <w:rsid w:val="00CB0524"/>
    <w:rsid w:val="00CB08FC"/>
    <w:rsid w:val="00CB0911"/>
    <w:rsid w:val="00CB0C8D"/>
    <w:rsid w:val="00CB0FE0"/>
    <w:rsid w:val="00CB1295"/>
    <w:rsid w:val="00CB1968"/>
    <w:rsid w:val="00CB19C9"/>
    <w:rsid w:val="00CB1BA0"/>
    <w:rsid w:val="00CB2826"/>
    <w:rsid w:val="00CB3255"/>
    <w:rsid w:val="00CB34AB"/>
    <w:rsid w:val="00CB392D"/>
    <w:rsid w:val="00CB39F5"/>
    <w:rsid w:val="00CB3FA6"/>
    <w:rsid w:val="00CB4A2F"/>
    <w:rsid w:val="00CB4C42"/>
    <w:rsid w:val="00CB53BD"/>
    <w:rsid w:val="00CB6425"/>
    <w:rsid w:val="00CB66D6"/>
    <w:rsid w:val="00CB6887"/>
    <w:rsid w:val="00CB7147"/>
    <w:rsid w:val="00CB7EFF"/>
    <w:rsid w:val="00CC07E0"/>
    <w:rsid w:val="00CC08E1"/>
    <w:rsid w:val="00CC0B26"/>
    <w:rsid w:val="00CC15D9"/>
    <w:rsid w:val="00CC1C2D"/>
    <w:rsid w:val="00CC1D17"/>
    <w:rsid w:val="00CC28EC"/>
    <w:rsid w:val="00CC3242"/>
    <w:rsid w:val="00CC36A8"/>
    <w:rsid w:val="00CC3C03"/>
    <w:rsid w:val="00CC3C40"/>
    <w:rsid w:val="00CC3C4C"/>
    <w:rsid w:val="00CC428C"/>
    <w:rsid w:val="00CC4E49"/>
    <w:rsid w:val="00CC513E"/>
    <w:rsid w:val="00CC5F34"/>
    <w:rsid w:val="00CC6792"/>
    <w:rsid w:val="00CC6A50"/>
    <w:rsid w:val="00CC6B84"/>
    <w:rsid w:val="00CC785E"/>
    <w:rsid w:val="00CD035E"/>
    <w:rsid w:val="00CD0B8A"/>
    <w:rsid w:val="00CD10D8"/>
    <w:rsid w:val="00CD11E8"/>
    <w:rsid w:val="00CD173F"/>
    <w:rsid w:val="00CD1CAA"/>
    <w:rsid w:val="00CD1EAB"/>
    <w:rsid w:val="00CD323C"/>
    <w:rsid w:val="00CD32EB"/>
    <w:rsid w:val="00CD344A"/>
    <w:rsid w:val="00CD3F6E"/>
    <w:rsid w:val="00CD4A51"/>
    <w:rsid w:val="00CD5025"/>
    <w:rsid w:val="00CD5BB0"/>
    <w:rsid w:val="00CD621E"/>
    <w:rsid w:val="00CD6847"/>
    <w:rsid w:val="00CD6A2A"/>
    <w:rsid w:val="00CD7406"/>
    <w:rsid w:val="00CD7419"/>
    <w:rsid w:val="00CD7B3B"/>
    <w:rsid w:val="00CE0245"/>
    <w:rsid w:val="00CE0ACB"/>
    <w:rsid w:val="00CE0AE2"/>
    <w:rsid w:val="00CE0F28"/>
    <w:rsid w:val="00CE1B91"/>
    <w:rsid w:val="00CE2072"/>
    <w:rsid w:val="00CE2D6B"/>
    <w:rsid w:val="00CE3E6C"/>
    <w:rsid w:val="00CE4219"/>
    <w:rsid w:val="00CE42CB"/>
    <w:rsid w:val="00CE450A"/>
    <w:rsid w:val="00CE4936"/>
    <w:rsid w:val="00CE5A21"/>
    <w:rsid w:val="00CE5F86"/>
    <w:rsid w:val="00CE60AB"/>
    <w:rsid w:val="00CE60E1"/>
    <w:rsid w:val="00CE630C"/>
    <w:rsid w:val="00CE663F"/>
    <w:rsid w:val="00CE6EC9"/>
    <w:rsid w:val="00CE7968"/>
    <w:rsid w:val="00CF0802"/>
    <w:rsid w:val="00CF09BE"/>
    <w:rsid w:val="00CF10FC"/>
    <w:rsid w:val="00CF16A1"/>
    <w:rsid w:val="00CF16C1"/>
    <w:rsid w:val="00CF1793"/>
    <w:rsid w:val="00CF1E3E"/>
    <w:rsid w:val="00CF2D9C"/>
    <w:rsid w:val="00CF3C74"/>
    <w:rsid w:val="00CF3D3A"/>
    <w:rsid w:val="00CF46C9"/>
    <w:rsid w:val="00CF46EE"/>
    <w:rsid w:val="00CF51C1"/>
    <w:rsid w:val="00CF56D4"/>
    <w:rsid w:val="00CF5BCE"/>
    <w:rsid w:val="00CF5C48"/>
    <w:rsid w:val="00CF5E77"/>
    <w:rsid w:val="00CF61CD"/>
    <w:rsid w:val="00CF69BB"/>
    <w:rsid w:val="00CF6C65"/>
    <w:rsid w:val="00CF6CD9"/>
    <w:rsid w:val="00CF782C"/>
    <w:rsid w:val="00CF7A55"/>
    <w:rsid w:val="00CF7ADA"/>
    <w:rsid w:val="00CF7C25"/>
    <w:rsid w:val="00CF7DBE"/>
    <w:rsid w:val="00CF7FCA"/>
    <w:rsid w:val="00D0042B"/>
    <w:rsid w:val="00D00F20"/>
    <w:rsid w:val="00D01594"/>
    <w:rsid w:val="00D01672"/>
    <w:rsid w:val="00D017BA"/>
    <w:rsid w:val="00D017D4"/>
    <w:rsid w:val="00D01E29"/>
    <w:rsid w:val="00D01E36"/>
    <w:rsid w:val="00D023D5"/>
    <w:rsid w:val="00D02E10"/>
    <w:rsid w:val="00D034AF"/>
    <w:rsid w:val="00D04168"/>
    <w:rsid w:val="00D04678"/>
    <w:rsid w:val="00D04714"/>
    <w:rsid w:val="00D05933"/>
    <w:rsid w:val="00D05B44"/>
    <w:rsid w:val="00D063E0"/>
    <w:rsid w:val="00D065D6"/>
    <w:rsid w:val="00D065E9"/>
    <w:rsid w:val="00D0721C"/>
    <w:rsid w:val="00D077DE"/>
    <w:rsid w:val="00D07D82"/>
    <w:rsid w:val="00D07F16"/>
    <w:rsid w:val="00D10393"/>
    <w:rsid w:val="00D10B31"/>
    <w:rsid w:val="00D10C3B"/>
    <w:rsid w:val="00D10DAB"/>
    <w:rsid w:val="00D1114F"/>
    <w:rsid w:val="00D1126E"/>
    <w:rsid w:val="00D1140A"/>
    <w:rsid w:val="00D1152A"/>
    <w:rsid w:val="00D11B8F"/>
    <w:rsid w:val="00D11CF9"/>
    <w:rsid w:val="00D1210F"/>
    <w:rsid w:val="00D12BA2"/>
    <w:rsid w:val="00D13040"/>
    <w:rsid w:val="00D13348"/>
    <w:rsid w:val="00D13AB8"/>
    <w:rsid w:val="00D13E04"/>
    <w:rsid w:val="00D142E1"/>
    <w:rsid w:val="00D14584"/>
    <w:rsid w:val="00D1480C"/>
    <w:rsid w:val="00D14870"/>
    <w:rsid w:val="00D1493F"/>
    <w:rsid w:val="00D14DA0"/>
    <w:rsid w:val="00D156D0"/>
    <w:rsid w:val="00D15749"/>
    <w:rsid w:val="00D159C0"/>
    <w:rsid w:val="00D15AEA"/>
    <w:rsid w:val="00D16042"/>
    <w:rsid w:val="00D16308"/>
    <w:rsid w:val="00D164F1"/>
    <w:rsid w:val="00D16742"/>
    <w:rsid w:val="00D16E4C"/>
    <w:rsid w:val="00D16E5A"/>
    <w:rsid w:val="00D17315"/>
    <w:rsid w:val="00D17336"/>
    <w:rsid w:val="00D174FD"/>
    <w:rsid w:val="00D175E7"/>
    <w:rsid w:val="00D17B5D"/>
    <w:rsid w:val="00D207BE"/>
    <w:rsid w:val="00D20D1D"/>
    <w:rsid w:val="00D2123B"/>
    <w:rsid w:val="00D21579"/>
    <w:rsid w:val="00D21AE5"/>
    <w:rsid w:val="00D22861"/>
    <w:rsid w:val="00D22BA2"/>
    <w:rsid w:val="00D22D1C"/>
    <w:rsid w:val="00D22EFC"/>
    <w:rsid w:val="00D2361F"/>
    <w:rsid w:val="00D23D65"/>
    <w:rsid w:val="00D23ED2"/>
    <w:rsid w:val="00D2487D"/>
    <w:rsid w:val="00D24BCF"/>
    <w:rsid w:val="00D24BE6"/>
    <w:rsid w:val="00D25622"/>
    <w:rsid w:val="00D2575A"/>
    <w:rsid w:val="00D25C8D"/>
    <w:rsid w:val="00D26494"/>
    <w:rsid w:val="00D26986"/>
    <w:rsid w:val="00D26AA2"/>
    <w:rsid w:val="00D26E57"/>
    <w:rsid w:val="00D2736B"/>
    <w:rsid w:val="00D277A6"/>
    <w:rsid w:val="00D300FE"/>
    <w:rsid w:val="00D3073B"/>
    <w:rsid w:val="00D308B7"/>
    <w:rsid w:val="00D30C1D"/>
    <w:rsid w:val="00D30CD3"/>
    <w:rsid w:val="00D30EAD"/>
    <w:rsid w:val="00D31D1A"/>
    <w:rsid w:val="00D31E70"/>
    <w:rsid w:val="00D3299F"/>
    <w:rsid w:val="00D331AF"/>
    <w:rsid w:val="00D337CB"/>
    <w:rsid w:val="00D33997"/>
    <w:rsid w:val="00D33F4F"/>
    <w:rsid w:val="00D34A0E"/>
    <w:rsid w:val="00D350FF"/>
    <w:rsid w:val="00D3576C"/>
    <w:rsid w:val="00D35C39"/>
    <w:rsid w:val="00D35DD2"/>
    <w:rsid w:val="00D36A2B"/>
    <w:rsid w:val="00D3797D"/>
    <w:rsid w:val="00D379CC"/>
    <w:rsid w:val="00D37B6F"/>
    <w:rsid w:val="00D408C3"/>
    <w:rsid w:val="00D40D19"/>
    <w:rsid w:val="00D40DFF"/>
    <w:rsid w:val="00D40F03"/>
    <w:rsid w:val="00D41406"/>
    <w:rsid w:val="00D41653"/>
    <w:rsid w:val="00D41B9C"/>
    <w:rsid w:val="00D4284F"/>
    <w:rsid w:val="00D42BAC"/>
    <w:rsid w:val="00D43934"/>
    <w:rsid w:val="00D44255"/>
    <w:rsid w:val="00D4437D"/>
    <w:rsid w:val="00D4451F"/>
    <w:rsid w:val="00D44B38"/>
    <w:rsid w:val="00D45E27"/>
    <w:rsid w:val="00D46297"/>
    <w:rsid w:val="00D462CD"/>
    <w:rsid w:val="00D464F3"/>
    <w:rsid w:val="00D466AA"/>
    <w:rsid w:val="00D468F9"/>
    <w:rsid w:val="00D469DE"/>
    <w:rsid w:val="00D46B02"/>
    <w:rsid w:val="00D46B95"/>
    <w:rsid w:val="00D46C6E"/>
    <w:rsid w:val="00D47CF9"/>
    <w:rsid w:val="00D506CF"/>
    <w:rsid w:val="00D50A85"/>
    <w:rsid w:val="00D5165D"/>
    <w:rsid w:val="00D5179D"/>
    <w:rsid w:val="00D51A17"/>
    <w:rsid w:val="00D51ADD"/>
    <w:rsid w:val="00D51DDB"/>
    <w:rsid w:val="00D5205B"/>
    <w:rsid w:val="00D52571"/>
    <w:rsid w:val="00D54D97"/>
    <w:rsid w:val="00D54E8E"/>
    <w:rsid w:val="00D56135"/>
    <w:rsid w:val="00D569E7"/>
    <w:rsid w:val="00D56DD2"/>
    <w:rsid w:val="00D56FA7"/>
    <w:rsid w:val="00D57164"/>
    <w:rsid w:val="00D57293"/>
    <w:rsid w:val="00D57C24"/>
    <w:rsid w:val="00D60024"/>
    <w:rsid w:val="00D60121"/>
    <w:rsid w:val="00D60241"/>
    <w:rsid w:val="00D604AE"/>
    <w:rsid w:val="00D60766"/>
    <w:rsid w:val="00D60C7A"/>
    <w:rsid w:val="00D6125C"/>
    <w:rsid w:val="00D61424"/>
    <w:rsid w:val="00D614BD"/>
    <w:rsid w:val="00D61A58"/>
    <w:rsid w:val="00D61EBE"/>
    <w:rsid w:val="00D61FBA"/>
    <w:rsid w:val="00D6205C"/>
    <w:rsid w:val="00D625A3"/>
    <w:rsid w:val="00D62803"/>
    <w:rsid w:val="00D62DDF"/>
    <w:rsid w:val="00D63A32"/>
    <w:rsid w:val="00D63FBF"/>
    <w:rsid w:val="00D63FDE"/>
    <w:rsid w:val="00D64582"/>
    <w:rsid w:val="00D6484C"/>
    <w:rsid w:val="00D64D9E"/>
    <w:rsid w:val="00D6518A"/>
    <w:rsid w:val="00D65273"/>
    <w:rsid w:val="00D65532"/>
    <w:rsid w:val="00D66424"/>
    <w:rsid w:val="00D664CE"/>
    <w:rsid w:val="00D665FD"/>
    <w:rsid w:val="00D670C9"/>
    <w:rsid w:val="00D675D9"/>
    <w:rsid w:val="00D67716"/>
    <w:rsid w:val="00D679D0"/>
    <w:rsid w:val="00D716CA"/>
    <w:rsid w:val="00D72023"/>
    <w:rsid w:val="00D7207E"/>
    <w:rsid w:val="00D720A8"/>
    <w:rsid w:val="00D72DF6"/>
    <w:rsid w:val="00D735F6"/>
    <w:rsid w:val="00D73C3C"/>
    <w:rsid w:val="00D74249"/>
    <w:rsid w:val="00D74D4D"/>
    <w:rsid w:val="00D74D5B"/>
    <w:rsid w:val="00D751DF"/>
    <w:rsid w:val="00D75294"/>
    <w:rsid w:val="00D7537A"/>
    <w:rsid w:val="00D759D6"/>
    <w:rsid w:val="00D75AEB"/>
    <w:rsid w:val="00D76143"/>
    <w:rsid w:val="00D764B5"/>
    <w:rsid w:val="00D764D2"/>
    <w:rsid w:val="00D768F3"/>
    <w:rsid w:val="00D76B65"/>
    <w:rsid w:val="00D776E4"/>
    <w:rsid w:val="00D77F46"/>
    <w:rsid w:val="00D8064D"/>
    <w:rsid w:val="00D80A9E"/>
    <w:rsid w:val="00D80CEF"/>
    <w:rsid w:val="00D80E68"/>
    <w:rsid w:val="00D815C8"/>
    <w:rsid w:val="00D823E9"/>
    <w:rsid w:val="00D82BE3"/>
    <w:rsid w:val="00D82DB5"/>
    <w:rsid w:val="00D82DBF"/>
    <w:rsid w:val="00D8316B"/>
    <w:rsid w:val="00D833DF"/>
    <w:rsid w:val="00D83646"/>
    <w:rsid w:val="00D8429C"/>
    <w:rsid w:val="00D8446E"/>
    <w:rsid w:val="00D84B63"/>
    <w:rsid w:val="00D84F71"/>
    <w:rsid w:val="00D8515F"/>
    <w:rsid w:val="00D8521F"/>
    <w:rsid w:val="00D852D7"/>
    <w:rsid w:val="00D85CC5"/>
    <w:rsid w:val="00D86606"/>
    <w:rsid w:val="00D86D27"/>
    <w:rsid w:val="00D8711E"/>
    <w:rsid w:val="00D8763C"/>
    <w:rsid w:val="00D878FD"/>
    <w:rsid w:val="00D90FDC"/>
    <w:rsid w:val="00D911FC"/>
    <w:rsid w:val="00D915A5"/>
    <w:rsid w:val="00D91C82"/>
    <w:rsid w:val="00D921EA"/>
    <w:rsid w:val="00D9238C"/>
    <w:rsid w:val="00D9242C"/>
    <w:rsid w:val="00D9261A"/>
    <w:rsid w:val="00D92D76"/>
    <w:rsid w:val="00D93011"/>
    <w:rsid w:val="00D93292"/>
    <w:rsid w:val="00D93B18"/>
    <w:rsid w:val="00D93B1F"/>
    <w:rsid w:val="00D93B4C"/>
    <w:rsid w:val="00D93C5D"/>
    <w:rsid w:val="00D93FE1"/>
    <w:rsid w:val="00D940EC"/>
    <w:rsid w:val="00D94307"/>
    <w:rsid w:val="00D943C1"/>
    <w:rsid w:val="00D945BE"/>
    <w:rsid w:val="00D948BA"/>
    <w:rsid w:val="00D94ADA"/>
    <w:rsid w:val="00D94F46"/>
    <w:rsid w:val="00D952A5"/>
    <w:rsid w:val="00D957BF"/>
    <w:rsid w:val="00D96321"/>
    <w:rsid w:val="00D96F1F"/>
    <w:rsid w:val="00D9744A"/>
    <w:rsid w:val="00D9754B"/>
    <w:rsid w:val="00D97581"/>
    <w:rsid w:val="00D97603"/>
    <w:rsid w:val="00D978B8"/>
    <w:rsid w:val="00DA061C"/>
    <w:rsid w:val="00DA0817"/>
    <w:rsid w:val="00DA10B8"/>
    <w:rsid w:val="00DA1772"/>
    <w:rsid w:val="00DA1AB3"/>
    <w:rsid w:val="00DA1CC4"/>
    <w:rsid w:val="00DA1DD6"/>
    <w:rsid w:val="00DA2010"/>
    <w:rsid w:val="00DA2BE1"/>
    <w:rsid w:val="00DA2C0A"/>
    <w:rsid w:val="00DA3229"/>
    <w:rsid w:val="00DA333B"/>
    <w:rsid w:val="00DA3D35"/>
    <w:rsid w:val="00DA48B1"/>
    <w:rsid w:val="00DA49B2"/>
    <w:rsid w:val="00DA501A"/>
    <w:rsid w:val="00DA56FB"/>
    <w:rsid w:val="00DA5BF1"/>
    <w:rsid w:val="00DA6C9B"/>
    <w:rsid w:val="00DA6F10"/>
    <w:rsid w:val="00DA70F7"/>
    <w:rsid w:val="00DA7237"/>
    <w:rsid w:val="00DA7359"/>
    <w:rsid w:val="00DA7375"/>
    <w:rsid w:val="00DA7381"/>
    <w:rsid w:val="00DA7EC9"/>
    <w:rsid w:val="00DB01F7"/>
    <w:rsid w:val="00DB0BE1"/>
    <w:rsid w:val="00DB0C3C"/>
    <w:rsid w:val="00DB0C9F"/>
    <w:rsid w:val="00DB0D2E"/>
    <w:rsid w:val="00DB0F99"/>
    <w:rsid w:val="00DB1807"/>
    <w:rsid w:val="00DB18CF"/>
    <w:rsid w:val="00DB203A"/>
    <w:rsid w:val="00DB2EAE"/>
    <w:rsid w:val="00DB3BDD"/>
    <w:rsid w:val="00DB3D6E"/>
    <w:rsid w:val="00DB3E6F"/>
    <w:rsid w:val="00DB3F2F"/>
    <w:rsid w:val="00DB4895"/>
    <w:rsid w:val="00DB4B9B"/>
    <w:rsid w:val="00DB4F71"/>
    <w:rsid w:val="00DB4FDD"/>
    <w:rsid w:val="00DB5895"/>
    <w:rsid w:val="00DB789D"/>
    <w:rsid w:val="00DB7A7E"/>
    <w:rsid w:val="00DC0467"/>
    <w:rsid w:val="00DC07C2"/>
    <w:rsid w:val="00DC0D32"/>
    <w:rsid w:val="00DC1519"/>
    <w:rsid w:val="00DC18F4"/>
    <w:rsid w:val="00DC1B1A"/>
    <w:rsid w:val="00DC1CF6"/>
    <w:rsid w:val="00DC1DC1"/>
    <w:rsid w:val="00DC2179"/>
    <w:rsid w:val="00DC26CB"/>
    <w:rsid w:val="00DC2744"/>
    <w:rsid w:val="00DC2995"/>
    <w:rsid w:val="00DC2B4F"/>
    <w:rsid w:val="00DC3066"/>
    <w:rsid w:val="00DC30FF"/>
    <w:rsid w:val="00DC3B0F"/>
    <w:rsid w:val="00DC3D5D"/>
    <w:rsid w:val="00DC4886"/>
    <w:rsid w:val="00DC4F4B"/>
    <w:rsid w:val="00DC4F7A"/>
    <w:rsid w:val="00DC4F8C"/>
    <w:rsid w:val="00DC6556"/>
    <w:rsid w:val="00DC6CC9"/>
    <w:rsid w:val="00DC780F"/>
    <w:rsid w:val="00DC7B38"/>
    <w:rsid w:val="00DD044A"/>
    <w:rsid w:val="00DD0483"/>
    <w:rsid w:val="00DD1490"/>
    <w:rsid w:val="00DD1E67"/>
    <w:rsid w:val="00DD2125"/>
    <w:rsid w:val="00DD2405"/>
    <w:rsid w:val="00DD2E2A"/>
    <w:rsid w:val="00DD3B6D"/>
    <w:rsid w:val="00DD3D52"/>
    <w:rsid w:val="00DD3FD6"/>
    <w:rsid w:val="00DD4699"/>
    <w:rsid w:val="00DD51A8"/>
    <w:rsid w:val="00DD53E9"/>
    <w:rsid w:val="00DD5434"/>
    <w:rsid w:val="00DD5A4D"/>
    <w:rsid w:val="00DD5BAE"/>
    <w:rsid w:val="00DD5CA7"/>
    <w:rsid w:val="00DD6189"/>
    <w:rsid w:val="00DD62CB"/>
    <w:rsid w:val="00DD6530"/>
    <w:rsid w:val="00DD742D"/>
    <w:rsid w:val="00DD7C7F"/>
    <w:rsid w:val="00DD7C91"/>
    <w:rsid w:val="00DE03CF"/>
    <w:rsid w:val="00DE0A7D"/>
    <w:rsid w:val="00DE2D8B"/>
    <w:rsid w:val="00DE347D"/>
    <w:rsid w:val="00DE3AE8"/>
    <w:rsid w:val="00DE3EF0"/>
    <w:rsid w:val="00DE4E2B"/>
    <w:rsid w:val="00DE75F7"/>
    <w:rsid w:val="00DF053B"/>
    <w:rsid w:val="00DF0983"/>
    <w:rsid w:val="00DF0E46"/>
    <w:rsid w:val="00DF1120"/>
    <w:rsid w:val="00DF1427"/>
    <w:rsid w:val="00DF14BB"/>
    <w:rsid w:val="00DF1E9A"/>
    <w:rsid w:val="00DF216C"/>
    <w:rsid w:val="00DF2683"/>
    <w:rsid w:val="00DF31FF"/>
    <w:rsid w:val="00DF3ACE"/>
    <w:rsid w:val="00DF46D0"/>
    <w:rsid w:val="00DF4CBD"/>
    <w:rsid w:val="00DF4D11"/>
    <w:rsid w:val="00DF53CB"/>
    <w:rsid w:val="00DF573A"/>
    <w:rsid w:val="00DF5E71"/>
    <w:rsid w:val="00DF646B"/>
    <w:rsid w:val="00DF68A9"/>
    <w:rsid w:val="00DF69BA"/>
    <w:rsid w:val="00DF6C1E"/>
    <w:rsid w:val="00DF6E62"/>
    <w:rsid w:val="00DF727E"/>
    <w:rsid w:val="00E0015C"/>
    <w:rsid w:val="00E004A2"/>
    <w:rsid w:val="00E017B9"/>
    <w:rsid w:val="00E02579"/>
    <w:rsid w:val="00E02623"/>
    <w:rsid w:val="00E0284B"/>
    <w:rsid w:val="00E03230"/>
    <w:rsid w:val="00E03600"/>
    <w:rsid w:val="00E0439B"/>
    <w:rsid w:val="00E04442"/>
    <w:rsid w:val="00E048A4"/>
    <w:rsid w:val="00E0548A"/>
    <w:rsid w:val="00E057A1"/>
    <w:rsid w:val="00E06032"/>
    <w:rsid w:val="00E067FC"/>
    <w:rsid w:val="00E06D76"/>
    <w:rsid w:val="00E06F8B"/>
    <w:rsid w:val="00E07A98"/>
    <w:rsid w:val="00E07D8F"/>
    <w:rsid w:val="00E105E9"/>
    <w:rsid w:val="00E11348"/>
    <w:rsid w:val="00E113A9"/>
    <w:rsid w:val="00E11AD2"/>
    <w:rsid w:val="00E11FD5"/>
    <w:rsid w:val="00E12156"/>
    <w:rsid w:val="00E1245A"/>
    <w:rsid w:val="00E124AB"/>
    <w:rsid w:val="00E12B4D"/>
    <w:rsid w:val="00E13099"/>
    <w:rsid w:val="00E136EA"/>
    <w:rsid w:val="00E144B1"/>
    <w:rsid w:val="00E15566"/>
    <w:rsid w:val="00E15788"/>
    <w:rsid w:val="00E15865"/>
    <w:rsid w:val="00E15AF3"/>
    <w:rsid w:val="00E15AF9"/>
    <w:rsid w:val="00E1675A"/>
    <w:rsid w:val="00E16FBE"/>
    <w:rsid w:val="00E17548"/>
    <w:rsid w:val="00E178BA"/>
    <w:rsid w:val="00E2004C"/>
    <w:rsid w:val="00E201E3"/>
    <w:rsid w:val="00E2073F"/>
    <w:rsid w:val="00E2170D"/>
    <w:rsid w:val="00E21935"/>
    <w:rsid w:val="00E21F3A"/>
    <w:rsid w:val="00E22AA4"/>
    <w:rsid w:val="00E23137"/>
    <w:rsid w:val="00E23597"/>
    <w:rsid w:val="00E23FC5"/>
    <w:rsid w:val="00E240F5"/>
    <w:rsid w:val="00E248A0"/>
    <w:rsid w:val="00E24A77"/>
    <w:rsid w:val="00E2528A"/>
    <w:rsid w:val="00E255ED"/>
    <w:rsid w:val="00E25F7A"/>
    <w:rsid w:val="00E26940"/>
    <w:rsid w:val="00E26BEC"/>
    <w:rsid w:val="00E270C7"/>
    <w:rsid w:val="00E27669"/>
    <w:rsid w:val="00E27B27"/>
    <w:rsid w:val="00E27DC1"/>
    <w:rsid w:val="00E301F1"/>
    <w:rsid w:val="00E3052C"/>
    <w:rsid w:val="00E309C6"/>
    <w:rsid w:val="00E309FC"/>
    <w:rsid w:val="00E317D2"/>
    <w:rsid w:val="00E31BFF"/>
    <w:rsid w:val="00E31F15"/>
    <w:rsid w:val="00E31F98"/>
    <w:rsid w:val="00E3211E"/>
    <w:rsid w:val="00E32B1B"/>
    <w:rsid w:val="00E33724"/>
    <w:rsid w:val="00E33738"/>
    <w:rsid w:val="00E3388C"/>
    <w:rsid w:val="00E339C5"/>
    <w:rsid w:val="00E34058"/>
    <w:rsid w:val="00E343B0"/>
    <w:rsid w:val="00E343FF"/>
    <w:rsid w:val="00E34A43"/>
    <w:rsid w:val="00E34DDA"/>
    <w:rsid w:val="00E35B12"/>
    <w:rsid w:val="00E361A1"/>
    <w:rsid w:val="00E362E0"/>
    <w:rsid w:val="00E3684D"/>
    <w:rsid w:val="00E3689F"/>
    <w:rsid w:val="00E36F9F"/>
    <w:rsid w:val="00E376C2"/>
    <w:rsid w:val="00E40ACF"/>
    <w:rsid w:val="00E40E06"/>
    <w:rsid w:val="00E41BDA"/>
    <w:rsid w:val="00E41C43"/>
    <w:rsid w:val="00E41CC5"/>
    <w:rsid w:val="00E42A27"/>
    <w:rsid w:val="00E42FED"/>
    <w:rsid w:val="00E4348E"/>
    <w:rsid w:val="00E43DCB"/>
    <w:rsid w:val="00E43E3B"/>
    <w:rsid w:val="00E44042"/>
    <w:rsid w:val="00E44211"/>
    <w:rsid w:val="00E44234"/>
    <w:rsid w:val="00E444BE"/>
    <w:rsid w:val="00E446C0"/>
    <w:rsid w:val="00E44E1C"/>
    <w:rsid w:val="00E455AC"/>
    <w:rsid w:val="00E455FF"/>
    <w:rsid w:val="00E45A10"/>
    <w:rsid w:val="00E45B27"/>
    <w:rsid w:val="00E45D4C"/>
    <w:rsid w:val="00E464E1"/>
    <w:rsid w:val="00E46E3C"/>
    <w:rsid w:val="00E47290"/>
    <w:rsid w:val="00E47D17"/>
    <w:rsid w:val="00E50EFE"/>
    <w:rsid w:val="00E50F39"/>
    <w:rsid w:val="00E51F43"/>
    <w:rsid w:val="00E5249E"/>
    <w:rsid w:val="00E5259A"/>
    <w:rsid w:val="00E5267F"/>
    <w:rsid w:val="00E529A9"/>
    <w:rsid w:val="00E52A4F"/>
    <w:rsid w:val="00E53422"/>
    <w:rsid w:val="00E53629"/>
    <w:rsid w:val="00E536A8"/>
    <w:rsid w:val="00E54B33"/>
    <w:rsid w:val="00E54D8C"/>
    <w:rsid w:val="00E55722"/>
    <w:rsid w:val="00E557F0"/>
    <w:rsid w:val="00E55889"/>
    <w:rsid w:val="00E55C32"/>
    <w:rsid w:val="00E56AF0"/>
    <w:rsid w:val="00E56CE2"/>
    <w:rsid w:val="00E602DE"/>
    <w:rsid w:val="00E6046A"/>
    <w:rsid w:val="00E60CF4"/>
    <w:rsid w:val="00E613CF"/>
    <w:rsid w:val="00E61783"/>
    <w:rsid w:val="00E61900"/>
    <w:rsid w:val="00E61B55"/>
    <w:rsid w:val="00E61BA3"/>
    <w:rsid w:val="00E61F83"/>
    <w:rsid w:val="00E62367"/>
    <w:rsid w:val="00E62ECB"/>
    <w:rsid w:val="00E63556"/>
    <w:rsid w:val="00E63F2B"/>
    <w:rsid w:val="00E646D8"/>
    <w:rsid w:val="00E64A77"/>
    <w:rsid w:val="00E65161"/>
    <w:rsid w:val="00E65662"/>
    <w:rsid w:val="00E66630"/>
    <w:rsid w:val="00E66B53"/>
    <w:rsid w:val="00E66E9E"/>
    <w:rsid w:val="00E6724B"/>
    <w:rsid w:val="00E67EFE"/>
    <w:rsid w:val="00E70491"/>
    <w:rsid w:val="00E7068E"/>
    <w:rsid w:val="00E706DE"/>
    <w:rsid w:val="00E70A87"/>
    <w:rsid w:val="00E70D6B"/>
    <w:rsid w:val="00E70D91"/>
    <w:rsid w:val="00E73099"/>
    <w:rsid w:val="00E733BC"/>
    <w:rsid w:val="00E73B32"/>
    <w:rsid w:val="00E73CD6"/>
    <w:rsid w:val="00E73ECC"/>
    <w:rsid w:val="00E74204"/>
    <w:rsid w:val="00E74371"/>
    <w:rsid w:val="00E74630"/>
    <w:rsid w:val="00E746B6"/>
    <w:rsid w:val="00E749B6"/>
    <w:rsid w:val="00E74C1B"/>
    <w:rsid w:val="00E75244"/>
    <w:rsid w:val="00E752F8"/>
    <w:rsid w:val="00E75420"/>
    <w:rsid w:val="00E754FA"/>
    <w:rsid w:val="00E7558B"/>
    <w:rsid w:val="00E75A5F"/>
    <w:rsid w:val="00E75AA7"/>
    <w:rsid w:val="00E764AA"/>
    <w:rsid w:val="00E76B88"/>
    <w:rsid w:val="00E77A33"/>
    <w:rsid w:val="00E8108F"/>
    <w:rsid w:val="00E813B5"/>
    <w:rsid w:val="00E81A52"/>
    <w:rsid w:val="00E81CA3"/>
    <w:rsid w:val="00E830E8"/>
    <w:rsid w:val="00E8334D"/>
    <w:rsid w:val="00E834DB"/>
    <w:rsid w:val="00E844C8"/>
    <w:rsid w:val="00E84ABA"/>
    <w:rsid w:val="00E84CC1"/>
    <w:rsid w:val="00E84FDA"/>
    <w:rsid w:val="00E862B5"/>
    <w:rsid w:val="00E8686E"/>
    <w:rsid w:val="00E86DE3"/>
    <w:rsid w:val="00E87754"/>
    <w:rsid w:val="00E87802"/>
    <w:rsid w:val="00E87835"/>
    <w:rsid w:val="00E90036"/>
    <w:rsid w:val="00E9017E"/>
    <w:rsid w:val="00E90570"/>
    <w:rsid w:val="00E9072A"/>
    <w:rsid w:val="00E909C4"/>
    <w:rsid w:val="00E90C0D"/>
    <w:rsid w:val="00E90FA2"/>
    <w:rsid w:val="00E9167C"/>
    <w:rsid w:val="00E919D5"/>
    <w:rsid w:val="00E919EB"/>
    <w:rsid w:val="00E920A9"/>
    <w:rsid w:val="00E92CEA"/>
    <w:rsid w:val="00E92D82"/>
    <w:rsid w:val="00E93061"/>
    <w:rsid w:val="00E94092"/>
    <w:rsid w:val="00E940FD"/>
    <w:rsid w:val="00E94587"/>
    <w:rsid w:val="00E94B53"/>
    <w:rsid w:val="00E94C21"/>
    <w:rsid w:val="00E95398"/>
    <w:rsid w:val="00E97222"/>
    <w:rsid w:val="00E97236"/>
    <w:rsid w:val="00E974CC"/>
    <w:rsid w:val="00E97C7F"/>
    <w:rsid w:val="00E97CF7"/>
    <w:rsid w:val="00E97D1E"/>
    <w:rsid w:val="00EA0196"/>
    <w:rsid w:val="00EA02C6"/>
    <w:rsid w:val="00EA0B73"/>
    <w:rsid w:val="00EA0D6C"/>
    <w:rsid w:val="00EA1309"/>
    <w:rsid w:val="00EA15B6"/>
    <w:rsid w:val="00EA1DD9"/>
    <w:rsid w:val="00EA288B"/>
    <w:rsid w:val="00EA2C3D"/>
    <w:rsid w:val="00EA2FDD"/>
    <w:rsid w:val="00EA3929"/>
    <w:rsid w:val="00EA3C8A"/>
    <w:rsid w:val="00EA3E8C"/>
    <w:rsid w:val="00EA4227"/>
    <w:rsid w:val="00EA45D5"/>
    <w:rsid w:val="00EA4FEA"/>
    <w:rsid w:val="00EA518F"/>
    <w:rsid w:val="00EA52FF"/>
    <w:rsid w:val="00EA69D7"/>
    <w:rsid w:val="00EA6A37"/>
    <w:rsid w:val="00EA753C"/>
    <w:rsid w:val="00EA79C1"/>
    <w:rsid w:val="00EA7C48"/>
    <w:rsid w:val="00EB0BAF"/>
    <w:rsid w:val="00EB0FCB"/>
    <w:rsid w:val="00EB105D"/>
    <w:rsid w:val="00EB1301"/>
    <w:rsid w:val="00EB14C6"/>
    <w:rsid w:val="00EB1814"/>
    <w:rsid w:val="00EB2DA3"/>
    <w:rsid w:val="00EB2F14"/>
    <w:rsid w:val="00EB300D"/>
    <w:rsid w:val="00EB3B81"/>
    <w:rsid w:val="00EB3BCF"/>
    <w:rsid w:val="00EB43E5"/>
    <w:rsid w:val="00EB4BD1"/>
    <w:rsid w:val="00EB4D4D"/>
    <w:rsid w:val="00EB518F"/>
    <w:rsid w:val="00EB5243"/>
    <w:rsid w:val="00EB52A8"/>
    <w:rsid w:val="00EB564A"/>
    <w:rsid w:val="00EB5AC5"/>
    <w:rsid w:val="00EB5B89"/>
    <w:rsid w:val="00EB5B8E"/>
    <w:rsid w:val="00EB668A"/>
    <w:rsid w:val="00EB6BD2"/>
    <w:rsid w:val="00EB6C97"/>
    <w:rsid w:val="00EB723D"/>
    <w:rsid w:val="00EB7456"/>
    <w:rsid w:val="00EB763C"/>
    <w:rsid w:val="00EB7952"/>
    <w:rsid w:val="00EB7D6A"/>
    <w:rsid w:val="00EB7EA8"/>
    <w:rsid w:val="00EC01F3"/>
    <w:rsid w:val="00EC034F"/>
    <w:rsid w:val="00EC03A2"/>
    <w:rsid w:val="00EC058E"/>
    <w:rsid w:val="00EC0845"/>
    <w:rsid w:val="00EC08F4"/>
    <w:rsid w:val="00EC143B"/>
    <w:rsid w:val="00EC26A3"/>
    <w:rsid w:val="00EC26F3"/>
    <w:rsid w:val="00EC2850"/>
    <w:rsid w:val="00EC2AA3"/>
    <w:rsid w:val="00EC2B0D"/>
    <w:rsid w:val="00EC2D41"/>
    <w:rsid w:val="00EC2D5D"/>
    <w:rsid w:val="00EC3B74"/>
    <w:rsid w:val="00EC42E4"/>
    <w:rsid w:val="00EC4C47"/>
    <w:rsid w:val="00EC4D02"/>
    <w:rsid w:val="00EC4DA0"/>
    <w:rsid w:val="00EC5299"/>
    <w:rsid w:val="00EC52B0"/>
    <w:rsid w:val="00EC5519"/>
    <w:rsid w:val="00EC5556"/>
    <w:rsid w:val="00EC5A64"/>
    <w:rsid w:val="00EC61D0"/>
    <w:rsid w:val="00EC6293"/>
    <w:rsid w:val="00EC6587"/>
    <w:rsid w:val="00EC6631"/>
    <w:rsid w:val="00EC6D4B"/>
    <w:rsid w:val="00EC715A"/>
    <w:rsid w:val="00EC76EB"/>
    <w:rsid w:val="00EC7E44"/>
    <w:rsid w:val="00ED0E57"/>
    <w:rsid w:val="00ED1289"/>
    <w:rsid w:val="00ED13A9"/>
    <w:rsid w:val="00ED1878"/>
    <w:rsid w:val="00ED18F2"/>
    <w:rsid w:val="00ED1F9D"/>
    <w:rsid w:val="00ED2FCF"/>
    <w:rsid w:val="00ED2FE9"/>
    <w:rsid w:val="00ED3030"/>
    <w:rsid w:val="00ED3743"/>
    <w:rsid w:val="00ED3BAE"/>
    <w:rsid w:val="00ED3BF0"/>
    <w:rsid w:val="00ED3E87"/>
    <w:rsid w:val="00ED47CD"/>
    <w:rsid w:val="00ED4834"/>
    <w:rsid w:val="00ED60A4"/>
    <w:rsid w:val="00ED632B"/>
    <w:rsid w:val="00ED64D9"/>
    <w:rsid w:val="00ED6AF3"/>
    <w:rsid w:val="00ED6DB0"/>
    <w:rsid w:val="00ED6E28"/>
    <w:rsid w:val="00ED6EBE"/>
    <w:rsid w:val="00EE006F"/>
    <w:rsid w:val="00EE028B"/>
    <w:rsid w:val="00EE0FF5"/>
    <w:rsid w:val="00EE10AD"/>
    <w:rsid w:val="00EE171F"/>
    <w:rsid w:val="00EE182E"/>
    <w:rsid w:val="00EE1A26"/>
    <w:rsid w:val="00EE2086"/>
    <w:rsid w:val="00EE290B"/>
    <w:rsid w:val="00EE2D34"/>
    <w:rsid w:val="00EE3233"/>
    <w:rsid w:val="00EE3BEF"/>
    <w:rsid w:val="00EE3F4F"/>
    <w:rsid w:val="00EE424D"/>
    <w:rsid w:val="00EE4698"/>
    <w:rsid w:val="00EE4808"/>
    <w:rsid w:val="00EE480B"/>
    <w:rsid w:val="00EE4BEE"/>
    <w:rsid w:val="00EE56DA"/>
    <w:rsid w:val="00EE633A"/>
    <w:rsid w:val="00EE645C"/>
    <w:rsid w:val="00EE69CC"/>
    <w:rsid w:val="00EE6A13"/>
    <w:rsid w:val="00EE6BD2"/>
    <w:rsid w:val="00EE6FB8"/>
    <w:rsid w:val="00EE71E4"/>
    <w:rsid w:val="00EE7324"/>
    <w:rsid w:val="00EE74A0"/>
    <w:rsid w:val="00EE78B2"/>
    <w:rsid w:val="00EF0032"/>
    <w:rsid w:val="00EF0076"/>
    <w:rsid w:val="00EF0443"/>
    <w:rsid w:val="00EF08FF"/>
    <w:rsid w:val="00EF0F3A"/>
    <w:rsid w:val="00EF1EB3"/>
    <w:rsid w:val="00EF279B"/>
    <w:rsid w:val="00EF2BC2"/>
    <w:rsid w:val="00EF378D"/>
    <w:rsid w:val="00EF37D0"/>
    <w:rsid w:val="00EF3C35"/>
    <w:rsid w:val="00EF3E3B"/>
    <w:rsid w:val="00EF4488"/>
    <w:rsid w:val="00EF4646"/>
    <w:rsid w:val="00EF50EB"/>
    <w:rsid w:val="00EF5C37"/>
    <w:rsid w:val="00EF5E11"/>
    <w:rsid w:val="00EF5EB8"/>
    <w:rsid w:val="00EF6043"/>
    <w:rsid w:val="00EF6074"/>
    <w:rsid w:val="00EF62C3"/>
    <w:rsid w:val="00EF6539"/>
    <w:rsid w:val="00EF6AC2"/>
    <w:rsid w:val="00EF7622"/>
    <w:rsid w:val="00EF797F"/>
    <w:rsid w:val="00EF7EFD"/>
    <w:rsid w:val="00F006D7"/>
    <w:rsid w:val="00F00FD2"/>
    <w:rsid w:val="00F0120D"/>
    <w:rsid w:val="00F0146B"/>
    <w:rsid w:val="00F02303"/>
    <w:rsid w:val="00F0250E"/>
    <w:rsid w:val="00F02B2C"/>
    <w:rsid w:val="00F03B1F"/>
    <w:rsid w:val="00F04335"/>
    <w:rsid w:val="00F045B1"/>
    <w:rsid w:val="00F05C84"/>
    <w:rsid w:val="00F05E07"/>
    <w:rsid w:val="00F061AB"/>
    <w:rsid w:val="00F067FF"/>
    <w:rsid w:val="00F070D1"/>
    <w:rsid w:val="00F07DE9"/>
    <w:rsid w:val="00F102A1"/>
    <w:rsid w:val="00F10F64"/>
    <w:rsid w:val="00F12984"/>
    <w:rsid w:val="00F132C6"/>
    <w:rsid w:val="00F1369D"/>
    <w:rsid w:val="00F13972"/>
    <w:rsid w:val="00F13A16"/>
    <w:rsid w:val="00F13E6A"/>
    <w:rsid w:val="00F13FBC"/>
    <w:rsid w:val="00F15414"/>
    <w:rsid w:val="00F15A47"/>
    <w:rsid w:val="00F15BE2"/>
    <w:rsid w:val="00F1616C"/>
    <w:rsid w:val="00F16820"/>
    <w:rsid w:val="00F16BB5"/>
    <w:rsid w:val="00F170A5"/>
    <w:rsid w:val="00F17152"/>
    <w:rsid w:val="00F175F2"/>
    <w:rsid w:val="00F1791B"/>
    <w:rsid w:val="00F17B4F"/>
    <w:rsid w:val="00F17F80"/>
    <w:rsid w:val="00F202E5"/>
    <w:rsid w:val="00F20859"/>
    <w:rsid w:val="00F219A9"/>
    <w:rsid w:val="00F21B98"/>
    <w:rsid w:val="00F21F6B"/>
    <w:rsid w:val="00F22169"/>
    <w:rsid w:val="00F222B1"/>
    <w:rsid w:val="00F22470"/>
    <w:rsid w:val="00F22A57"/>
    <w:rsid w:val="00F22CAC"/>
    <w:rsid w:val="00F22F8B"/>
    <w:rsid w:val="00F2306D"/>
    <w:rsid w:val="00F23864"/>
    <w:rsid w:val="00F2389C"/>
    <w:rsid w:val="00F23B62"/>
    <w:rsid w:val="00F24417"/>
    <w:rsid w:val="00F24833"/>
    <w:rsid w:val="00F24887"/>
    <w:rsid w:val="00F24C1B"/>
    <w:rsid w:val="00F2596A"/>
    <w:rsid w:val="00F25AF3"/>
    <w:rsid w:val="00F25EE3"/>
    <w:rsid w:val="00F26127"/>
    <w:rsid w:val="00F2655B"/>
    <w:rsid w:val="00F26986"/>
    <w:rsid w:val="00F26B7B"/>
    <w:rsid w:val="00F26F6E"/>
    <w:rsid w:val="00F2762C"/>
    <w:rsid w:val="00F276C1"/>
    <w:rsid w:val="00F27AA3"/>
    <w:rsid w:val="00F30202"/>
    <w:rsid w:val="00F304F8"/>
    <w:rsid w:val="00F3053A"/>
    <w:rsid w:val="00F30C9E"/>
    <w:rsid w:val="00F3118A"/>
    <w:rsid w:val="00F31208"/>
    <w:rsid w:val="00F32049"/>
    <w:rsid w:val="00F32294"/>
    <w:rsid w:val="00F326DC"/>
    <w:rsid w:val="00F32E22"/>
    <w:rsid w:val="00F331C4"/>
    <w:rsid w:val="00F3365C"/>
    <w:rsid w:val="00F33B2C"/>
    <w:rsid w:val="00F33CDD"/>
    <w:rsid w:val="00F34008"/>
    <w:rsid w:val="00F3405F"/>
    <w:rsid w:val="00F3427F"/>
    <w:rsid w:val="00F344F2"/>
    <w:rsid w:val="00F34909"/>
    <w:rsid w:val="00F34AE0"/>
    <w:rsid w:val="00F35684"/>
    <w:rsid w:val="00F35906"/>
    <w:rsid w:val="00F35CED"/>
    <w:rsid w:val="00F36836"/>
    <w:rsid w:val="00F36E86"/>
    <w:rsid w:val="00F37791"/>
    <w:rsid w:val="00F37B39"/>
    <w:rsid w:val="00F37F07"/>
    <w:rsid w:val="00F402B0"/>
    <w:rsid w:val="00F40D13"/>
    <w:rsid w:val="00F40E0D"/>
    <w:rsid w:val="00F4135A"/>
    <w:rsid w:val="00F417C2"/>
    <w:rsid w:val="00F41D43"/>
    <w:rsid w:val="00F41E93"/>
    <w:rsid w:val="00F4201D"/>
    <w:rsid w:val="00F42102"/>
    <w:rsid w:val="00F42297"/>
    <w:rsid w:val="00F428F0"/>
    <w:rsid w:val="00F42C17"/>
    <w:rsid w:val="00F43452"/>
    <w:rsid w:val="00F43B09"/>
    <w:rsid w:val="00F43FE1"/>
    <w:rsid w:val="00F4409A"/>
    <w:rsid w:val="00F4466F"/>
    <w:rsid w:val="00F448FD"/>
    <w:rsid w:val="00F45524"/>
    <w:rsid w:val="00F464B6"/>
    <w:rsid w:val="00F4657F"/>
    <w:rsid w:val="00F46FC0"/>
    <w:rsid w:val="00F50569"/>
    <w:rsid w:val="00F50578"/>
    <w:rsid w:val="00F50FF0"/>
    <w:rsid w:val="00F51496"/>
    <w:rsid w:val="00F514FE"/>
    <w:rsid w:val="00F51BDA"/>
    <w:rsid w:val="00F5213D"/>
    <w:rsid w:val="00F524C2"/>
    <w:rsid w:val="00F52A66"/>
    <w:rsid w:val="00F5354F"/>
    <w:rsid w:val="00F53691"/>
    <w:rsid w:val="00F53C43"/>
    <w:rsid w:val="00F559CB"/>
    <w:rsid w:val="00F5619F"/>
    <w:rsid w:val="00F56588"/>
    <w:rsid w:val="00F56A25"/>
    <w:rsid w:val="00F56ACE"/>
    <w:rsid w:val="00F574E8"/>
    <w:rsid w:val="00F60DE1"/>
    <w:rsid w:val="00F60E12"/>
    <w:rsid w:val="00F611E2"/>
    <w:rsid w:val="00F623BA"/>
    <w:rsid w:val="00F623CB"/>
    <w:rsid w:val="00F62723"/>
    <w:rsid w:val="00F62AA1"/>
    <w:rsid w:val="00F62F2B"/>
    <w:rsid w:val="00F635B4"/>
    <w:rsid w:val="00F64955"/>
    <w:rsid w:val="00F64A70"/>
    <w:rsid w:val="00F6501B"/>
    <w:rsid w:val="00F65292"/>
    <w:rsid w:val="00F65EA5"/>
    <w:rsid w:val="00F66B2A"/>
    <w:rsid w:val="00F66CC4"/>
    <w:rsid w:val="00F671A8"/>
    <w:rsid w:val="00F679B1"/>
    <w:rsid w:val="00F67FA1"/>
    <w:rsid w:val="00F709D2"/>
    <w:rsid w:val="00F7149C"/>
    <w:rsid w:val="00F717E0"/>
    <w:rsid w:val="00F72341"/>
    <w:rsid w:val="00F72A49"/>
    <w:rsid w:val="00F72C8A"/>
    <w:rsid w:val="00F72F8F"/>
    <w:rsid w:val="00F73262"/>
    <w:rsid w:val="00F73E3F"/>
    <w:rsid w:val="00F749F0"/>
    <w:rsid w:val="00F74B4E"/>
    <w:rsid w:val="00F75103"/>
    <w:rsid w:val="00F753B8"/>
    <w:rsid w:val="00F7564D"/>
    <w:rsid w:val="00F75705"/>
    <w:rsid w:val="00F765C6"/>
    <w:rsid w:val="00F765D0"/>
    <w:rsid w:val="00F76636"/>
    <w:rsid w:val="00F76F01"/>
    <w:rsid w:val="00F77314"/>
    <w:rsid w:val="00F777D8"/>
    <w:rsid w:val="00F77ECD"/>
    <w:rsid w:val="00F80349"/>
    <w:rsid w:val="00F80840"/>
    <w:rsid w:val="00F80D82"/>
    <w:rsid w:val="00F81287"/>
    <w:rsid w:val="00F818D8"/>
    <w:rsid w:val="00F81EE9"/>
    <w:rsid w:val="00F82DEE"/>
    <w:rsid w:val="00F83D57"/>
    <w:rsid w:val="00F84158"/>
    <w:rsid w:val="00F845C9"/>
    <w:rsid w:val="00F84FE3"/>
    <w:rsid w:val="00F8535F"/>
    <w:rsid w:val="00F854E1"/>
    <w:rsid w:val="00F85E01"/>
    <w:rsid w:val="00F86ACB"/>
    <w:rsid w:val="00F86B00"/>
    <w:rsid w:val="00F86CE2"/>
    <w:rsid w:val="00F87466"/>
    <w:rsid w:val="00F87573"/>
    <w:rsid w:val="00F90E94"/>
    <w:rsid w:val="00F911FD"/>
    <w:rsid w:val="00F91625"/>
    <w:rsid w:val="00F9185C"/>
    <w:rsid w:val="00F927B1"/>
    <w:rsid w:val="00F928B7"/>
    <w:rsid w:val="00F92E59"/>
    <w:rsid w:val="00F9307D"/>
    <w:rsid w:val="00F93737"/>
    <w:rsid w:val="00F93A76"/>
    <w:rsid w:val="00F949A9"/>
    <w:rsid w:val="00F949AB"/>
    <w:rsid w:val="00F94C5F"/>
    <w:rsid w:val="00F956A4"/>
    <w:rsid w:val="00F9636E"/>
    <w:rsid w:val="00F96A19"/>
    <w:rsid w:val="00F96D91"/>
    <w:rsid w:val="00F9729E"/>
    <w:rsid w:val="00F97748"/>
    <w:rsid w:val="00FA0198"/>
    <w:rsid w:val="00FA0D29"/>
    <w:rsid w:val="00FA1C6E"/>
    <w:rsid w:val="00FA1CDA"/>
    <w:rsid w:val="00FA1E00"/>
    <w:rsid w:val="00FA21D8"/>
    <w:rsid w:val="00FA334D"/>
    <w:rsid w:val="00FA34FB"/>
    <w:rsid w:val="00FA39DC"/>
    <w:rsid w:val="00FA3B91"/>
    <w:rsid w:val="00FA3F84"/>
    <w:rsid w:val="00FA4CAD"/>
    <w:rsid w:val="00FA4D85"/>
    <w:rsid w:val="00FA4F43"/>
    <w:rsid w:val="00FA4F81"/>
    <w:rsid w:val="00FA621E"/>
    <w:rsid w:val="00FA623F"/>
    <w:rsid w:val="00FA667B"/>
    <w:rsid w:val="00FA6F96"/>
    <w:rsid w:val="00FA7583"/>
    <w:rsid w:val="00FA7887"/>
    <w:rsid w:val="00FA7AB8"/>
    <w:rsid w:val="00FA7D0D"/>
    <w:rsid w:val="00FB0445"/>
    <w:rsid w:val="00FB04E6"/>
    <w:rsid w:val="00FB0829"/>
    <w:rsid w:val="00FB0CBE"/>
    <w:rsid w:val="00FB0EDA"/>
    <w:rsid w:val="00FB131E"/>
    <w:rsid w:val="00FB13D1"/>
    <w:rsid w:val="00FB1B4A"/>
    <w:rsid w:val="00FB1B55"/>
    <w:rsid w:val="00FB1C1D"/>
    <w:rsid w:val="00FB20DE"/>
    <w:rsid w:val="00FB261F"/>
    <w:rsid w:val="00FB28AA"/>
    <w:rsid w:val="00FB294A"/>
    <w:rsid w:val="00FB2D50"/>
    <w:rsid w:val="00FB4135"/>
    <w:rsid w:val="00FB476C"/>
    <w:rsid w:val="00FB4812"/>
    <w:rsid w:val="00FB4858"/>
    <w:rsid w:val="00FB48BF"/>
    <w:rsid w:val="00FB4C00"/>
    <w:rsid w:val="00FB4CB8"/>
    <w:rsid w:val="00FB5527"/>
    <w:rsid w:val="00FB55A6"/>
    <w:rsid w:val="00FB7BB2"/>
    <w:rsid w:val="00FB7E78"/>
    <w:rsid w:val="00FC0037"/>
    <w:rsid w:val="00FC03EA"/>
    <w:rsid w:val="00FC0456"/>
    <w:rsid w:val="00FC04BD"/>
    <w:rsid w:val="00FC0B7C"/>
    <w:rsid w:val="00FC1407"/>
    <w:rsid w:val="00FC1F5F"/>
    <w:rsid w:val="00FC23B7"/>
    <w:rsid w:val="00FC2ABA"/>
    <w:rsid w:val="00FC359A"/>
    <w:rsid w:val="00FC377D"/>
    <w:rsid w:val="00FC38B4"/>
    <w:rsid w:val="00FC4313"/>
    <w:rsid w:val="00FC4850"/>
    <w:rsid w:val="00FC4EA9"/>
    <w:rsid w:val="00FC554F"/>
    <w:rsid w:val="00FC5976"/>
    <w:rsid w:val="00FC5A10"/>
    <w:rsid w:val="00FC5E45"/>
    <w:rsid w:val="00FC621B"/>
    <w:rsid w:val="00FC63E4"/>
    <w:rsid w:val="00FC65B3"/>
    <w:rsid w:val="00FC6983"/>
    <w:rsid w:val="00FC6CB9"/>
    <w:rsid w:val="00FC72E0"/>
    <w:rsid w:val="00FC75BF"/>
    <w:rsid w:val="00FC7AB0"/>
    <w:rsid w:val="00FC7ACF"/>
    <w:rsid w:val="00FD0655"/>
    <w:rsid w:val="00FD086D"/>
    <w:rsid w:val="00FD0936"/>
    <w:rsid w:val="00FD0D51"/>
    <w:rsid w:val="00FD1017"/>
    <w:rsid w:val="00FD15AA"/>
    <w:rsid w:val="00FD1D1F"/>
    <w:rsid w:val="00FD20D6"/>
    <w:rsid w:val="00FD2754"/>
    <w:rsid w:val="00FD2780"/>
    <w:rsid w:val="00FD3AEF"/>
    <w:rsid w:val="00FD400B"/>
    <w:rsid w:val="00FD41E9"/>
    <w:rsid w:val="00FD4533"/>
    <w:rsid w:val="00FD4749"/>
    <w:rsid w:val="00FD5570"/>
    <w:rsid w:val="00FD570A"/>
    <w:rsid w:val="00FD59CD"/>
    <w:rsid w:val="00FD653E"/>
    <w:rsid w:val="00FD69DA"/>
    <w:rsid w:val="00FD6A82"/>
    <w:rsid w:val="00FD76F7"/>
    <w:rsid w:val="00FD770F"/>
    <w:rsid w:val="00FD7853"/>
    <w:rsid w:val="00FD79BD"/>
    <w:rsid w:val="00FD7B8F"/>
    <w:rsid w:val="00FD7D85"/>
    <w:rsid w:val="00FD7FB2"/>
    <w:rsid w:val="00FE00E1"/>
    <w:rsid w:val="00FE027D"/>
    <w:rsid w:val="00FE08B2"/>
    <w:rsid w:val="00FE09A9"/>
    <w:rsid w:val="00FE09E3"/>
    <w:rsid w:val="00FE0D0B"/>
    <w:rsid w:val="00FE12C5"/>
    <w:rsid w:val="00FE2166"/>
    <w:rsid w:val="00FE25B1"/>
    <w:rsid w:val="00FE2930"/>
    <w:rsid w:val="00FE2B7B"/>
    <w:rsid w:val="00FE2F63"/>
    <w:rsid w:val="00FE3811"/>
    <w:rsid w:val="00FE3C89"/>
    <w:rsid w:val="00FE416A"/>
    <w:rsid w:val="00FE47FC"/>
    <w:rsid w:val="00FE5149"/>
    <w:rsid w:val="00FE5410"/>
    <w:rsid w:val="00FE5916"/>
    <w:rsid w:val="00FE5A9D"/>
    <w:rsid w:val="00FE5B7B"/>
    <w:rsid w:val="00FE5DEF"/>
    <w:rsid w:val="00FE6621"/>
    <w:rsid w:val="00FE693E"/>
    <w:rsid w:val="00FE6C75"/>
    <w:rsid w:val="00FE7259"/>
    <w:rsid w:val="00FE7635"/>
    <w:rsid w:val="00FE7660"/>
    <w:rsid w:val="00FE79DB"/>
    <w:rsid w:val="00FE7B05"/>
    <w:rsid w:val="00FE7EFF"/>
    <w:rsid w:val="00FF02DE"/>
    <w:rsid w:val="00FF0AD9"/>
    <w:rsid w:val="00FF0DBB"/>
    <w:rsid w:val="00FF1087"/>
    <w:rsid w:val="00FF1283"/>
    <w:rsid w:val="00FF1742"/>
    <w:rsid w:val="00FF1746"/>
    <w:rsid w:val="00FF17A9"/>
    <w:rsid w:val="00FF1896"/>
    <w:rsid w:val="00FF24A6"/>
    <w:rsid w:val="00FF257C"/>
    <w:rsid w:val="00FF270F"/>
    <w:rsid w:val="00FF2E26"/>
    <w:rsid w:val="00FF2F44"/>
    <w:rsid w:val="00FF38FE"/>
    <w:rsid w:val="00FF3AFB"/>
    <w:rsid w:val="00FF3C09"/>
    <w:rsid w:val="00FF3D77"/>
    <w:rsid w:val="00FF3DBD"/>
    <w:rsid w:val="00FF49F3"/>
    <w:rsid w:val="00FF5858"/>
    <w:rsid w:val="00FF62AD"/>
    <w:rsid w:val="00FF670C"/>
    <w:rsid w:val="00FF698E"/>
    <w:rsid w:val="00FF6EB2"/>
    <w:rsid w:val="00FF6F2C"/>
    <w:rsid w:val="00FF73DB"/>
    <w:rsid w:val="00FF7C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EAFF"/>
  <w15:chartTrackingRefBased/>
  <w15:docId w15:val="{F45550CB-C9B0-41B6-808F-4566B9B5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US" w:eastAsia="en-US" w:bidi="fa-IR"/>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3203"/>
    <w:rPr>
      <w:lang w:bidi="ar-SA"/>
    </w:rPr>
  </w:style>
  <w:style w:type="paragraph" w:styleId="Heading1">
    <w:name w:val="heading 1"/>
    <w:basedOn w:val="Normal"/>
    <w:next w:val="BodyText"/>
    <w:link w:val="Heading1Char"/>
    <w:uiPriority w:val="9"/>
    <w:qFormat/>
    <w:rsid w:val="0048291E"/>
    <w:pPr>
      <w:keepNext/>
      <w:pageBreakBefore/>
      <w:widowControl w:val="0"/>
      <w:numPr>
        <w:numId w:val="10"/>
      </w:numPr>
      <w:bidi/>
      <w:spacing w:before="1800" w:after="2760"/>
      <w:outlineLvl w:val="0"/>
    </w:pPr>
    <w:rPr>
      <w:rFonts w:ascii="Times New Roman" w:hAnsi="Times New Roman" w:cs="Times New Roman"/>
      <w:b/>
      <w:bCs/>
      <w:kern w:val="32"/>
      <w:sz w:val="72"/>
      <w:szCs w:val="72"/>
      <w:lang w:val="x-none" w:eastAsia="zh-CN"/>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1"/>
    <w:qFormat/>
    <w:rsid w:val="0048291E"/>
    <w:pPr>
      <w:keepNext/>
      <w:numPr>
        <w:ilvl w:val="1"/>
        <w:numId w:val="10"/>
      </w:numPr>
      <w:bidi/>
      <w:spacing w:before="360" w:after="360"/>
      <w:outlineLvl w:val="1"/>
    </w:pPr>
    <w:rPr>
      <w:rFonts w:ascii="Times New Roman" w:eastAsia="Calibri" w:hAnsi="Times New Roman" w:cs="B Lotus"/>
      <w:b/>
      <w:bCs/>
      <w:sz w:val="32"/>
      <w:szCs w:val="36"/>
      <w:lang w:val="x-none" w:eastAsia="x-none" w:bidi="fa-IR"/>
    </w:rPr>
  </w:style>
  <w:style w:type="paragraph" w:styleId="Heading3">
    <w:name w:val="heading 3"/>
    <w:basedOn w:val="Normal"/>
    <w:next w:val="BodyText"/>
    <w:link w:val="Heading3Char"/>
    <w:qFormat/>
    <w:rsid w:val="0048291E"/>
    <w:pPr>
      <w:keepNext/>
      <w:numPr>
        <w:ilvl w:val="2"/>
        <w:numId w:val="10"/>
      </w:numPr>
      <w:bidi/>
      <w:spacing w:before="240" w:after="240"/>
      <w:outlineLvl w:val="2"/>
    </w:pPr>
    <w:rPr>
      <w:rFonts w:ascii="Times New Roman" w:hAnsi="Times New Roman" w:cs="Times New Roman"/>
      <w:b/>
      <w:bCs/>
      <w:sz w:val="28"/>
      <w:szCs w:val="32"/>
      <w:lang w:val="x-none" w:eastAsia="x-none"/>
    </w:rPr>
  </w:style>
  <w:style w:type="paragraph" w:styleId="Heading4">
    <w:name w:val="heading 4"/>
    <w:basedOn w:val="Normal"/>
    <w:next w:val="BodyText"/>
    <w:link w:val="Heading4Char"/>
    <w:qFormat/>
    <w:rsid w:val="0048291E"/>
    <w:pPr>
      <w:keepNext/>
      <w:bidi/>
      <w:spacing w:before="240" w:after="240"/>
      <w:outlineLvl w:val="3"/>
    </w:pPr>
    <w:rPr>
      <w:rFonts w:ascii="Times New Roman" w:hAnsi="Times New Roman" w:cs="Times New Roman"/>
      <w:b/>
      <w:bCs/>
      <w:sz w:val="28"/>
      <w:szCs w:val="32"/>
      <w:lang w:val="x-none" w:eastAsia="zh-CN"/>
    </w:rPr>
  </w:style>
  <w:style w:type="paragraph" w:styleId="Heading5">
    <w:name w:val="heading 5"/>
    <w:basedOn w:val="Normal"/>
    <w:next w:val="Normal"/>
    <w:link w:val="Heading5Char"/>
    <w:qFormat/>
    <w:rsid w:val="0048291E"/>
    <w:pPr>
      <w:bidi/>
      <w:spacing w:before="240" w:after="60"/>
      <w:outlineLvl w:val="4"/>
    </w:pPr>
    <w:rPr>
      <w:rFonts w:ascii="Times New Roman" w:hAnsi="Times New Roman" w:cs="Times New Roman"/>
      <w:b/>
      <w:bCs/>
      <w:i/>
      <w:iCs/>
      <w:sz w:val="26"/>
      <w:szCs w:val="26"/>
      <w:lang w:val="x-none" w:eastAsia="zh-CN"/>
    </w:rPr>
  </w:style>
  <w:style w:type="paragraph" w:styleId="Heading6">
    <w:name w:val="heading 6"/>
    <w:basedOn w:val="Normal"/>
    <w:next w:val="Normal"/>
    <w:link w:val="Heading6Char"/>
    <w:qFormat/>
    <w:rsid w:val="0048291E"/>
    <w:pPr>
      <w:bidi/>
      <w:jc w:val="center"/>
      <w:outlineLvl w:val="5"/>
    </w:pPr>
    <w:rPr>
      <w:rFonts w:ascii="Times New Roman" w:hAnsi="Times New Roman" w:cs="Times New Roman"/>
      <w:b/>
      <w:bCs/>
      <w:sz w:val="28"/>
      <w:szCs w:val="28"/>
      <w:lang w:val="x-none" w:eastAsia="zh-CN"/>
    </w:rPr>
  </w:style>
  <w:style w:type="paragraph" w:styleId="Heading7">
    <w:name w:val="heading 7"/>
    <w:basedOn w:val="Heading6"/>
    <w:next w:val="Normal"/>
    <w:link w:val="Heading7Char"/>
    <w:qFormat/>
    <w:rsid w:val="0048291E"/>
    <w:pPr>
      <w:spacing w:after="360"/>
      <w:outlineLvl w:val="6"/>
    </w:pPr>
    <w:rPr>
      <w:sz w:val="36"/>
      <w:szCs w:val="36"/>
      <w:u w:val="single"/>
    </w:rPr>
  </w:style>
  <w:style w:type="paragraph" w:styleId="Heading8">
    <w:name w:val="heading 8"/>
    <w:basedOn w:val="Normal"/>
    <w:next w:val="Normal"/>
    <w:link w:val="Heading8Char"/>
    <w:qFormat/>
    <w:rsid w:val="0048291E"/>
    <w:pPr>
      <w:bidi/>
      <w:spacing w:before="240" w:after="60"/>
      <w:outlineLvl w:val="7"/>
    </w:pPr>
    <w:rPr>
      <w:rFonts w:ascii="Times New Roman" w:hAnsi="Times New Roman" w:cs="Times New Roman"/>
      <w:i/>
      <w:iCs/>
      <w:sz w:val="24"/>
      <w:szCs w:val="24"/>
      <w:lang w:val="x-none" w:eastAsia="zh-CN"/>
    </w:rPr>
  </w:style>
  <w:style w:type="paragraph" w:styleId="Heading9">
    <w:name w:val="heading 9"/>
    <w:basedOn w:val="Heading1"/>
    <w:next w:val="Normal"/>
    <w:link w:val="Heading9Char"/>
    <w:qFormat/>
    <w:rsid w:val="0048291E"/>
    <w:pPr>
      <w:numPr>
        <w:numId w:val="0"/>
      </w:numPr>
      <w:spacing w:before="240" w:after="48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next w:val="Normal"/>
    <w:autoRedefine/>
    <w:qFormat/>
    <w:rsid w:val="0048291E"/>
    <w:pPr>
      <w:bidi/>
    </w:pPr>
    <w:rPr>
      <w:rFonts w:ascii="Times New Roman" w:eastAsia="Calibri" w:hAnsi="Times New Roman" w:cs="B Zar"/>
      <w:b/>
      <w:sz w:val="24"/>
      <w:szCs w:val="24"/>
      <w:lang w:bidi="fa-IR"/>
    </w:rPr>
  </w:style>
  <w:style w:type="character" w:customStyle="1" w:styleId="Heading2Char">
    <w:name w:val="Heading 2 Char"/>
    <w:basedOn w:val="DefaultParagraphFont"/>
    <w:rsid w:val="002A23C3"/>
    <w:rPr>
      <w:rFonts w:ascii="Times New Roman Bold" w:hAnsi="Times New Roman Bold" w:cs="B Lotus"/>
      <w:b/>
      <w:bCs/>
      <w:szCs w:val="26"/>
      <w:lang w:bidi="fa-IR"/>
    </w:rPr>
  </w:style>
  <w:style w:type="paragraph" w:styleId="BodyText">
    <w:name w:val="Body Text"/>
    <w:basedOn w:val="Normal"/>
    <w:link w:val="BodyTextChar"/>
    <w:uiPriority w:val="99"/>
    <w:semiHidden/>
    <w:unhideWhenUsed/>
    <w:rsid w:val="002A23C3"/>
    <w:pPr>
      <w:spacing w:after="120"/>
    </w:pPr>
  </w:style>
  <w:style w:type="character" w:customStyle="1" w:styleId="BodyTextChar">
    <w:name w:val="Body Text Char"/>
    <w:basedOn w:val="DefaultParagraphFont"/>
    <w:link w:val="BodyText"/>
    <w:uiPriority w:val="99"/>
    <w:semiHidden/>
    <w:rsid w:val="002A23C3"/>
  </w:style>
  <w:style w:type="character" w:customStyle="1" w:styleId="Heading2Char1">
    <w:name w:val="Heading 2 Char1"/>
    <w:link w:val="Heading2"/>
    <w:rsid w:val="0048291E"/>
    <w:rPr>
      <w:rFonts w:ascii="Times New Roman" w:eastAsia="Calibri" w:hAnsi="Times New Roman" w:cs="B Lotus"/>
      <w:b/>
      <w:bCs/>
      <w:sz w:val="32"/>
      <w:szCs w:val="36"/>
      <w:lang w:bidi="fa-IR"/>
    </w:rPr>
  </w:style>
  <w:style w:type="character" w:customStyle="1" w:styleId="Heading1Char">
    <w:name w:val="Heading 1 Char"/>
    <w:link w:val="Heading1"/>
    <w:uiPriority w:val="9"/>
    <w:rsid w:val="0048291E"/>
    <w:rPr>
      <w:rFonts w:ascii="Times New Roman" w:hAnsi="Times New Roman" w:cs="B Lotus"/>
      <w:b/>
      <w:bCs/>
      <w:kern w:val="32"/>
      <w:sz w:val="72"/>
      <w:szCs w:val="72"/>
      <w:lang w:eastAsia="zh-CN"/>
      <w14:shadow w14:blurRad="50800" w14:dist="38100" w14:dir="2700000" w14:sx="100000" w14:sy="100000" w14:kx="0" w14:ky="0" w14:algn="tl">
        <w14:srgbClr w14:val="000000">
          <w14:alpha w14:val="60000"/>
        </w14:srgbClr>
      </w14:shadow>
    </w:rPr>
  </w:style>
  <w:style w:type="paragraph" w:customStyle="1" w:styleId="1">
    <w:name w:val="عنوان1"/>
    <w:basedOn w:val="Normal"/>
    <w:link w:val="1Char"/>
    <w:qFormat/>
    <w:rsid w:val="0048291E"/>
    <w:pPr>
      <w:bidi/>
      <w:spacing w:before="360" w:after="120"/>
      <w:ind w:left="142"/>
      <w:jc w:val="lowKashida"/>
    </w:pPr>
    <w:rPr>
      <w:rFonts w:ascii="Times New Roman Bold" w:hAnsi="Times New Roman Bold" w:cs="B Lotus"/>
      <w:b/>
      <w:bCs/>
      <w:kern w:val="16"/>
      <w:sz w:val="24"/>
      <w:szCs w:val="28"/>
      <w:lang w:val="x-none" w:eastAsia="x-none" w:bidi="fa-IR"/>
    </w:rPr>
  </w:style>
  <w:style w:type="character" w:customStyle="1" w:styleId="1Char">
    <w:name w:val="عنوان1 Char"/>
    <w:link w:val="1"/>
    <w:rsid w:val="0048291E"/>
    <w:rPr>
      <w:rFonts w:ascii="Times New Roman Bold" w:hAnsi="Times New Roman Bold" w:cs="B Lotus"/>
      <w:b/>
      <w:bCs/>
      <w:kern w:val="16"/>
      <w:sz w:val="24"/>
      <w:szCs w:val="28"/>
      <w:lang w:bidi="fa-IR"/>
    </w:rPr>
  </w:style>
  <w:style w:type="character" w:customStyle="1" w:styleId="Heading3Char">
    <w:name w:val="Heading 3 Char"/>
    <w:link w:val="Heading3"/>
    <w:rsid w:val="0048291E"/>
    <w:rPr>
      <w:rFonts w:ascii="Times New Roman" w:hAnsi="Times New Roman" w:cs="Times New Roman"/>
      <w:b/>
      <w:bCs/>
      <w:sz w:val="28"/>
      <w:szCs w:val="32"/>
    </w:rPr>
  </w:style>
  <w:style w:type="character" w:customStyle="1" w:styleId="Heading4Char">
    <w:name w:val="Heading 4 Char"/>
    <w:link w:val="Heading4"/>
    <w:rsid w:val="0048291E"/>
    <w:rPr>
      <w:rFonts w:ascii="Times New Roman" w:hAnsi="Times New Roman" w:cs="Lotus"/>
      <w:b/>
      <w:bCs/>
      <w:sz w:val="28"/>
      <w:szCs w:val="32"/>
      <w:lang w:eastAsia="zh-CN"/>
    </w:rPr>
  </w:style>
  <w:style w:type="character" w:customStyle="1" w:styleId="Heading5Char">
    <w:name w:val="Heading 5 Char"/>
    <w:link w:val="Heading5"/>
    <w:rsid w:val="0048291E"/>
    <w:rPr>
      <w:rFonts w:ascii="Times New Roman" w:hAnsi="Times New Roman" w:cs="Traditional Arabic"/>
      <w:b/>
      <w:bCs/>
      <w:i/>
      <w:iCs/>
      <w:sz w:val="26"/>
      <w:szCs w:val="26"/>
      <w:lang w:eastAsia="zh-CN"/>
    </w:rPr>
  </w:style>
  <w:style w:type="character" w:customStyle="1" w:styleId="Heading6Char">
    <w:name w:val="Heading 6 Char"/>
    <w:link w:val="Heading6"/>
    <w:rsid w:val="0048291E"/>
    <w:rPr>
      <w:rFonts w:ascii="Times New Roman" w:hAnsi="Times New Roman" w:cs="Nazanin"/>
      <w:b/>
      <w:bCs/>
      <w:sz w:val="28"/>
      <w:szCs w:val="28"/>
      <w:lang w:eastAsia="zh-CN"/>
    </w:rPr>
  </w:style>
  <w:style w:type="character" w:customStyle="1" w:styleId="Heading7Char">
    <w:name w:val="Heading 7 Char"/>
    <w:link w:val="Heading7"/>
    <w:rsid w:val="0048291E"/>
    <w:rPr>
      <w:rFonts w:ascii="Times New Roman" w:hAnsi="Times New Roman" w:cs="Nazanin"/>
      <w:b/>
      <w:bCs/>
      <w:sz w:val="36"/>
      <w:szCs w:val="36"/>
      <w:u w:val="single"/>
      <w:lang w:eastAsia="zh-CN"/>
    </w:rPr>
  </w:style>
  <w:style w:type="character" w:customStyle="1" w:styleId="Heading8Char">
    <w:name w:val="Heading 8 Char"/>
    <w:link w:val="Heading8"/>
    <w:rsid w:val="0048291E"/>
    <w:rPr>
      <w:rFonts w:ascii="Times New Roman" w:hAnsi="Times New Roman" w:cs="Traditional Arabic"/>
      <w:i/>
      <w:iCs/>
      <w:sz w:val="24"/>
      <w:szCs w:val="24"/>
      <w:lang w:eastAsia="zh-CN"/>
    </w:rPr>
  </w:style>
  <w:style w:type="character" w:customStyle="1" w:styleId="Heading9Char">
    <w:name w:val="Heading 9 Char"/>
    <w:link w:val="Heading9"/>
    <w:rsid w:val="0048291E"/>
    <w:rPr>
      <w:rFonts w:ascii="Times New Roman" w:hAnsi="Times New Roman" w:cs="Traditional Arabic"/>
      <w:b/>
      <w:bCs/>
      <w:kern w:val="32"/>
      <w:sz w:val="72"/>
      <w:szCs w:val="72"/>
      <w:lang w:eastAsia="zh-CN"/>
      <w14:shadow w14:blurRad="50800" w14:dist="38100" w14:dir="2700000" w14:sx="100000" w14:sy="100000" w14:kx="0" w14:ky="0" w14:algn="tl">
        <w14:srgbClr w14:val="000000">
          <w14:alpha w14:val="60000"/>
        </w14:srgbClr>
      </w14:shadow>
    </w:rPr>
  </w:style>
  <w:style w:type="paragraph" w:styleId="Caption">
    <w:name w:val="caption"/>
    <w:basedOn w:val="Normal"/>
    <w:next w:val="Normal"/>
    <w:link w:val="CaptionChar"/>
    <w:qFormat/>
    <w:rsid w:val="0048291E"/>
    <w:pPr>
      <w:bidi/>
      <w:spacing w:before="120" w:after="360"/>
      <w:jc w:val="center"/>
    </w:pPr>
    <w:rPr>
      <w:rFonts w:ascii="Times New Roman" w:hAnsi="Times New Roman" w:cs="Times New Roman"/>
      <w:b/>
      <w:bCs/>
      <w:szCs w:val="24"/>
      <w:lang w:val="x-none" w:eastAsia="zh-CN"/>
    </w:rPr>
  </w:style>
  <w:style w:type="character" w:customStyle="1" w:styleId="CaptionChar">
    <w:name w:val="Caption Char"/>
    <w:link w:val="Caption"/>
    <w:rsid w:val="0048291E"/>
    <w:rPr>
      <w:rFonts w:ascii="Times New Roman" w:hAnsi="Times New Roman" w:cs="Times New Roman"/>
      <w:b/>
      <w:bCs/>
      <w:szCs w:val="24"/>
      <w:lang w:eastAsia="zh-CN"/>
    </w:rPr>
  </w:style>
  <w:style w:type="paragraph" w:styleId="Title">
    <w:name w:val="Title"/>
    <w:basedOn w:val="Normal"/>
    <w:link w:val="TitleChar"/>
    <w:qFormat/>
    <w:rsid w:val="0048291E"/>
    <w:pPr>
      <w:bidi/>
      <w:jc w:val="center"/>
    </w:pPr>
    <w:rPr>
      <w:rFonts w:ascii="Times New Roman" w:hAnsi="Times New Roman" w:cs="Times New Roman"/>
      <w:b/>
      <w:bCs/>
      <w:sz w:val="48"/>
      <w:szCs w:val="48"/>
      <w:lang w:val="x-none" w:eastAsia="zh-CN"/>
    </w:rPr>
  </w:style>
  <w:style w:type="character" w:customStyle="1" w:styleId="TitleChar">
    <w:name w:val="Title Char"/>
    <w:link w:val="Title"/>
    <w:rsid w:val="0048291E"/>
    <w:rPr>
      <w:rFonts w:ascii="Times New Roman" w:hAnsi="Times New Roman" w:cs="Mitra"/>
      <w:b/>
      <w:bCs/>
      <w:sz w:val="48"/>
      <w:szCs w:val="48"/>
      <w:lang w:eastAsia="zh-CN"/>
    </w:rPr>
  </w:style>
  <w:style w:type="paragraph" w:styleId="Subtitle">
    <w:name w:val="Subtitle"/>
    <w:basedOn w:val="Normal"/>
    <w:link w:val="SubtitleChar"/>
    <w:qFormat/>
    <w:rsid w:val="0048291E"/>
    <w:pPr>
      <w:bidi/>
      <w:spacing w:after="60"/>
      <w:jc w:val="center"/>
      <w:outlineLvl w:val="1"/>
    </w:pPr>
    <w:rPr>
      <w:rFonts w:ascii="Arial" w:hAnsi="Arial" w:cs="Times New Roman"/>
      <w:sz w:val="24"/>
      <w:szCs w:val="24"/>
      <w:lang w:val="x-none" w:eastAsia="zh-CN"/>
    </w:rPr>
  </w:style>
  <w:style w:type="character" w:customStyle="1" w:styleId="SubtitleChar">
    <w:name w:val="Subtitle Char"/>
    <w:link w:val="Subtitle"/>
    <w:rsid w:val="0048291E"/>
    <w:rPr>
      <w:rFonts w:ascii="Arial" w:hAnsi="Arial"/>
      <w:sz w:val="24"/>
      <w:szCs w:val="24"/>
      <w:lang w:eastAsia="zh-CN"/>
    </w:rPr>
  </w:style>
  <w:style w:type="character" w:styleId="Strong">
    <w:name w:val="Strong"/>
    <w:qFormat/>
    <w:rsid w:val="0048291E"/>
    <w:rPr>
      <w:b/>
      <w:bCs/>
    </w:rPr>
  </w:style>
  <w:style w:type="character" w:styleId="Emphasis">
    <w:name w:val="Emphasis"/>
    <w:qFormat/>
    <w:rsid w:val="0048291E"/>
    <w:rPr>
      <w:i/>
      <w:iCs/>
    </w:rPr>
  </w:style>
  <w:style w:type="paragraph" w:styleId="NoSpacing">
    <w:name w:val="No Spacing"/>
    <w:qFormat/>
    <w:rsid w:val="0048291E"/>
    <w:pPr>
      <w:bidi/>
    </w:pPr>
    <w:rPr>
      <w:rFonts w:eastAsia="Calibri"/>
      <w:sz w:val="22"/>
      <w:szCs w:val="22"/>
    </w:rPr>
  </w:style>
  <w:style w:type="paragraph" w:styleId="ListParagraph">
    <w:name w:val="List Paragraph"/>
    <w:basedOn w:val="Normal"/>
    <w:uiPriority w:val="34"/>
    <w:qFormat/>
    <w:rsid w:val="0048291E"/>
    <w:pPr>
      <w:spacing w:after="160" w:line="259" w:lineRule="auto"/>
      <w:ind w:left="720"/>
      <w:contextualSpacing/>
    </w:pPr>
    <w:rPr>
      <w:rFonts w:eastAsia="Calibri"/>
      <w:sz w:val="22"/>
      <w:szCs w:val="22"/>
    </w:rPr>
  </w:style>
  <w:style w:type="character" w:styleId="SubtleEmphasis">
    <w:name w:val="Subtle Emphasis"/>
    <w:uiPriority w:val="19"/>
    <w:qFormat/>
    <w:rsid w:val="0048291E"/>
    <w:rPr>
      <w:i/>
      <w:iCs/>
      <w:color w:val="000000"/>
    </w:rPr>
  </w:style>
  <w:style w:type="character" w:styleId="SubtleReference">
    <w:name w:val="Subtle Reference"/>
    <w:uiPriority w:val="31"/>
    <w:qFormat/>
    <w:rsid w:val="0048291E"/>
    <w:rPr>
      <w:smallCaps/>
    </w:rPr>
  </w:style>
  <w:style w:type="paragraph" w:customStyle="1" w:styleId="FooterEven">
    <w:name w:val="Footer Even"/>
    <w:basedOn w:val="Normal"/>
    <w:qFormat/>
    <w:rsid w:val="0048291E"/>
    <w:pPr>
      <w:pBdr>
        <w:top w:val="single" w:sz="4" w:space="1" w:color="4F81BD"/>
      </w:pBdr>
      <w:spacing w:after="180" w:line="264" w:lineRule="auto"/>
    </w:pPr>
    <w:rPr>
      <w:rFonts w:eastAsia="Calibri" w:cs="Times New Roman"/>
      <w:color w:val="1F497D"/>
      <w:lang w:eastAsia="ja-JP"/>
    </w:rPr>
  </w:style>
  <w:style w:type="paragraph" w:customStyle="1" w:styleId="DecimalAligned">
    <w:name w:val="Decimal Aligned"/>
    <w:basedOn w:val="Normal"/>
    <w:uiPriority w:val="40"/>
    <w:qFormat/>
    <w:rsid w:val="0048291E"/>
    <w:pPr>
      <w:tabs>
        <w:tab w:val="decimal" w:pos="360"/>
      </w:tabs>
      <w:spacing w:after="200" w:line="276" w:lineRule="auto"/>
    </w:pPr>
    <w:rPr>
      <w:rFonts w:eastAsia="Calibri"/>
      <w:sz w:val="22"/>
      <w:szCs w:val="22"/>
      <w:lang w:eastAsia="ja-JP"/>
    </w:rPr>
  </w:style>
  <w:style w:type="paragraph" w:customStyle="1" w:styleId="a">
    <w:name w:val="فصل من"/>
    <w:basedOn w:val="Normal"/>
    <w:link w:val="Char"/>
    <w:qFormat/>
    <w:rsid w:val="0048291E"/>
    <w:pPr>
      <w:tabs>
        <w:tab w:val="center" w:pos="4680"/>
        <w:tab w:val="left" w:pos="8788"/>
      </w:tabs>
      <w:bidi/>
      <w:jc w:val="center"/>
      <w:outlineLvl w:val="0"/>
    </w:pPr>
    <w:rPr>
      <w:rFonts w:ascii="Times New Roman Bold" w:hAnsi="Times New Roman Bold" w:cs="B Titr"/>
      <w:b/>
      <w:bCs/>
      <w:kern w:val="16"/>
      <w:sz w:val="36"/>
      <w:szCs w:val="36"/>
      <w:lang w:val="x-none" w:eastAsia="x-none" w:bidi="fa-IR"/>
    </w:rPr>
  </w:style>
  <w:style w:type="character" w:customStyle="1" w:styleId="Char">
    <w:name w:val="فصل من Char"/>
    <w:link w:val="a"/>
    <w:rsid w:val="0048291E"/>
    <w:rPr>
      <w:rFonts w:ascii="Times New Roman Bold" w:hAnsi="Times New Roman Bold" w:cs="B Titr"/>
      <w:b/>
      <w:bCs/>
      <w:kern w:val="16"/>
      <w:sz w:val="36"/>
      <w:szCs w:val="36"/>
      <w:lang w:bidi="fa-IR"/>
    </w:rPr>
  </w:style>
  <w:style w:type="paragraph" w:customStyle="1" w:styleId="a0">
    <w:name w:val="متن من"/>
    <w:basedOn w:val="Normal"/>
    <w:link w:val="Char0"/>
    <w:qFormat/>
    <w:rsid w:val="0048291E"/>
    <w:pPr>
      <w:bidi/>
      <w:jc w:val="both"/>
    </w:pPr>
    <w:rPr>
      <w:rFonts w:ascii="Times New Roman" w:hAnsi="Times New Roman" w:cs="B Zar"/>
      <w:szCs w:val="24"/>
      <w:lang w:val="x-none" w:eastAsia="x-none" w:bidi="fa-IR"/>
    </w:rPr>
  </w:style>
  <w:style w:type="character" w:customStyle="1" w:styleId="Char0">
    <w:name w:val="متن من Char"/>
    <w:link w:val="a0"/>
    <w:rsid w:val="0048291E"/>
    <w:rPr>
      <w:rFonts w:ascii="Times New Roman" w:hAnsi="Times New Roman" w:cs="B Zar"/>
      <w:szCs w:val="24"/>
      <w:lang w:bidi="fa-IR"/>
    </w:rPr>
  </w:style>
  <w:style w:type="paragraph" w:customStyle="1" w:styleId="a1">
    <w:name w:val="جدول من"/>
    <w:basedOn w:val="Normal"/>
    <w:link w:val="Char1"/>
    <w:qFormat/>
    <w:rsid w:val="0048291E"/>
    <w:pPr>
      <w:bidi/>
      <w:jc w:val="center"/>
    </w:pPr>
    <w:rPr>
      <w:rFonts w:ascii="Times New Roman Bold" w:hAnsi="Times New Roman Bold" w:cs="B Lotus"/>
      <w:b/>
      <w:bCs/>
      <w:kern w:val="16"/>
      <w:sz w:val="18"/>
      <w:lang w:val="x-none" w:eastAsia="x-none" w:bidi="fa-IR"/>
    </w:rPr>
  </w:style>
  <w:style w:type="character" w:customStyle="1" w:styleId="Char1">
    <w:name w:val="جدول من Char"/>
    <w:link w:val="a1"/>
    <w:rsid w:val="0048291E"/>
    <w:rPr>
      <w:rFonts w:ascii="Times New Roman Bold" w:hAnsi="Times New Roman Bold" w:cs="B Lotus"/>
      <w:b/>
      <w:bCs/>
      <w:kern w:val="16"/>
      <w:sz w:val="18"/>
      <w:lang w:bidi="fa-IR"/>
    </w:rPr>
  </w:style>
  <w:style w:type="paragraph" w:customStyle="1" w:styleId="a2">
    <w:name w:val="شکل من"/>
    <w:basedOn w:val="Normal"/>
    <w:link w:val="Char2"/>
    <w:qFormat/>
    <w:rsid w:val="0048291E"/>
    <w:pPr>
      <w:bidi/>
      <w:jc w:val="center"/>
    </w:pPr>
    <w:rPr>
      <w:rFonts w:ascii="Times New Roman Bold" w:hAnsi="Times New Roman Bold" w:cs="B Lotus"/>
      <w:b/>
      <w:bCs/>
      <w:sz w:val="18"/>
      <w:lang w:val="x-none" w:eastAsia="x-none" w:bidi="fa-IR"/>
    </w:rPr>
  </w:style>
  <w:style w:type="character" w:customStyle="1" w:styleId="Char2">
    <w:name w:val="شکل من Char"/>
    <w:link w:val="a2"/>
    <w:rsid w:val="0048291E"/>
    <w:rPr>
      <w:rFonts w:ascii="Times New Roman Bold" w:hAnsi="Times New Roman Bold" w:cs="B Lotus"/>
      <w:b/>
      <w:bCs/>
      <w:sz w:val="18"/>
      <w:lang w:bidi="fa-IR"/>
    </w:rPr>
  </w:style>
  <w:style w:type="paragraph" w:customStyle="1" w:styleId="2">
    <w:name w:val="عنوان2"/>
    <w:basedOn w:val="Normal"/>
    <w:link w:val="2Char"/>
    <w:qFormat/>
    <w:rsid w:val="0048291E"/>
    <w:pPr>
      <w:bidi/>
      <w:spacing w:before="240" w:after="120"/>
      <w:jc w:val="lowKashida"/>
    </w:pPr>
    <w:rPr>
      <w:rFonts w:ascii="Times New Roman Bold" w:hAnsi="Times New Roman Bold" w:cs="B Lotus"/>
      <w:b/>
      <w:bCs/>
      <w:sz w:val="22"/>
      <w:szCs w:val="26"/>
      <w:lang w:val="x-none" w:eastAsia="x-none" w:bidi="fa-IR"/>
    </w:rPr>
  </w:style>
  <w:style w:type="character" w:customStyle="1" w:styleId="2Char">
    <w:name w:val="عنوان2 Char"/>
    <w:link w:val="2"/>
    <w:rsid w:val="0048291E"/>
    <w:rPr>
      <w:rFonts w:ascii="Times New Roman Bold" w:hAnsi="Times New Roman Bold" w:cs="B Lotus"/>
      <w:b/>
      <w:bCs/>
      <w:sz w:val="22"/>
      <w:szCs w:val="26"/>
      <w:lang w:bidi="fa-IR"/>
    </w:rPr>
  </w:style>
  <w:style w:type="paragraph" w:customStyle="1" w:styleId="3">
    <w:name w:val="عنوان3"/>
    <w:basedOn w:val="Normal"/>
    <w:link w:val="3Char"/>
    <w:qFormat/>
    <w:rsid w:val="0048291E"/>
    <w:pPr>
      <w:bidi/>
      <w:spacing w:before="120" w:after="120"/>
      <w:jc w:val="lowKashida"/>
    </w:pPr>
    <w:rPr>
      <w:rFonts w:ascii="Times New Roman Bold" w:hAnsi="Times New Roman Bold" w:cs="B Lotus"/>
      <w:b/>
      <w:bCs/>
      <w:szCs w:val="24"/>
      <w:lang w:val="x-none" w:eastAsia="x-none" w:bidi="fa-IR"/>
    </w:rPr>
  </w:style>
  <w:style w:type="character" w:customStyle="1" w:styleId="3Char">
    <w:name w:val="عنوان3 Char"/>
    <w:link w:val="3"/>
    <w:rsid w:val="0048291E"/>
    <w:rPr>
      <w:rFonts w:ascii="Times New Roman Bold" w:hAnsi="Times New Roman Bold" w:cs="B Lotus"/>
      <w:b/>
      <w:bCs/>
      <w:szCs w:val="24"/>
      <w:lang w:bidi="fa-IR"/>
    </w:rPr>
  </w:style>
  <w:style w:type="paragraph" w:customStyle="1" w:styleId="4">
    <w:name w:val="عنوان4"/>
    <w:basedOn w:val="Normal"/>
    <w:link w:val="4Char"/>
    <w:qFormat/>
    <w:rsid w:val="0048291E"/>
    <w:pPr>
      <w:bidi/>
      <w:spacing w:before="120" w:after="120"/>
      <w:jc w:val="lowKashida"/>
    </w:pPr>
    <w:rPr>
      <w:rFonts w:ascii="Times New Roman Bold" w:hAnsi="Times New Roman Bold" w:cs="B Lotus"/>
      <w:b/>
      <w:bCs/>
      <w:szCs w:val="24"/>
      <w:lang w:val="x-none" w:eastAsia="x-none" w:bidi="fa-IR"/>
    </w:rPr>
  </w:style>
  <w:style w:type="character" w:customStyle="1" w:styleId="4Char">
    <w:name w:val="عنوان4 Char"/>
    <w:link w:val="4"/>
    <w:rsid w:val="0048291E"/>
    <w:rPr>
      <w:rFonts w:ascii="Times New Roman Bold" w:hAnsi="Times New Roman Bold" w:cs="B Lotus"/>
      <w:b/>
      <w:bCs/>
      <w:szCs w:val="24"/>
      <w:lang w:bidi="fa-IR"/>
    </w:rPr>
  </w:style>
  <w:style w:type="paragraph" w:customStyle="1" w:styleId="Style4">
    <w:name w:val="Style4"/>
    <w:basedOn w:val="Normal"/>
    <w:link w:val="Style4Char"/>
    <w:qFormat/>
    <w:rsid w:val="0048291E"/>
    <w:pPr>
      <w:tabs>
        <w:tab w:val="left" w:leader="dot" w:pos="7088"/>
        <w:tab w:val="right" w:leader="dot" w:pos="7200"/>
      </w:tabs>
      <w:bidi/>
      <w:spacing w:line="276" w:lineRule="auto"/>
      <w:jc w:val="lowKashida"/>
    </w:pPr>
    <w:rPr>
      <w:rFonts w:ascii="Times New Roman" w:hAnsi="Times New Roman" w:cs="B Zar"/>
      <w:color w:val="000000"/>
      <w:sz w:val="18"/>
      <w:szCs w:val="22"/>
      <w:lang w:bidi="fa-IR"/>
    </w:rPr>
  </w:style>
  <w:style w:type="character" w:customStyle="1" w:styleId="Style4Char">
    <w:name w:val="Style4 Char"/>
    <w:basedOn w:val="DefaultParagraphFont"/>
    <w:link w:val="Style4"/>
    <w:rsid w:val="0048291E"/>
    <w:rPr>
      <w:rFonts w:ascii="Times New Roman" w:hAnsi="Times New Roman" w:cs="B Zar"/>
      <w:color w:val="000000"/>
      <w:sz w:val="18"/>
      <w:szCs w:val="22"/>
      <w:lang w:bidi="fa-IR"/>
    </w:rPr>
  </w:style>
  <w:style w:type="character" w:styleId="Hyperlink">
    <w:name w:val="Hyperlink"/>
    <w:basedOn w:val="DefaultParagraphFont"/>
    <w:uiPriority w:val="99"/>
    <w:semiHidden/>
    <w:unhideWhenUsed/>
    <w:rsid w:val="00E36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058504">
      <w:bodyDiv w:val="1"/>
      <w:marLeft w:val="0"/>
      <w:marRight w:val="0"/>
      <w:marTop w:val="0"/>
      <w:marBottom w:val="0"/>
      <w:divBdr>
        <w:top w:val="none" w:sz="0" w:space="0" w:color="auto"/>
        <w:left w:val="none" w:sz="0" w:space="0" w:color="auto"/>
        <w:bottom w:val="none" w:sz="0" w:space="0" w:color="auto"/>
        <w:right w:val="none" w:sz="0" w:space="0" w:color="auto"/>
      </w:divBdr>
      <w:divsChild>
        <w:div w:id="27611289">
          <w:marLeft w:val="0"/>
          <w:marRight w:val="0"/>
          <w:marTop w:val="0"/>
          <w:marBottom w:val="0"/>
          <w:divBdr>
            <w:top w:val="none" w:sz="0" w:space="0" w:color="auto"/>
            <w:left w:val="none" w:sz="0" w:space="0" w:color="auto"/>
            <w:bottom w:val="none" w:sz="0" w:space="0" w:color="auto"/>
            <w:right w:val="none" w:sz="0" w:space="0" w:color="auto"/>
          </w:divBdr>
        </w:div>
        <w:div w:id="68430494">
          <w:marLeft w:val="0"/>
          <w:marRight w:val="0"/>
          <w:marTop w:val="0"/>
          <w:marBottom w:val="0"/>
          <w:divBdr>
            <w:top w:val="none" w:sz="0" w:space="0" w:color="auto"/>
            <w:left w:val="none" w:sz="0" w:space="0" w:color="auto"/>
            <w:bottom w:val="none" w:sz="0" w:space="0" w:color="auto"/>
            <w:right w:val="none" w:sz="0" w:space="0" w:color="auto"/>
          </w:divBdr>
        </w:div>
        <w:div w:id="657348418">
          <w:marLeft w:val="0"/>
          <w:marRight w:val="0"/>
          <w:marTop w:val="0"/>
          <w:marBottom w:val="0"/>
          <w:divBdr>
            <w:top w:val="none" w:sz="0" w:space="0" w:color="auto"/>
            <w:left w:val="none" w:sz="0" w:space="0" w:color="auto"/>
            <w:bottom w:val="none" w:sz="0" w:space="0" w:color="auto"/>
            <w:right w:val="none" w:sz="0" w:space="0" w:color="auto"/>
          </w:divBdr>
        </w:div>
        <w:div w:id="790053148">
          <w:marLeft w:val="0"/>
          <w:marRight w:val="0"/>
          <w:marTop w:val="0"/>
          <w:marBottom w:val="0"/>
          <w:divBdr>
            <w:top w:val="none" w:sz="0" w:space="0" w:color="auto"/>
            <w:left w:val="none" w:sz="0" w:space="0" w:color="auto"/>
            <w:bottom w:val="none" w:sz="0" w:space="0" w:color="auto"/>
            <w:right w:val="none" w:sz="0" w:space="0" w:color="auto"/>
          </w:divBdr>
        </w:div>
        <w:div w:id="1002321422">
          <w:marLeft w:val="0"/>
          <w:marRight w:val="0"/>
          <w:marTop w:val="0"/>
          <w:marBottom w:val="0"/>
          <w:divBdr>
            <w:top w:val="none" w:sz="0" w:space="0" w:color="auto"/>
            <w:left w:val="none" w:sz="0" w:space="0" w:color="auto"/>
            <w:bottom w:val="none" w:sz="0" w:space="0" w:color="auto"/>
            <w:right w:val="none" w:sz="0" w:space="0" w:color="auto"/>
          </w:divBdr>
        </w:div>
        <w:div w:id="1910647796">
          <w:marLeft w:val="0"/>
          <w:marRight w:val="0"/>
          <w:marTop w:val="0"/>
          <w:marBottom w:val="0"/>
          <w:divBdr>
            <w:top w:val="none" w:sz="0" w:space="0" w:color="auto"/>
            <w:left w:val="none" w:sz="0" w:space="0" w:color="auto"/>
            <w:bottom w:val="none" w:sz="0" w:space="0" w:color="auto"/>
            <w:right w:val="none" w:sz="0" w:space="0" w:color="auto"/>
          </w:divBdr>
        </w:div>
      </w:divsChild>
    </w:div>
    <w:div w:id="1212882159">
      <w:bodyDiv w:val="1"/>
      <w:marLeft w:val="0"/>
      <w:marRight w:val="0"/>
      <w:marTop w:val="0"/>
      <w:marBottom w:val="0"/>
      <w:divBdr>
        <w:top w:val="none" w:sz="0" w:space="0" w:color="auto"/>
        <w:left w:val="none" w:sz="0" w:space="0" w:color="auto"/>
        <w:bottom w:val="none" w:sz="0" w:space="0" w:color="auto"/>
        <w:right w:val="none" w:sz="0" w:space="0" w:color="auto"/>
      </w:divBdr>
      <w:divsChild>
        <w:div w:id="547226438">
          <w:marLeft w:val="0"/>
          <w:marRight w:val="0"/>
          <w:marTop w:val="0"/>
          <w:marBottom w:val="0"/>
          <w:divBdr>
            <w:top w:val="none" w:sz="0" w:space="0" w:color="auto"/>
            <w:left w:val="none" w:sz="0" w:space="0" w:color="auto"/>
            <w:bottom w:val="none" w:sz="0" w:space="0" w:color="auto"/>
            <w:right w:val="none" w:sz="0" w:space="0" w:color="auto"/>
          </w:divBdr>
        </w:div>
        <w:div w:id="605894739">
          <w:marLeft w:val="0"/>
          <w:marRight w:val="0"/>
          <w:marTop w:val="0"/>
          <w:marBottom w:val="0"/>
          <w:divBdr>
            <w:top w:val="none" w:sz="0" w:space="0" w:color="auto"/>
            <w:left w:val="none" w:sz="0" w:space="0" w:color="auto"/>
            <w:bottom w:val="none" w:sz="0" w:space="0" w:color="auto"/>
            <w:right w:val="none" w:sz="0" w:space="0" w:color="auto"/>
          </w:divBdr>
        </w:div>
        <w:div w:id="1160118349">
          <w:marLeft w:val="0"/>
          <w:marRight w:val="0"/>
          <w:marTop w:val="0"/>
          <w:marBottom w:val="0"/>
          <w:divBdr>
            <w:top w:val="none" w:sz="0" w:space="0" w:color="auto"/>
            <w:left w:val="none" w:sz="0" w:space="0" w:color="auto"/>
            <w:bottom w:val="none" w:sz="0" w:space="0" w:color="auto"/>
            <w:right w:val="none" w:sz="0" w:space="0" w:color="auto"/>
          </w:divBdr>
        </w:div>
        <w:div w:id="1387031005">
          <w:marLeft w:val="0"/>
          <w:marRight w:val="0"/>
          <w:marTop w:val="0"/>
          <w:marBottom w:val="0"/>
          <w:divBdr>
            <w:top w:val="none" w:sz="0" w:space="0" w:color="auto"/>
            <w:left w:val="none" w:sz="0" w:space="0" w:color="auto"/>
            <w:bottom w:val="none" w:sz="0" w:space="0" w:color="auto"/>
            <w:right w:val="none" w:sz="0" w:space="0" w:color="auto"/>
          </w:divBdr>
        </w:div>
        <w:div w:id="1526596166">
          <w:marLeft w:val="0"/>
          <w:marRight w:val="0"/>
          <w:marTop w:val="0"/>
          <w:marBottom w:val="0"/>
          <w:divBdr>
            <w:top w:val="none" w:sz="0" w:space="0" w:color="auto"/>
            <w:left w:val="none" w:sz="0" w:space="0" w:color="auto"/>
            <w:bottom w:val="none" w:sz="0" w:space="0" w:color="auto"/>
            <w:right w:val="none" w:sz="0" w:space="0" w:color="auto"/>
          </w:divBdr>
        </w:div>
        <w:div w:id="1787504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c-education.kums.ac.ir/kums_content/media/image/2024/02/211878_orig.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c-education.kums.ac.ir/kums_content/media/image/2024/02/211876_orig.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c-education.kums.ac.ir/fa/news/60610/www.vazifeh.police.ir" TargetMode="External"/><Relationship Id="rId11" Type="http://schemas.openxmlformats.org/officeDocument/2006/relationships/hyperlink" Target="https://vc-education.kums.ac.ir/kums_content/media/image/2024/02/211881_orig.docx" TargetMode="External"/><Relationship Id="rId5" Type="http://schemas.openxmlformats.org/officeDocument/2006/relationships/webSettings" Target="webSettings.xml"/><Relationship Id="rId10" Type="http://schemas.openxmlformats.org/officeDocument/2006/relationships/hyperlink" Target="https://vc-education.kums.ac.ir/kums_content/media/image/2024/02/211880_orig.docx" TargetMode="External"/><Relationship Id="rId4" Type="http://schemas.openxmlformats.org/officeDocument/2006/relationships/settings" Target="settings.xml"/><Relationship Id="rId9" Type="http://schemas.openxmlformats.org/officeDocument/2006/relationships/hyperlink" Target="https://vc-education.kums.ac.ir/kums_content/media/image/2024/02/211879_ori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H.noruzi\Desktop\&#1579;&#1576;&#1578;%20&#1606;&#1575;&#1605;%20&#1583;&#1705;&#1578;&#1585;&#1740;%20&#1578;&#1582;&#1589;&#1589;&#1740;%20&#1583;&#1575;&#1585;&#1608;&#1587;&#1575;&#1586;&#1740;\&#1579;&#1576;&#1578;+&#1606;&#1575;&#1605;+&#1583;&#1575;&#1606;&#1588;&#1580;&#1608;&#1740;&#1575;&#1606;+&#1583;&#1705;&#1578;&#1585;&#1740;+&#1578;&#1582;&#1589;&#1589;&#1740;+&#1583;&#1575;&#1585;&#1608;&#1587;&#1575;&#1586;&#1740;\&#1579;&#1576;&#1578;%20&#1606;&#1575;&#1605;%20&#1583;&#1575;&#1606;&#1588;&#1580;&#1608;&#1740;&#1575;&#1606;%20&#1583;&#1705;&#1578;&#1585;&#1740;%20&#1578;&#1582;&#1589;&#1589;&#1740;%20&#1583;&#1575;&#1585;&#1608;&#1587;&#1575;&#1586;&#1740;\&#1583;&#1705;&#1578;&#1585;&#1740;%20&#1578;&#1582;&#1589;&#1589;&#1740;%20&#1583;&#1575;&#1585;&#1608;&#1587;&#1575;&#1586;&#17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893B8-5958-4727-8469-ED46BCF3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دکتری تخصصی داروسازی</Template>
  <TotalTime>3</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Links>
    <vt:vector size="84" baseType="variant">
      <vt:variant>
        <vt:i4>8192115</vt:i4>
      </vt:variant>
      <vt:variant>
        <vt:i4>57</vt:i4>
      </vt:variant>
      <vt:variant>
        <vt:i4>0</vt:i4>
      </vt:variant>
      <vt:variant>
        <vt:i4>5</vt:i4>
      </vt:variant>
      <vt:variant>
        <vt:lpwstr>https://vc-education.kums.ac.ir/kums_content/media/image/2024/02/211881_orig.docx</vt:lpwstr>
      </vt:variant>
      <vt:variant>
        <vt:lpwstr/>
      </vt:variant>
      <vt:variant>
        <vt:i4>8192115</vt:i4>
      </vt:variant>
      <vt:variant>
        <vt:i4>51</vt:i4>
      </vt:variant>
      <vt:variant>
        <vt:i4>0</vt:i4>
      </vt:variant>
      <vt:variant>
        <vt:i4>5</vt:i4>
      </vt:variant>
      <vt:variant>
        <vt:lpwstr>https://vc-education.kums.ac.ir/kums_content/media/image/2024/02/211881_orig.docx</vt:lpwstr>
      </vt:variant>
      <vt:variant>
        <vt:lpwstr/>
      </vt:variant>
      <vt:variant>
        <vt:i4>8192114</vt:i4>
      </vt:variant>
      <vt:variant>
        <vt:i4>48</vt:i4>
      </vt:variant>
      <vt:variant>
        <vt:i4>0</vt:i4>
      </vt:variant>
      <vt:variant>
        <vt:i4>5</vt:i4>
      </vt:variant>
      <vt:variant>
        <vt:lpwstr>https://vc-education.kums.ac.ir/kums_content/media/image/2024/02/211880_orig.docx</vt:lpwstr>
      </vt:variant>
      <vt:variant>
        <vt:lpwstr/>
      </vt:variant>
      <vt:variant>
        <vt:i4>8192114</vt:i4>
      </vt:variant>
      <vt:variant>
        <vt:i4>42</vt:i4>
      </vt:variant>
      <vt:variant>
        <vt:i4>0</vt:i4>
      </vt:variant>
      <vt:variant>
        <vt:i4>5</vt:i4>
      </vt:variant>
      <vt:variant>
        <vt:lpwstr>https://vc-education.kums.ac.ir/kums_content/media/image/2024/02/211880_orig.docx</vt:lpwstr>
      </vt:variant>
      <vt:variant>
        <vt:lpwstr/>
      </vt:variant>
      <vt:variant>
        <vt:i4>7471227</vt:i4>
      </vt:variant>
      <vt:variant>
        <vt:i4>39</vt:i4>
      </vt:variant>
      <vt:variant>
        <vt:i4>0</vt:i4>
      </vt:variant>
      <vt:variant>
        <vt:i4>5</vt:i4>
      </vt:variant>
      <vt:variant>
        <vt:lpwstr>https://vc-education.kums.ac.ir/kums_content/media/image/2024/02/211879_orig.docx</vt:lpwstr>
      </vt:variant>
      <vt:variant>
        <vt:lpwstr/>
      </vt:variant>
      <vt:variant>
        <vt:i4>7471227</vt:i4>
      </vt:variant>
      <vt:variant>
        <vt:i4>33</vt:i4>
      </vt:variant>
      <vt:variant>
        <vt:i4>0</vt:i4>
      </vt:variant>
      <vt:variant>
        <vt:i4>5</vt:i4>
      </vt:variant>
      <vt:variant>
        <vt:lpwstr>https://vc-education.kums.ac.ir/kums_content/media/image/2024/02/211879_orig.docx</vt:lpwstr>
      </vt:variant>
      <vt:variant>
        <vt:lpwstr/>
      </vt:variant>
      <vt:variant>
        <vt:i4>7471226</vt:i4>
      </vt:variant>
      <vt:variant>
        <vt:i4>30</vt:i4>
      </vt:variant>
      <vt:variant>
        <vt:i4>0</vt:i4>
      </vt:variant>
      <vt:variant>
        <vt:i4>5</vt:i4>
      </vt:variant>
      <vt:variant>
        <vt:lpwstr>https://vc-education.kums.ac.ir/kums_content/media/image/2024/02/211878_orig.docx</vt:lpwstr>
      </vt:variant>
      <vt:variant>
        <vt:lpwstr/>
      </vt:variant>
      <vt:variant>
        <vt:i4>7471226</vt:i4>
      </vt:variant>
      <vt:variant>
        <vt:i4>24</vt:i4>
      </vt:variant>
      <vt:variant>
        <vt:i4>0</vt:i4>
      </vt:variant>
      <vt:variant>
        <vt:i4>5</vt:i4>
      </vt:variant>
      <vt:variant>
        <vt:lpwstr>https://vc-education.kums.ac.ir/kums_content/media/image/2024/02/211878_orig.docx</vt:lpwstr>
      </vt:variant>
      <vt:variant>
        <vt:lpwstr/>
      </vt:variant>
      <vt:variant>
        <vt:i4>6488190</vt:i4>
      </vt:variant>
      <vt:variant>
        <vt:i4>21</vt:i4>
      </vt:variant>
      <vt:variant>
        <vt:i4>0</vt:i4>
      </vt:variant>
      <vt:variant>
        <vt:i4>5</vt:i4>
      </vt:variant>
      <vt:variant>
        <vt:lpwstr>https://vc-education.kums.ac.ir/kums_content/media/image/2024/02/211877_orig.pdf</vt:lpwstr>
      </vt:variant>
      <vt:variant>
        <vt:lpwstr/>
      </vt:variant>
      <vt:variant>
        <vt:i4>6488190</vt:i4>
      </vt:variant>
      <vt:variant>
        <vt:i4>15</vt:i4>
      </vt:variant>
      <vt:variant>
        <vt:i4>0</vt:i4>
      </vt:variant>
      <vt:variant>
        <vt:i4>5</vt:i4>
      </vt:variant>
      <vt:variant>
        <vt:lpwstr>https://vc-education.kums.ac.ir/kums_content/media/image/2024/02/211877_orig.pdf</vt:lpwstr>
      </vt:variant>
      <vt:variant>
        <vt:lpwstr/>
      </vt:variant>
      <vt:variant>
        <vt:i4>6488191</vt:i4>
      </vt:variant>
      <vt:variant>
        <vt:i4>12</vt:i4>
      </vt:variant>
      <vt:variant>
        <vt:i4>0</vt:i4>
      </vt:variant>
      <vt:variant>
        <vt:i4>5</vt:i4>
      </vt:variant>
      <vt:variant>
        <vt:lpwstr>https://vc-education.kums.ac.ir/kums_content/media/image/2024/02/211876_orig.pdf</vt:lpwstr>
      </vt:variant>
      <vt:variant>
        <vt:lpwstr/>
      </vt:variant>
      <vt:variant>
        <vt:i4>6488191</vt:i4>
      </vt:variant>
      <vt:variant>
        <vt:i4>6</vt:i4>
      </vt:variant>
      <vt:variant>
        <vt:i4>0</vt:i4>
      </vt:variant>
      <vt:variant>
        <vt:i4>5</vt:i4>
      </vt:variant>
      <vt:variant>
        <vt:lpwstr>https://vc-education.kums.ac.ir/kums_content/media/image/2024/02/211876_orig.pdf</vt:lpwstr>
      </vt:variant>
      <vt:variant>
        <vt:lpwstr/>
      </vt:variant>
      <vt:variant>
        <vt:i4>6291502</vt:i4>
      </vt:variant>
      <vt:variant>
        <vt:i4>3</vt:i4>
      </vt:variant>
      <vt:variant>
        <vt:i4>0</vt:i4>
      </vt:variant>
      <vt:variant>
        <vt:i4>5</vt:i4>
      </vt:variant>
      <vt:variant>
        <vt:lpwstr>https://vc-education.kums.ac.ir/fa/news/60610/www.vazifeh.police.ir</vt:lpwstr>
      </vt:variant>
      <vt:variant>
        <vt:lpwstr/>
      </vt:variant>
      <vt:variant>
        <vt:i4>7995509</vt:i4>
      </vt:variant>
      <vt:variant>
        <vt:i4>0</vt:i4>
      </vt:variant>
      <vt:variant>
        <vt:i4>0</vt:i4>
      </vt:variant>
      <vt:variant>
        <vt:i4>5</vt:i4>
      </vt:variant>
      <vt:variant>
        <vt:lpwstr>https://student.kums.ac.ir/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MA.KH.noruzi</dc:creator>
  <cp:keywords/>
  <cp:lastModifiedBy>MA.KH.noruzi</cp:lastModifiedBy>
  <cp:revision>11</cp:revision>
  <dcterms:created xsi:type="dcterms:W3CDTF">2024-09-18T04:45:00Z</dcterms:created>
  <dcterms:modified xsi:type="dcterms:W3CDTF">2024-09-18T04:49:00Z</dcterms:modified>
</cp:coreProperties>
</file>